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A393" w14:textId="77777777" w:rsidR="00C12472" w:rsidRDefault="00C12472" w:rsidP="002F6BEE">
      <w:pPr>
        <w:pStyle w:val="Minutes"/>
        <w:rPr>
          <w:rFonts w:cs="Tahoma"/>
          <w:sz w:val="24"/>
          <w:szCs w:val="24"/>
        </w:rPr>
      </w:pPr>
    </w:p>
    <w:p w14:paraId="3C98384A" w14:textId="4BF83406" w:rsidR="002F6BEE" w:rsidRPr="00A8095C" w:rsidRDefault="00CC4CB4" w:rsidP="002F6BEE">
      <w:pPr>
        <w:pStyle w:val="Minutes"/>
        <w:rPr>
          <w:rFonts w:cs="Tahoma"/>
          <w:sz w:val="24"/>
          <w:szCs w:val="24"/>
        </w:rPr>
      </w:pPr>
      <w:r w:rsidRPr="00A8095C">
        <w:rPr>
          <w:rFonts w:cs="Tahoma"/>
          <w:sz w:val="24"/>
          <w:szCs w:val="24"/>
        </w:rPr>
        <w:t>M</w:t>
      </w:r>
      <w:r w:rsidR="002F6BEE" w:rsidRPr="00A8095C">
        <w:rPr>
          <w:rFonts w:cs="Tahoma"/>
          <w:sz w:val="24"/>
          <w:szCs w:val="24"/>
        </w:rPr>
        <w:t>inutes</w:t>
      </w:r>
    </w:p>
    <w:p w14:paraId="36B43D7C" w14:textId="77777777" w:rsidR="00571996" w:rsidRPr="00A8095C" w:rsidRDefault="00571996" w:rsidP="00571996">
      <w:pPr>
        <w:rPr>
          <w:rFonts w:cs="Tahoma"/>
          <w:b/>
          <w:sz w:val="24"/>
        </w:rPr>
      </w:pPr>
      <w:r w:rsidRPr="00A8095C">
        <w:rPr>
          <w:rFonts w:cs="Tahoma"/>
          <w:b/>
          <w:sz w:val="24"/>
        </w:rPr>
        <w:t>Greene County Convention and Visitors Bureau</w:t>
      </w:r>
    </w:p>
    <w:p w14:paraId="3BA78647" w14:textId="05A52692" w:rsidR="00571996" w:rsidRPr="00A8095C" w:rsidRDefault="00571996" w:rsidP="00571996">
      <w:pPr>
        <w:rPr>
          <w:rFonts w:cs="Tahoma"/>
          <w:b/>
          <w:sz w:val="24"/>
        </w:rPr>
      </w:pPr>
      <w:r w:rsidRPr="00A8095C">
        <w:rPr>
          <w:rFonts w:cs="Tahoma"/>
          <w:b/>
          <w:sz w:val="24"/>
        </w:rPr>
        <w:t xml:space="preserve">Executive Board </w:t>
      </w:r>
      <w:r w:rsidR="00BF5790" w:rsidRPr="00A8095C">
        <w:rPr>
          <w:rFonts w:cs="Tahoma"/>
          <w:b/>
          <w:sz w:val="24"/>
        </w:rPr>
        <w:t xml:space="preserve">Meeting </w:t>
      </w:r>
    </w:p>
    <w:p w14:paraId="24D72F88" w14:textId="204D1425" w:rsidR="00571996" w:rsidRPr="00A8095C" w:rsidRDefault="00571996" w:rsidP="00571996">
      <w:pPr>
        <w:rPr>
          <w:rFonts w:cs="Tahoma"/>
          <w:sz w:val="24"/>
        </w:rPr>
      </w:pPr>
      <w:r w:rsidRPr="00A8095C">
        <w:rPr>
          <w:rFonts w:cs="Tahoma"/>
          <w:sz w:val="24"/>
        </w:rPr>
        <w:t>Wednesday,</w:t>
      </w:r>
      <w:r w:rsidR="005837BA">
        <w:rPr>
          <w:rFonts w:cs="Tahoma"/>
          <w:sz w:val="24"/>
        </w:rPr>
        <w:t xml:space="preserve"> </w:t>
      </w:r>
      <w:r w:rsidR="0030700B">
        <w:rPr>
          <w:rFonts w:cs="Tahoma"/>
          <w:sz w:val="24"/>
        </w:rPr>
        <w:t>October 9</w:t>
      </w:r>
      <w:r w:rsidR="009774EA">
        <w:rPr>
          <w:rFonts w:cs="Tahoma"/>
          <w:sz w:val="24"/>
        </w:rPr>
        <w:t>, 202</w:t>
      </w:r>
      <w:r w:rsidR="00EB48E5">
        <w:rPr>
          <w:rFonts w:cs="Tahoma"/>
          <w:sz w:val="24"/>
        </w:rPr>
        <w:t>4</w:t>
      </w:r>
    </w:p>
    <w:p w14:paraId="3D6B367E" w14:textId="77777777" w:rsidR="009774EA" w:rsidRDefault="009774EA" w:rsidP="00672ECD">
      <w:pPr>
        <w:rPr>
          <w:rFonts w:cs="Tahoma"/>
          <w:sz w:val="24"/>
        </w:rPr>
      </w:pPr>
    </w:p>
    <w:p w14:paraId="2FDD34C2" w14:textId="59A01CC3" w:rsidR="00672ECD" w:rsidRPr="00A8095C" w:rsidRDefault="00672ECD" w:rsidP="00672ECD">
      <w:pPr>
        <w:rPr>
          <w:rFonts w:cs="Tahoma"/>
          <w:sz w:val="24"/>
        </w:rPr>
      </w:pPr>
      <w:r w:rsidRPr="00A8095C">
        <w:rPr>
          <w:rFonts w:cs="Tahoma"/>
          <w:sz w:val="24"/>
        </w:rPr>
        <w:t xml:space="preserve">The meeting was called to order at </w:t>
      </w:r>
      <w:r w:rsidR="00BE65F1" w:rsidRPr="00A8095C">
        <w:rPr>
          <w:rFonts w:cs="Tahoma"/>
          <w:sz w:val="24"/>
        </w:rPr>
        <w:t>9:</w:t>
      </w:r>
      <w:r w:rsidR="00AA0A7D">
        <w:rPr>
          <w:rFonts w:cs="Tahoma"/>
          <w:sz w:val="24"/>
        </w:rPr>
        <w:t>0</w:t>
      </w:r>
      <w:r w:rsidR="0030700B">
        <w:rPr>
          <w:rFonts w:cs="Tahoma"/>
          <w:sz w:val="24"/>
        </w:rPr>
        <w:t>5</w:t>
      </w:r>
      <w:r w:rsidR="00060835">
        <w:rPr>
          <w:rFonts w:cs="Tahoma"/>
          <w:sz w:val="24"/>
        </w:rPr>
        <w:t xml:space="preserve"> </w:t>
      </w:r>
      <w:r w:rsidRPr="00A8095C">
        <w:rPr>
          <w:rFonts w:cs="Tahoma"/>
          <w:sz w:val="24"/>
        </w:rPr>
        <w:t>a.m.</w:t>
      </w:r>
    </w:p>
    <w:p w14:paraId="5728B43A" w14:textId="4F96F5CD" w:rsidR="00672ECD" w:rsidRPr="00A8095C" w:rsidRDefault="00672ECD" w:rsidP="00E34D25">
      <w:pPr>
        <w:rPr>
          <w:rFonts w:cs="Tahoma"/>
          <w:sz w:val="24"/>
        </w:rPr>
      </w:pPr>
    </w:p>
    <w:p w14:paraId="147BBB04" w14:textId="77777777" w:rsidR="00E34D25" w:rsidRPr="00A8095C" w:rsidRDefault="00186E49" w:rsidP="00B8430A">
      <w:pPr>
        <w:pStyle w:val="Subhead"/>
        <w:spacing w:before="0" w:after="0"/>
        <w:rPr>
          <w:rFonts w:cs="Tahoma"/>
          <w:sz w:val="24"/>
        </w:rPr>
      </w:pPr>
      <w:r w:rsidRPr="00A8095C">
        <w:rPr>
          <w:rFonts w:cs="Tahoma"/>
          <w:sz w:val="24"/>
        </w:rPr>
        <w:t>In attendance</w:t>
      </w:r>
    </w:p>
    <w:p w14:paraId="08F3E836" w14:textId="32F053FB" w:rsidR="00346DD0" w:rsidRDefault="0005499B" w:rsidP="00152842">
      <w:pPr>
        <w:rPr>
          <w:rFonts w:cs="Tahoma"/>
          <w:sz w:val="24"/>
        </w:rPr>
      </w:pPr>
      <w:r>
        <w:rPr>
          <w:rFonts w:cs="Tahoma"/>
          <w:sz w:val="24"/>
        </w:rPr>
        <w:t>Wendy Rodgers,</w:t>
      </w:r>
      <w:r w:rsidR="00AC7F15">
        <w:rPr>
          <w:rFonts w:cs="Tahoma"/>
          <w:sz w:val="24"/>
        </w:rPr>
        <w:t xml:space="preserve"> Vicki Able, Rodney Keadle, Phillip O’Rourke, </w:t>
      </w:r>
      <w:r w:rsidR="00883300">
        <w:rPr>
          <w:rFonts w:cs="Tahoma"/>
          <w:sz w:val="24"/>
        </w:rPr>
        <w:t>Angela Rayner, Donna Sarage, Jessica Noes, Jennifer Taylor</w:t>
      </w:r>
    </w:p>
    <w:p w14:paraId="4EDDB711" w14:textId="77777777" w:rsidR="00571996" w:rsidRPr="00A8095C" w:rsidRDefault="00571996" w:rsidP="00B8430A">
      <w:pPr>
        <w:rPr>
          <w:rFonts w:cs="Tahoma"/>
          <w:sz w:val="24"/>
        </w:rPr>
      </w:pPr>
    </w:p>
    <w:p w14:paraId="2AC4D5B4" w14:textId="60B703BB" w:rsidR="00842827" w:rsidRPr="00A8095C" w:rsidRDefault="00571996" w:rsidP="00B8430A">
      <w:pPr>
        <w:rPr>
          <w:rFonts w:cs="Tahoma"/>
          <w:b/>
          <w:sz w:val="24"/>
        </w:rPr>
      </w:pPr>
      <w:r w:rsidRPr="00A8095C">
        <w:rPr>
          <w:rFonts w:cs="Tahoma"/>
          <w:b/>
          <w:sz w:val="24"/>
        </w:rPr>
        <w:t>Absent</w:t>
      </w:r>
      <w:r w:rsidR="00D04F52" w:rsidRPr="00A8095C">
        <w:rPr>
          <w:rFonts w:cs="Tahoma"/>
          <w:b/>
          <w:sz w:val="24"/>
        </w:rPr>
        <w:t xml:space="preserve"> </w:t>
      </w:r>
      <w:r w:rsidR="00883300">
        <w:rPr>
          <w:rFonts w:cs="Tahoma"/>
          <w:sz w:val="24"/>
        </w:rPr>
        <w:t xml:space="preserve">Jason Foster, </w:t>
      </w:r>
      <w:r w:rsidR="00385E25">
        <w:rPr>
          <w:rFonts w:cs="Tahoma"/>
          <w:sz w:val="24"/>
        </w:rPr>
        <w:t>Ryan Aubin, Dianna Cordle, Kert Radel, Mark Sigman</w:t>
      </w:r>
    </w:p>
    <w:p w14:paraId="307D5B2D" w14:textId="77777777" w:rsidR="001B41B7" w:rsidRPr="00A8095C" w:rsidRDefault="001B41B7" w:rsidP="00B8430A">
      <w:pPr>
        <w:rPr>
          <w:rFonts w:cs="Tahoma"/>
          <w:sz w:val="24"/>
        </w:rPr>
      </w:pPr>
    </w:p>
    <w:p w14:paraId="30197210" w14:textId="38930CE6" w:rsidR="00890BE5" w:rsidRPr="00A8095C" w:rsidRDefault="00890BE5" w:rsidP="00B8430A">
      <w:pPr>
        <w:pStyle w:val="Subhead"/>
        <w:spacing w:before="0" w:after="0"/>
        <w:rPr>
          <w:rFonts w:cs="Tahoma"/>
          <w:sz w:val="24"/>
        </w:rPr>
      </w:pPr>
      <w:r w:rsidRPr="00A8095C">
        <w:rPr>
          <w:rFonts w:cs="Tahoma"/>
          <w:sz w:val="24"/>
        </w:rPr>
        <w:t>Approval of Minutes</w:t>
      </w:r>
    </w:p>
    <w:p w14:paraId="5B39963E" w14:textId="5B870A22" w:rsidR="00890BE5" w:rsidRPr="00A8095C" w:rsidRDefault="00571996" w:rsidP="00B8430A">
      <w:pPr>
        <w:rPr>
          <w:rFonts w:cs="Tahoma"/>
          <w:sz w:val="24"/>
        </w:rPr>
      </w:pPr>
      <w:r w:rsidRPr="00A8095C">
        <w:rPr>
          <w:rFonts w:cs="Tahoma"/>
          <w:sz w:val="24"/>
        </w:rPr>
        <w:t>A motion to approve the</w:t>
      </w:r>
      <w:r w:rsidR="009D4585">
        <w:rPr>
          <w:rFonts w:cs="Tahoma"/>
          <w:sz w:val="24"/>
        </w:rPr>
        <w:t xml:space="preserve"> June</w:t>
      </w:r>
      <w:r w:rsidR="00BD75B9">
        <w:rPr>
          <w:rFonts w:cs="Tahoma"/>
          <w:sz w:val="24"/>
        </w:rPr>
        <w:t xml:space="preserve"> </w:t>
      </w:r>
      <w:r w:rsidRPr="00A8095C">
        <w:rPr>
          <w:rFonts w:cs="Tahoma"/>
          <w:sz w:val="24"/>
        </w:rPr>
        <w:t>board meeting minutes was made by</w:t>
      </w:r>
      <w:r w:rsidR="00394FA7">
        <w:rPr>
          <w:rFonts w:cs="Tahoma"/>
          <w:sz w:val="24"/>
        </w:rPr>
        <w:t xml:space="preserve"> </w:t>
      </w:r>
      <w:r w:rsidR="00AA349E">
        <w:rPr>
          <w:rFonts w:cs="Tahoma"/>
          <w:sz w:val="24"/>
        </w:rPr>
        <w:t>D</w:t>
      </w:r>
      <w:r w:rsidR="00077BDE">
        <w:rPr>
          <w:rFonts w:cs="Tahoma"/>
          <w:sz w:val="24"/>
        </w:rPr>
        <w:t xml:space="preserve">onna </w:t>
      </w:r>
      <w:r w:rsidR="00E07207" w:rsidRPr="00A8095C">
        <w:rPr>
          <w:rFonts w:cs="Tahoma"/>
          <w:sz w:val="24"/>
        </w:rPr>
        <w:t>and</w:t>
      </w:r>
      <w:r w:rsidRPr="00A8095C">
        <w:rPr>
          <w:rFonts w:cs="Tahoma"/>
          <w:sz w:val="24"/>
        </w:rPr>
        <w:t xml:space="preserve"> seconded </w:t>
      </w:r>
      <w:r w:rsidR="00961C9F" w:rsidRPr="00A8095C">
        <w:rPr>
          <w:rFonts w:cs="Tahoma"/>
          <w:sz w:val="24"/>
        </w:rPr>
        <w:t>by</w:t>
      </w:r>
      <w:r w:rsidR="00961C9F">
        <w:rPr>
          <w:rFonts w:cs="Tahoma"/>
          <w:sz w:val="24"/>
        </w:rPr>
        <w:t xml:space="preserve"> </w:t>
      </w:r>
      <w:r w:rsidR="00A75233">
        <w:rPr>
          <w:rFonts w:cs="Tahoma"/>
          <w:sz w:val="24"/>
        </w:rPr>
        <w:t>Wendy</w:t>
      </w:r>
      <w:r w:rsidR="006E0ADC">
        <w:rPr>
          <w:rFonts w:cs="Tahoma"/>
          <w:sz w:val="24"/>
        </w:rPr>
        <w:t>.</w:t>
      </w:r>
      <w:r w:rsidRPr="00A8095C">
        <w:rPr>
          <w:rFonts w:cs="Tahoma"/>
          <w:sz w:val="24"/>
        </w:rPr>
        <w:t xml:space="preserve"> </w:t>
      </w:r>
    </w:p>
    <w:p w14:paraId="4B45BED6" w14:textId="77777777" w:rsidR="00571996" w:rsidRPr="00A8095C" w:rsidRDefault="00571996" w:rsidP="00B8430A">
      <w:pPr>
        <w:rPr>
          <w:rFonts w:cs="Tahoma"/>
          <w:sz w:val="24"/>
        </w:rPr>
      </w:pPr>
    </w:p>
    <w:p w14:paraId="4DB6EA50" w14:textId="77777777" w:rsidR="00571996" w:rsidRPr="00A8095C" w:rsidRDefault="00571996" w:rsidP="00B8430A">
      <w:pPr>
        <w:rPr>
          <w:rFonts w:cs="Tahoma"/>
          <w:b/>
          <w:sz w:val="24"/>
        </w:rPr>
      </w:pPr>
      <w:r w:rsidRPr="00D8198D">
        <w:rPr>
          <w:rFonts w:cs="Tahoma"/>
          <w:b/>
          <w:sz w:val="24"/>
        </w:rPr>
        <w:t>Financial Review</w:t>
      </w:r>
    </w:p>
    <w:p w14:paraId="7D47DF58" w14:textId="0B265A4F" w:rsidR="00571996" w:rsidRPr="00A8095C" w:rsidRDefault="00571996" w:rsidP="00B8430A">
      <w:pPr>
        <w:rPr>
          <w:rFonts w:cs="Tahoma"/>
          <w:sz w:val="24"/>
        </w:rPr>
      </w:pPr>
      <w:r w:rsidRPr="00A8095C">
        <w:rPr>
          <w:rFonts w:cs="Tahoma"/>
          <w:sz w:val="24"/>
        </w:rPr>
        <w:t>The Board r</w:t>
      </w:r>
      <w:r w:rsidR="00A74486" w:rsidRPr="00A8095C">
        <w:rPr>
          <w:rFonts w:cs="Tahoma"/>
          <w:sz w:val="24"/>
        </w:rPr>
        <w:t xml:space="preserve">eceived copies of </w:t>
      </w:r>
      <w:r w:rsidR="00EA0BC6">
        <w:rPr>
          <w:rFonts w:cs="Tahoma"/>
          <w:sz w:val="24"/>
        </w:rPr>
        <w:t>August and September</w:t>
      </w:r>
      <w:r w:rsidR="008B1FF8" w:rsidRPr="00A8095C">
        <w:rPr>
          <w:rFonts w:cs="Tahoma"/>
          <w:sz w:val="24"/>
        </w:rPr>
        <w:t>.</w:t>
      </w:r>
      <w:r w:rsidR="00EA0BC6">
        <w:rPr>
          <w:rFonts w:cs="Tahoma"/>
          <w:sz w:val="24"/>
        </w:rPr>
        <w:t xml:space="preserve"> </w:t>
      </w:r>
      <w:r w:rsidRPr="00A8095C">
        <w:rPr>
          <w:rFonts w:cs="Tahoma"/>
          <w:sz w:val="24"/>
        </w:rPr>
        <w:t xml:space="preserve">A motion to approve was made by </w:t>
      </w:r>
      <w:r w:rsidR="008D1BA0">
        <w:rPr>
          <w:rFonts w:cs="Tahoma"/>
          <w:sz w:val="24"/>
        </w:rPr>
        <w:t>Jessica</w:t>
      </w:r>
      <w:r w:rsidR="00EA2A57">
        <w:rPr>
          <w:rFonts w:cs="Tahoma"/>
          <w:sz w:val="24"/>
        </w:rPr>
        <w:t xml:space="preserve"> </w:t>
      </w:r>
      <w:r w:rsidRPr="00A8095C">
        <w:rPr>
          <w:rFonts w:cs="Tahoma"/>
          <w:sz w:val="24"/>
        </w:rPr>
        <w:t>and seconded by</w:t>
      </w:r>
      <w:r w:rsidR="00C300B1">
        <w:rPr>
          <w:rFonts w:cs="Tahoma"/>
          <w:sz w:val="24"/>
        </w:rPr>
        <w:t xml:space="preserve"> </w:t>
      </w:r>
      <w:r w:rsidR="008D1BA0">
        <w:rPr>
          <w:rFonts w:cs="Tahoma"/>
          <w:sz w:val="24"/>
        </w:rPr>
        <w:t>Jennifer</w:t>
      </w:r>
      <w:r w:rsidR="00587D52" w:rsidRPr="00A8095C">
        <w:rPr>
          <w:rFonts w:cs="Tahoma"/>
          <w:sz w:val="24"/>
        </w:rPr>
        <w:t>.</w:t>
      </w:r>
      <w:r w:rsidRPr="00A8095C">
        <w:rPr>
          <w:rFonts w:cs="Tahoma"/>
          <w:sz w:val="24"/>
        </w:rPr>
        <w:t xml:space="preserve"> The motion was passed.</w:t>
      </w:r>
    </w:p>
    <w:p w14:paraId="4F9C2CB4" w14:textId="356BC7BD" w:rsidR="004376C3" w:rsidRPr="00A8095C" w:rsidRDefault="004376C3" w:rsidP="00B8430A">
      <w:pPr>
        <w:rPr>
          <w:rFonts w:cs="Tahoma"/>
          <w:sz w:val="24"/>
        </w:rPr>
      </w:pPr>
    </w:p>
    <w:p w14:paraId="51FFACAF" w14:textId="6A9ADC34" w:rsidR="00AB5CB1" w:rsidRDefault="004376C3" w:rsidP="00F1343E">
      <w:pPr>
        <w:pStyle w:val="Subhead"/>
        <w:spacing w:before="0" w:after="0"/>
        <w:rPr>
          <w:rFonts w:cs="Tahoma"/>
          <w:sz w:val="24"/>
        </w:rPr>
      </w:pPr>
      <w:r w:rsidRPr="00A8095C">
        <w:rPr>
          <w:rFonts w:cs="Tahoma"/>
          <w:sz w:val="24"/>
        </w:rPr>
        <w:t>Board Business</w:t>
      </w:r>
    </w:p>
    <w:p w14:paraId="51FE9EE4" w14:textId="77777777" w:rsidR="00F3341D" w:rsidRPr="00A8095C" w:rsidRDefault="00F3341D" w:rsidP="00F1343E">
      <w:pPr>
        <w:pStyle w:val="Subhead"/>
        <w:spacing w:before="0" w:after="0"/>
        <w:rPr>
          <w:rFonts w:cs="Tahoma"/>
          <w:sz w:val="24"/>
        </w:rPr>
      </w:pPr>
    </w:p>
    <w:p w14:paraId="0CA5CED4" w14:textId="77777777" w:rsidR="00B727B8" w:rsidRDefault="006D554C" w:rsidP="00B727B8">
      <w:pPr>
        <w:pStyle w:val="Subhead"/>
        <w:spacing w:before="0" w:after="0"/>
        <w:rPr>
          <w:rFonts w:cs="Tahoma"/>
          <w:sz w:val="24"/>
        </w:rPr>
      </w:pPr>
      <w:r w:rsidRPr="00A8095C">
        <w:rPr>
          <w:rFonts w:cs="Tahoma"/>
          <w:sz w:val="24"/>
        </w:rPr>
        <w:t>Lodging Revenue</w:t>
      </w:r>
    </w:p>
    <w:p w14:paraId="61786F9F" w14:textId="05120AF9" w:rsidR="00B12886" w:rsidRPr="00E771C6" w:rsidRDefault="001F5AB4">
      <w:pPr>
        <w:pStyle w:val="Subhead"/>
        <w:numPr>
          <w:ilvl w:val="0"/>
          <w:numId w:val="2"/>
        </w:numPr>
        <w:spacing w:before="0" w:after="0"/>
        <w:rPr>
          <w:rFonts w:cs="Tahoma"/>
          <w:b w:val="0"/>
          <w:bCs/>
          <w:sz w:val="24"/>
        </w:rPr>
      </w:pPr>
      <w:r>
        <w:rPr>
          <w:rFonts w:cs="Tahoma"/>
          <w:b w:val="0"/>
          <w:bCs/>
          <w:sz w:val="24"/>
          <w:szCs w:val="36"/>
        </w:rPr>
        <w:t>The second quarter this year ended 4.46% above last year</w:t>
      </w:r>
      <w:r w:rsidR="00F50EEE">
        <w:rPr>
          <w:rFonts w:cs="Tahoma"/>
          <w:b w:val="0"/>
          <w:bCs/>
          <w:sz w:val="24"/>
          <w:szCs w:val="36"/>
        </w:rPr>
        <w:t xml:space="preserve"> – Payments from Comfort Inn missing.</w:t>
      </w:r>
    </w:p>
    <w:p w14:paraId="4176AB22" w14:textId="6A52891A" w:rsidR="00711ACA" w:rsidRPr="000369B1" w:rsidRDefault="00F50EEE" w:rsidP="00C701D7">
      <w:pPr>
        <w:pStyle w:val="Subhead"/>
        <w:numPr>
          <w:ilvl w:val="0"/>
          <w:numId w:val="2"/>
        </w:numPr>
        <w:spacing w:before="0" w:after="0"/>
        <w:rPr>
          <w:rFonts w:cs="Tahoma"/>
          <w:b w:val="0"/>
          <w:bCs/>
          <w:sz w:val="24"/>
        </w:rPr>
      </w:pPr>
      <w:r>
        <w:rPr>
          <w:rFonts w:cs="Tahoma"/>
          <w:b w:val="0"/>
          <w:bCs/>
          <w:sz w:val="24"/>
          <w:szCs w:val="36"/>
        </w:rPr>
        <w:t xml:space="preserve">The third quarter </w:t>
      </w:r>
      <w:r w:rsidR="00805A3A">
        <w:rPr>
          <w:rFonts w:cs="Tahoma"/>
          <w:b w:val="0"/>
          <w:bCs/>
          <w:sz w:val="24"/>
          <w:szCs w:val="36"/>
        </w:rPr>
        <w:t>lacks too many payments to estimate where it will end up.</w:t>
      </w:r>
    </w:p>
    <w:p w14:paraId="6B6E3D77" w14:textId="5DDCE9BC" w:rsidR="006D554C" w:rsidRPr="00C701D7" w:rsidRDefault="006D554C" w:rsidP="00446440">
      <w:pPr>
        <w:pStyle w:val="Subhead"/>
        <w:spacing w:before="0" w:after="0"/>
        <w:ind w:left="360"/>
        <w:rPr>
          <w:rFonts w:cs="Tahoma"/>
          <w:b w:val="0"/>
          <w:bCs/>
          <w:sz w:val="24"/>
        </w:rPr>
      </w:pPr>
      <w:r w:rsidRPr="00C701D7">
        <w:rPr>
          <w:rFonts w:cs="Tahoma"/>
          <w:b w:val="0"/>
          <w:bCs/>
          <w:sz w:val="24"/>
        </w:rPr>
        <w:br/>
      </w:r>
    </w:p>
    <w:p w14:paraId="18941CC8" w14:textId="77A9E301" w:rsidR="00EB679E" w:rsidRDefault="00132119" w:rsidP="009F6EBC">
      <w:pPr>
        <w:rPr>
          <w:rFonts w:cs="Tahoma"/>
          <w:sz w:val="24"/>
        </w:rPr>
      </w:pPr>
      <w:r>
        <w:rPr>
          <w:rFonts w:cs="Tahoma"/>
          <w:b/>
          <w:bCs/>
          <w:sz w:val="24"/>
        </w:rPr>
        <w:t xml:space="preserve">Introduction of New </w:t>
      </w:r>
      <w:r w:rsidR="00EF3ECF">
        <w:rPr>
          <w:rFonts w:cs="Tahoma"/>
          <w:b/>
          <w:bCs/>
          <w:sz w:val="24"/>
        </w:rPr>
        <w:t>Part-Time CVB Employee</w:t>
      </w:r>
    </w:p>
    <w:p w14:paraId="4C87CE77" w14:textId="76068E4F" w:rsidR="00F22826" w:rsidRDefault="00F03877">
      <w:pPr>
        <w:pStyle w:val="ListParagraph"/>
        <w:numPr>
          <w:ilvl w:val="0"/>
          <w:numId w:val="3"/>
        </w:numPr>
        <w:rPr>
          <w:rFonts w:cs="Tahoma"/>
          <w:sz w:val="24"/>
        </w:rPr>
      </w:pPr>
      <w:r>
        <w:rPr>
          <w:rFonts w:cs="Tahoma"/>
          <w:sz w:val="24"/>
        </w:rPr>
        <w:t xml:space="preserve">Jamie Mullins is the new </w:t>
      </w:r>
      <w:r w:rsidR="00D30A6E">
        <w:rPr>
          <w:rFonts w:cs="Tahoma"/>
          <w:sz w:val="24"/>
        </w:rPr>
        <w:t>p</w:t>
      </w:r>
      <w:r>
        <w:rPr>
          <w:rFonts w:cs="Tahoma"/>
          <w:sz w:val="24"/>
        </w:rPr>
        <w:t>art-</w:t>
      </w:r>
      <w:r w:rsidR="00D30A6E">
        <w:rPr>
          <w:rFonts w:cs="Tahoma"/>
          <w:sz w:val="24"/>
        </w:rPr>
        <w:t>t</w:t>
      </w:r>
      <w:r>
        <w:rPr>
          <w:rFonts w:cs="Tahoma"/>
          <w:sz w:val="24"/>
        </w:rPr>
        <w:t>ime employee for the CVB.</w:t>
      </w:r>
    </w:p>
    <w:p w14:paraId="277147CE" w14:textId="0BEB6584" w:rsidR="00F03877" w:rsidRDefault="00F03877">
      <w:pPr>
        <w:pStyle w:val="ListParagraph"/>
        <w:numPr>
          <w:ilvl w:val="0"/>
          <w:numId w:val="3"/>
        </w:numPr>
        <w:rPr>
          <w:rFonts w:cs="Tahoma"/>
          <w:sz w:val="24"/>
        </w:rPr>
      </w:pPr>
      <w:r>
        <w:rPr>
          <w:rFonts w:cs="Tahoma"/>
          <w:sz w:val="24"/>
        </w:rPr>
        <w:t xml:space="preserve">She </w:t>
      </w:r>
      <w:r w:rsidR="00764DB3">
        <w:rPr>
          <w:rFonts w:cs="Tahoma"/>
          <w:sz w:val="24"/>
        </w:rPr>
        <w:t>has been a</w:t>
      </w:r>
      <w:r w:rsidR="001F782B">
        <w:rPr>
          <w:rFonts w:cs="Tahoma"/>
          <w:sz w:val="24"/>
        </w:rPr>
        <w:t xml:space="preserve"> fast learner and hard worker.</w:t>
      </w:r>
      <w:r w:rsidR="00963D2C">
        <w:rPr>
          <w:rFonts w:cs="Tahoma"/>
          <w:sz w:val="24"/>
        </w:rPr>
        <w:t xml:space="preserve"> </w:t>
      </w:r>
    </w:p>
    <w:p w14:paraId="1BF9B12D" w14:textId="1A6087FA" w:rsidR="007E28D9" w:rsidRPr="00B20A99" w:rsidRDefault="007E28D9" w:rsidP="00B20A99">
      <w:pPr>
        <w:pStyle w:val="ListParagraph"/>
        <w:numPr>
          <w:ilvl w:val="0"/>
          <w:numId w:val="3"/>
        </w:numPr>
        <w:rPr>
          <w:rFonts w:cs="Tahoma"/>
          <w:sz w:val="24"/>
        </w:rPr>
      </w:pPr>
      <w:r>
        <w:rPr>
          <w:rFonts w:cs="Tahoma"/>
          <w:sz w:val="24"/>
        </w:rPr>
        <w:t>She works Monday, Tuesday, Thursday, and Friday from 11:00 am to 4:00 pm.</w:t>
      </w:r>
    </w:p>
    <w:p w14:paraId="07668738" w14:textId="77777777" w:rsidR="00354647" w:rsidRDefault="00354647" w:rsidP="00354647">
      <w:pPr>
        <w:rPr>
          <w:rFonts w:cs="Tahoma"/>
          <w:sz w:val="24"/>
        </w:rPr>
      </w:pPr>
    </w:p>
    <w:p w14:paraId="2E2909B6" w14:textId="2C3219DF" w:rsidR="00354647" w:rsidRDefault="00B20A99" w:rsidP="00354647">
      <w:pPr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>Welcome</w:t>
      </w:r>
      <w:r w:rsidR="001F782B">
        <w:rPr>
          <w:rFonts w:cs="Tahoma"/>
          <w:b/>
          <w:bCs/>
          <w:sz w:val="24"/>
        </w:rPr>
        <w:t>,</w:t>
      </w:r>
      <w:r>
        <w:rPr>
          <w:rFonts w:cs="Tahoma"/>
          <w:b/>
          <w:bCs/>
          <w:sz w:val="24"/>
        </w:rPr>
        <w:t xml:space="preserve"> Paul Newman Sr., Fairborn Chamber</w:t>
      </w:r>
    </w:p>
    <w:p w14:paraId="3895156D" w14:textId="34EA0E92" w:rsidR="00354647" w:rsidRDefault="00E1734C" w:rsidP="00E91B8F">
      <w:pPr>
        <w:pStyle w:val="ListParagraph"/>
        <w:numPr>
          <w:ilvl w:val="0"/>
          <w:numId w:val="3"/>
        </w:numPr>
        <w:rPr>
          <w:rFonts w:cs="Tahoma"/>
          <w:sz w:val="24"/>
        </w:rPr>
      </w:pPr>
      <w:r>
        <w:rPr>
          <w:rFonts w:cs="Tahoma"/>
          <w:sz w:val="24"/>
        </w:rPr>
        <w:t xml:space="preserve">Paul Newman Sr. </w:t>
      </w:r>
      <w:r w:rsidR="00F543AF">
        <w:rPr>
          <w:rFonts w:cs="Tahoma"/>
          <w:sz w:val="24"/>
        </w:rPr>
        <w:t>is the new interim director for the Fairborn Chamber.</w:t>
      </w:r>
    </w:p>
    <w:p w14:paraId="66191537" w14:textId="77B06401" w:rsidR="00F543AF" w:rsidRDefault="00FC5A2B" w:rsidP="00E91B8F">
      <w:pPr>
        <w:pStyle w:val="ListParagraph"/>
        <w:numPr>
          <w:ilvl w:val="0"/>
          <w:numId w:val="3"/>
        </w:numPr>
        <w:rPr>
          <w:rFonts w:cs="Tahoma"/>
          <w:sz w:val="24"/>
        </w:rPr>
      </w:pPr>
      <w:r>
        <w:rPr>
          <w:rFonts w:cs="Tahoma"/>
          <w:sz w:val="24"/>
        </w:rPr>
        <w:t>He previously served</w:t>
      </w:r>
      <w:r w:rsidR="00650C03">
        <w:rPr>
          <w:rFonts w:cs="Tahoma"/>
          <w:sz w:val="24"/>
        </w:rPr>
        <w:t xml:space="preserve"> as the director of the Fairborn Chamber.</w:t>
      </w:r>
    </w:p>
    <w:p w14:paraId="24331016" w14:textId="2B5077E9" w:rsidR="00650C03" w:rsidRDefault="00232FB9" w:rsidP="00E91B8F">
      <w:pPr>
        <w:pStyle w:val="ListParagraph"/>
        <w:numPr>
          <w:ilvl w:val="0"/>
          <w:numId w:val="3"/>
        </w:numPr>
        <w:rPr>
          <w:rFonts w:cs="Tahoma"/>
          <w:sz w:val="24"/>
        </w:rPr>
      </w:pPr>
      <w:r>
        <w:rPr>
          <w:rFonts w:cs="Tahoma"/>
          <w:sz w:val="24"/>
        </w:rPr>
        <w:t>M</w:t>
      </w:r>
      <w:r w:rsidR="00650C03">
        <w:rPr>
          <w:rFonts w:cs="Tahoma"/>
          <w:sz w:val="24"/>
        </w:rPr>
        <w:t>ark Si</w:t>
      </w:r>
      <w:r>
        <w:rPr>
          <w:rFonts w:cs="Tahoma"/>
          <w:sz w:val="24"/>
        </w:rPr>
        <w:t xml:space="preserve">gman is the new director of the </w:t>
      </w:r>
      <w:r w:rsidR="00570D4E">
        <w:rPr>
          <w:rFonts w:cs="Tahoma"/>
          <w:sz w:val="24"/>
        </w:rPr>
        <w:t>Bellbrook Sugarcreek Chamber.</w:t>
      </w:r>
    </w:p>
    <w:p w14:paraId="7F08D724" w14:textId="5F06BC99" w:rsidR="00EA4BC0" w:rsidRPr="00570D4E" w:rsidRDefault="00EA4BC0" w:rsidP="00570D4E">
      <w:pPr>
        <w:rPr>
          <w:rFonts w:cs="Tahoma"/>
          <w:b/>
          <w:bCs/>
          <w:sz w:val="24"/>
        </w:rPr>
      </w:pPr>
    </w:p>
    <w:p w14:paraId="19E2206F" w14:textId="614DDE6E" w:rsidR="00305E6A" w:rsidRPr="00305E6A" w:rsidRDefault="00305E6A" w:rsidP="003B722E"/>
    <w:p w14:paraId="56AB00B9" w14:textId="66720576" w:rsidR="005C0C25" w:rsidRPr="00A8095C" w:rsidRDefault="004376C3" w:rsidP="000270C8">
      <w:pPr>
        <w:pStyle w:val="Heading1"/>
        <w:keepNext/>
        <w:spacing w:before="240" w:after="60"/>
        <w:rPr>
          <w:rFonts w:cs="Tahoma"/>
          <w:sz w:val="24"/>
          <w:szCs w:val="24"/>
        </w:rPr>
      </w:pPr>
      <w:r w:rsidRPr="00A8095C">
        <w:rPr>
          <w:rFonts w:cs="Tahoma"/>
          <w:sz w:val="24"/>
          <w:szCs w:val="24"/>
        </w:rPr>
        <w:t>Staff Updates</w:t>
      </w:r>
    </w:p>
    <w:p w14:paraId="1CB3CA94" w14:textId="77777777" w:rsidR="009F6EBC" w:rsidRPr="00A8095C" w:rsidRDefault="009F6EBC" w:rsidP="009F6EBC">
      <w:pPr>
        <w:rPr>
          <w:rFonts w:cs="Tahoma"/>
          <w:sz w:val="24"/>
        </w:rPr>
      </w:pPr>
    </w:p>
    <w:p w14:paraId="61DC3EE4" w14:textId="5F38500D" w:rsidR="00A0063F" w:rsidRPr="00A8095C" w:rsidRDefault="00570D4E" w:rsidP="00443655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Trans Am Nationals</w:t>
      </w:r>
    </w:p>
    <w:p w14:paraId="51BBF265" w14:textId="75CF0072" w:rsidR="008267DE" w:rsidRDefault="00BA12E4">
      <w:pPr>
        <w:numPr>
          <w:ilvl w:val="1"/>
          <w:numId w:val="4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 xml:space="preserve">The Trans Am Nationals </w:t>
      </w:r>
      <w:r w:rsidR="008B03FB">
        <w:rPr>
          <w:rFonts w:cs="Tahoma"/>
          <w:sz w:val="24"/>
          <w:szCs w:val="36"/>
        </w:rPr>
        <w:t>took place at the Holiday Inn Fairborn again this year and was another huge success.</w:t>
      </w:r>
    </w:p>
    <w:p w14:paraId="3D051399" w14:textId="7322DB85" w:rsidR="008B03FB" w:rsidRDefault="008B03FB">
      <w:pPr>
        <w:numPr>
          <w:ilvl w:val="1"/>
          <w:numId w:val="4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lastRenderedPageBreak/>
        <w:t>There were 495 registered participants and an estimated 2,500</w:t>
      </w:r>
      <w:r w:rsidR="00044D4E">
        <w:rPr>
          <w:rFonts w:cs="Tahoma"/>
          <w:sz w:val="24"/>
          <w:szCs w:val="36"/>
        </w:rPr>
        <w:t xml:space="preserve"> attendees over the three-day event.</w:t>
      </w:r>
    </w:p>
    <w:p w14:paraId="5F92410B" w14:textId="24A93BB7" w:rsidR="00044D4E" w:rsidRDefault="00044D4E">
      <w:pPr>
        <w:numPr>
          <w:ilvl w:val="1"/>
          <w:numId w:val="4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>Over 1,000 room nights were generated</w:t>
      </w:r>
      <w:r w:rsidR="00C264A7">
        <w:rPr>
          <w:rFonts w:cs="Tahoma"/>
          <w:sz w:val="24"/>
          <w:szCs w:val="36"/>
        </w:rPr>
        <w:t>.</w:t>
      </w:r>
    </w:p>
    <w:p w14:paraId="2C0F3BB4" w14:textId="4ACF2CC6" w:rsidR="00C264A7" w:rsidRDefault="00C264A7">
      <w:pPr>
        <w:numPr>
          <w:ilvl w:val="1"/>
          <w:numId w:val="4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>The group donated $15,000 to the Make-a-Wish Foundation</w:t>
      </w:r>
      <w:r w:rsidR="00540447">
        <w:rPr>
          <w:rFonts w:cs="Tahoma"/>
          <w:sz w:val="24"/>
          <w:szCs w:val="36"/>
        </w:rPr>
        <w:t>.</w:t>
      </w:r>
    </w:p>
    <w:p w14:paraId="504BF409" w14:textId="57CD010E" w:rsidR="00540447" w:rsidRDefault="00540447">
      <w:pPr>
        <w:numPr>
          <w:ilvl w:val="1"/>
          <w:numId w:val="4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 xml:space="preserve">The cruise-in took place at The Wandering </w:t>
      </w:r>
      <w:r w:rsidR="0006227A">
        <w:rPr>
          <w:rFonts w:cs="Tahoma"/>
          <w:sz w:val="24"/>
          <w:szCs w:val="36"/>
        </w:rPr>
        <w:t>Griffin and</w:t>
      </w:r>
      <w:r>
        <w:rPr>
          <w:rFonts w:cs="Tahoma"/>
          <w:sz w:val="24"/>
          <w:szCs w:val="36"/>
        </w:rPr>
        <w:t xml:space="preserve"> had a decent turnout.</w:t>
      </w:r>
      <w:r w:rsidR="00220685">
        <w:rPr>
          <w:rFonts w:cs="Tahoma"/>
          <w:sz w:val="24"/>
          <w:szCs w:val="36"/>
        </w:rPr>
        <w:t xml:space="preserve"> The Event wasn’t promoted as well as it was when it was at the mall.</w:t>
      </w:r>
    </w:p>
    <w:p w14:paraId="52A10D88" w14:textId="77777777" w:rsidR="00540447" w:rsidRDefault="00540447" w:rsidP="00220685">
      <w:pPr>
        <w:ind w:left="810"/>
        <w:rPr>
          <w:rFonts w:cs="Tahoma"/>
          <w:sz w:val="24"/>
          <w:szCs w:val="36"/>
        </w:rPr>
      </w:pPr>
    </w:p>
    <w:p w14:paraId="2E074C55" w14:textId="77777777" w:rsidR="001B0753" w:rsidRDefault="001B0753" w:rsidP="001B0753">
      <w:pPr>
        <w:ind w:left="360"/>
        <w:rPr>
          <w:rFonts w:cs="Tahoma"/>
          <w:sz w:val="24"/>
          <w:szCs w:val="36"/>
        </w:rPr>
      </w:pPr>
    </w:p>
    <w:p w14:paraId="5C5784C9" w14:textId="77777777" w:rsidR="00C31329" w:rsidRDefault="00C31329" w:rsidP="001B0753">
      <w:pPr>
        <w:rPr>
          <w:rFonts w:cs="Tahoma"/>
          <w:b/>
          <w:bCs/>
          <w:sz w:val="24"/>
        </w:rPr>
      </w:pPr>
    </w:p>
    <w:p w14:paraId="27A90261" w14:textId="56CF33C3" w:rsidR="00A55434" w:rsidRPr="001B0753" w:rsidRDefault="00655F78" w:rsidP="001B0753">
      <w:pPr>
        <w:rPr>
          <w:rFonts w:cs="Tahoma"/>
          <w:sz w:val="24"/>
        </w:rPr>
      </w:pPr>
      <w:r>
        <w:rPr>
          <w:rFonts w:cs="Tahoma"/>
          <w:b/>
          <w:bCs/>
          <w:sz w:val="24"/>
        </w:rPr>
        <w:t>Advertising &amp; Events</w:t>
      </w:r>
    </w:p>
    <w:p w14:paraId="7C059B55" w14:textId="0AE9E607" w:rsidR="00EC6A87" w:rsidRDefault="001733C1">
      <w:pPr>
        <w:pStyle w:val="ListParagraph"/>
        <w:numPr>
          <w:ilvl w:val="0"/>
          <w:numId w:val="11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 xml:space="preserve">Larry stayed busy </w:t>
      </w:r>
      <w:r w:rsidR="003A13E7">
        <w:rPr>
          <w:rFonts w:cs="Tahoma"/>
          <w:sz w:val="24"/>
          <w:szCs w:val="36"/>
        </w:rPr>
        <w:t>throughout August and September. His report includes examples of</w:t>
      </w:r>
      <w:r w:rsidR="00F50E66">
        <w:rPr>
          <w:rFonts w:cs="Tahoma"/>
          <w:sz w:val="24"/>
          <w:szCs w:val="36"/>
        </w:rPr>
        <w:t xml:space="preserve"> welcome signs created for three different association groups, two sporting events, and five military reunion groups.</w:t>
      </w:r>
    </w:p>
    <w:p w14:paraId="4AA064CD" w14:textId="030C2DD3" w:rsidR="000C0C95" w:rsidRDefault="000C0C95">
      <w:pPr>
        <w:pStyle w:val="ListParagraph"/>
        <w:numPr>
          <w:ilvl w:val="0"/>
          <w:numId w:val="11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 xml:space="preserve">Signs and nametags were made for associations, including the </w:t>
      </w:r>
      <w:r w:rsidR="005C1D50">
        <w:rPr>
          <w:rFonts w:cs="Tahoma"/>
          <w:sz w:val="24"/>
          <w:szCs w:val="36"/>
        </w:rPr>
        <w:t>Shriners Hospital Celebration, the Imperial Council Shrine Guilds of America</w:t>
      </w:r>
      <w:r w:rsidR="00E07578">
        <w:rPr>
          <w:rFonts w:cs="Tahoma"/>
          <w:sz w:val="24"/>
          <w:szCs w:val="36"/>
        </w:rPr>
        <w:t xml:space="preserve">, and the Trans Am Nationals – Taken to </w:t>
      </w:r>
      <w:r w:rsidR="00625656">
        <w:rPr>
          <w:rFonts w:cs="Tahoma"/>
          <w:sz w:val="24"/>
          <w:szCs w:val="36"/>
        </w:rPr>
        <w:t xml:space="preserve">various </w:t>
      </w:r>
      <w:r w:rsidR="00E07578">
        <w:rPr>
          <w:rFonts w:cs="Tahoma"/>
          <w:sz w:val="24"/>
          <w:szCs w:val="36"/>
        </w:rPr>
        <w:t>hotels.</w:t>
      </w:r>
    </w:p>
    <w:p w14:paraId="0395BD5D" w14:textId="0429080E" w:rsidR="00625656" w:rsidRDefault="00625656">
      <w:pPr>
        <w:pStyle w:val="ListParagraph"/>
        <w:numPr>
          <w:ilvl w:val="0"/>
          <w:numId w:val="11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>Welcome Signs were made for Cycle Con and the Air Force Marathon.</w:t>
      </w:r>
    </w:p>
    <w:p w14:paraId="27181EF0" w14:textId="7204469A" w:rsidR="00625656" w:rsidRDefault="001F401D">
      <w:pPr>
        <w:pStyle w:val="ListParagraph"/>
        <w:numPr>
          <w:ilvl w:val="0"/>
          <w:numId w:val="11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>Signs were also made for soccer and basketball teams staying at the Courtyard</w:t>
      </w:r>
      <w:r w:rsidR="00274287">
        <w:rPr>
          <w:rFonts w:cs="Tahoma"/>
          <w:sz w:val="24"/>
          <w:szCs w:val="36"/>
        </w:rPr>
        <w:t>.</w:t>
      </w:r>
    </w:p>
    <w:p w14:paraId="37A7CF24" w14:textId="0A4C9C44" w:rsidR="00274287" w:rsidRDefault="007B34E9">
      <w:pPr>
        <w:pStyle w:val="ListParagraph"/>
        <w:numPr>
          <w:ilvl w:val="0"/>
          <w:numId w:val="11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 xml:space="preserve">We had five military reunion groups – two at the Hope and three at </w:t>
      </w:r>
      <w:r w:rsidR="00DC49F4">
        <w:rPr>
          <w:rFonts w:cs="Tahoma"/>
          <w:sz w:val="24"/>
          <w:szCs w:val="36"/>
        </w:rPr>
        <w:t xml:space="preserve">the Holiday Inn. </w:t>
      </w:r>
    </w:p>
    <w:p w14:paraId="639A2ED8" w14:textId="6153B4E6" w:rsidR="00DC49F4" w:rsidRDefault="00232147">
      <w:pPr>
        <w:pStyle w:val="ListParagraph"/>
        <w:numPr>
          <w:ilvl w:val="0"/>
          <w:numId w:val="11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>Monthly digital ad campaigns were placed on Compass</w:t>
      </w:r>
      <w:r w:rsidR="00A1694F">
        <w:rPr>
          <w:rFonts w:cs="Tahoma"/>
          <w:sz w:val="24"/>
          <w:szCs w:val="36"/>
        </w:rPr>
        <w:t>Ohio.com for August, promoting our parks and hiking trails.</w:t>
      </w:r>
    </w:p>
    <w:p w14:paraId="0921997D" w14:textId="76579318" w:rsidR="00A1694F" w:rsidRDefault="00A1694F">
      <w:pPr>
        <w:pStyle w:val="ListParagraph"/>
        <w:numPr>
          <w:ilvl w:val="0"/>
          <w:numId w:val="11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 xml:space="preserve">The </w:t>
      </w:r>
      <w:r w:rsidR="00E8305D">
        <w:rPr>
          <w:rFonts w:cs="Tahoma"/>
          <w:sz w:val="24"/>
          <w:szCs w:val="36"/>
        </w:rPr>
        <w:t>fall issue of online digital ads hit a digital audience of 28,881</w:t>
      </w:r>
      <w:r w:rsidR="006747D8">
        <w:rPr>
          <w:rFonts w:cs="Tahoma"/>
          <w:sz w:val="24"/>
          <w:szCs w:val="36"/>
        </w:rPr>
        <w:t xml:space="preserve"> views.</w:t>
      </w:r>
    </w:p>
    <w:p w14:paraId="231FB45E" w14:textId="7597D8A3" w:rsidR="006747D8" w:rsidRDefault="00115202">
      <w:pPr>
        <w:pStyle w:val="ListParagraph"/>
        <w:numPr>
          <w:ilvl w:val="0"/>
          <w:numId w:val="11"/>
        </w:numPr>
        <w:rPr>
          <w:rFonts w:cs="Tahoma"/>
          <w:sz w:val="24"/>
          <w:szCs w:val="36"/>
        </w:rPr>
      </w:pPr>
      <w:r>
        <w:rPr>
          <w:rFonts w:cs="Tahoma"/>
          <w:sz w:val="24"/>
          <w:szCs w:val="36"/>
        </w:rPr>
        <w:t xml:space="preserve">Larry also printed </w:t>
      </w:r>
      <w:r w:rsidR="006504A7">
        <w:rPr>
          <w:rFonts w:cs="Tahoma"/>
          <w:sz w:val="24"/>
          <w:szCs w:val="36"/>
        </w:rPr>
        <w:t>an</w:t>
      </w:r>
      <w:r>
        <w:rPr>
          <w:rFonts w:cs="Tahoma"/>
          <w:sz w:val="24"/>
          <w:szCs w:val="36"/>
        </w:rPr>
        <w:t xml:space="preserve"> upcoming event poster for Mills Park Hotel, two banners for the Wandering Griffin, and created a flyer for the Xenia Chamber Oktoberfest event.</w:t>
      </w:r>
    </w:p>
    <w:p w14:paraId="6647140A" w14:textId="77777777" w:rsidR="00115202" w:rsidRDefault="00115202" w:rsidP="00115202">
      <w:pPr>
        <w:pStyle w:val="ListParagraph"/>
        <w:rPr>
          <w:rFonts w:cs="Tahoma"/>
          <w:sz w:val="24"/>
          <w:szCs w:val="36"/>
        </w:rPr>
      </w:pPr>
    </w:p>
    <w:p w14:paraId="1324412A" w14:textId="74623FB5" w:rsidR="003A13E7" w:rsidRDefault="003A13E7" w:rsidP="003A13E7">
      <w:pPr>
        <w:pStyle w:val="ListParagraph"/>
        <w:rPr>
          <w:rFonts w:cs="Tahoma"/>
          <w:sz w:val="24"/>
          <w:szCs w:val="36"/>
        </w:rPr>
      </w:pPr>
    </w:p>
    <w:p w14:paraId="49F4E9AA" w14:textId="77777777" w:rsidR="00CE3192" w:rsidRDefault="00CE3192" w:rsidP="00CE3192">
      <w:pPr>
        <w:rPr>
          <w:rFonts w:cs="Tahoma"/>
          <w:sz w:val="24"/>
        </w:rPr>
      </w:pPr>
    </w:p>
    <w:p w14:paraId="6C5250F4" w14:textId="77777777" w:rsidR="00F073AB" w:rsidRDefault="00F073AB" w:rsidP="00F073AB">
      <w:pPr>
        <w:rPr>
          <w:rFonts w:cs="Tahoma"/>
          <w:sz w:val="24"/>
        </w:rPr>
      </w:pPr>
    </w:p>
    <w:p w14:paraId="389A56B4" w14:textId="77777777" w:rsidR="00632BCA" w:rsidRDefault="00632BCA" w:rsidP="00632BCA">
      <w:pPr>
        <w:rPr>
          <w:rFonts w:cs="Tahoma"/>
          <w:b/>
          <w:sz w:val="24"/>
        </w:rPr>
      </w:pPr>
    </w:p>
    <w:p w14:paraId="09945426" w14:textId="57EC2BE8" w:rsidR="00A6087A" w:rsidRDefault="00B91A6D" w:rsidP="002E1AF9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Round Table</w:t>
      </w:r>
    </w:p>
    <w:p w14:paraId="4D2B2C83" w14:textId="77777777" w:rsidR="008268DC" w:rsidRPr="00CB7517" w:rsidRDefault="008268DC" w:rsidP="00CB7517">
      <w:pPr>
        <w:rPr>
          <w:rFonts w:cs="Tahoma"/>
          <w:bCs/>
          <w:sz w:val="24"/>
          <w:szCs w:val="36"/>
        </w:rPr>
      </w:pPr>
    </w:p>
    <w:p w14:paraId="31928651" w14:textId="2CD7019B" w:rsidR="00DA3C8E" w:rsidRPr="00A8095C" w:rsidRDefault="00253DE5" w:rsidP="004D1382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Rodney Keadle</w:t>
      </w:r>
    </w:p>
    <w:p w14:paraId="602B1F5B" w14:textId="2FB63C12" w:rsidR="00CA2BBF" w:rsidRPr="00CA2BBF" w:rsidRDefault="00A40085" w:rsidP="00BA2DC3">
      <w:pPr>
        <w:pStyle w:val="ListParagraph"/>
        <w:numPr>
          <w:ilvl w:val="0"/>
          <w:numId w:val="7"/>
        </w:numPr>
        <w:rPr>
          <w:rFonts w:cs="Tahoma"/>
          <w:b/>
          <w:sz w:val="24"/>
        </w:rPr>
      </w:pPr>
      <w:r>
        <w:rPr>
          <w:rFonts w:cs="Tahoma"/>
          <w:bCs/>
          <w:sz w:val="24"/>
          <w:szCs w:val="36"/>
        </w:rPr>
        <w:t xml:space="preserve">The </w:t>
      </w:r>
      <w:r w:rsidR="00253DE5">
        <w:rPr>
          <w:rFonts w:cs="Tahoma"/>
          <w:bCs/>
          <w:sz w:val="24"/>
          <w:szCs w:val="36"/>
        </w:rPr>
        <w:t>Old Timers event</w:t>
      </w:r>
      <w:r w:rsidR="00DB06DC">
        <w:rPr>
          <w:rFonts w:cs="Tahoma"/>
          <w:bCs/>
          <w:sz w:val="24"/>
          <w:szCs w:val="36"/>
        </w:rPr>
        <w:t xml:space="preserve"> was</w:t>
      </w:r>
      <w:r w:rsidR="00253DE5">
        <w:rPr>
          <w:rFonts w:cs="Tahoma"/>
          <w:bCs/>
          <w:sz w:val="24"/>
          <w:szCs w:val="36"/>
        </w:rPr>
        <w:t xml:space="preserve"> ruined by rain.</w:t>
      </w:r>
      <w:r w:rsidR="00065C51">
        <w:rPr>
          <w:rFonts w:cs="Tahoma"/>
          <w:bCs/>
          <w:sz w:val="24"/>
          <w:szCs w:val="36"/>
        </w:rPr>
        <w:t xml:space="preserve"> They are having a donation this Saturday to </w:t>
      </w:r>
      <w:r w:rsidR="005F38AE">
        <w:rPr>
          <w:rFonts w:cs="Tahoma"/>
          <w:bCs/>
          <w:sz w:val="24"/>
          <w:szCs w:val="36"/>
        </w:rPr>
        <w:t>keep them afloat. They will have sausage sandwiches and cornbread and beans.</w:t>
      </w:r>
    </w:p>
    <w:p w14:paraId="7CA81161" w14:textId="4489955A" w:rsidR="002A200C" w:rsidRPr="00274A90" w:rsidRDefault="00E642B1" w:rsidP="00BA2DC3">
      <w:pPr>
        <w:pStyle w:val="ListParagraph"/>
        <w:numPr>
          <w:ilvl w:val="0"/>
          <w:numId w:val="7"/>
        </w:numPr>
        <w:rPr>
          <w:rFonts w:cs="Tahoma"/>
          <w:b/>
          <w:sz w:val="24"/>
        </w:rPr>
      </w:pPr>
      <w:r>
        <w:rPr>
          <w:rFonts w:cs="Tahoma"/>
          <w:bCs/>
          <w:sz w:val="24"/>
          <w:szCs w:val="36"/>
        </w:rPr>
        <w:t xml:space="preserve">Hosting the </w:t>
      </w:r>
      <w:r w:rsidR="00CD5351">
        <w:rPr>
          <w:rFonts w:cs="Tahoma"/>
          <w:bCs/>
          <w:sz w:val="24"/>
          <w:szCs w:val="36"/>
        </w:rPr>
        <w:t xml:space="preserve">Dayton </w:t>
      </w:r>
      <w:r w:rsidR="00A40085">
        <w:rPr>
          <w:rFonts w:cs="Tahoma"/>
          <w:bCs/>
          <w:sz w:val="24"/>
          <w:szCs w:val="36"/>
        </w:rPr>
        <w:t>H</w:t>
      </w:r>
      <w:r w:rsidR="00CD5351">
        <w:rPr>
          <w:rFonts w:cs="Tahoma"/>
          <w:bCs/>
          <w:sz w:val="24"/>
          <w:szCs w:val="36"/>
        </w:rPr>
        <w:t xml:space="preserve">onor </w:t>
      </w:r>
      <w:r w:rsidR="00A40085">
        <w:rPr>
          <w:rFonts w:cs="Tahoma"/>
          <w:bCs/>
          <w:sz w:val="24"/>
          <w:szCs w:val="36"/>
        </w:rPr>
        <w:t>F</w:t>
      </w:r>
      <w:r w:rsidR="00CD5351">
        <w:rPr>
          <w:rFonts w:cs="Tahoma"/>
          <w:bCs/>
          <w:sz w:val="24"/>
          <w:szCs w:val="36"/>
        </w:rPr>
        <w:t>light in November – four flights this year.</w:t>
      </w:r>
    </w:p>
    <w:p w14:paraId="6578BDD4" w14:textId="52BC229F" w:rsidR="00274A90" w:rsidRPr="00BA2DC3" w:rsidRDefault="00274A90" w:rsidP="00BA2DC3">
      <w:pPr>
        <w:pStyle w:val="ListParagraph"/>
        <w:numPr>
          <w:ilvl w:val="0"/>
          <w:numId w:val="7"/>
        </w:numPr>
        <w:rPr>
          <w:rFonts w:cs="Tahoma"/>
          <w:b/>
          <w:sz w:val="24"/>
        </w:rPr>
      </w:pPr>
      <w:r>
        <w:rPr>
          <w:rFonts w:cs="Tahoma"/>
          <w:bCs/>
          <w:sz w:val="24"/>
          <w:szCs w:val="36"/>
        </w:rPr>
        <w:t>Saturday 1-5 – Real Roots Radio.</w:t>
      </w:r>
    </w:p>
    <w:p w14:paraId="208F063E" w14:textId="155EF95B" w:rsidR="00801862" w:rsidRPr="00A6087A" w:rsidRDefault="00801862" w:rsidP="00801862">
      <w:pPr>
        <w:pStyle w:val="ListParagraph"/>
        <w:rPr>
          <w:rFonts w:cs="Tahoma"/>
          <w:b/>
          <w:sz w:val="24"/>
        </w:rPr>
      </w:pPr>
      <w:r>
        <w:rPr>
          <w:rFonts w:ascii="Century Gothic" w:hAnsi="Century Gothic"/>
          <w:bCs/>
          <w:color w:val="00B0F0"/>
        </w:rPr>
        <w:t xml:space="preserve">. </w:t>
      </w:r>
      <w:r w:rsidRPr="000D75DC">
        <w:rPr>
          <w:rFonts w:ascii="Century Gothic" w:hAnsi="Century Gothic"/>
          <w:bCs/>
        </w:rPr>
        <w:t xml:space="preserve"> </w:t>
      </w:r>
    </w:p>
    <w:p w14:paraId="543BC769" w14:textId="3895950C" w:rsidR="001D1A29" w:rsidRPr="00C738C6" w:rsidRDefault="00C66C6F" w:rsidP="00C738C6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Angela Rayner</w:t>
      </w:r>
    </w:p>
    <w:p w14:paraId="78D9742D" w14:textId="24573BDC" w:rsidR="007073C3" w:rsidRDefault="00CF0BB8">
      <w:pPr>
        <w:pStyle w:val="ListParagraph"/>
        <w:numPr>
          <w:ilvl w:val="0"/>
          <w:numId w:val="8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Took a hit from the storm</w:t>
      </w:r>
      <w:r w:rsidR="00BD40F8">
        <w:rPr>
          <w:rFonts w:cs="Tahoma"/>
          <w:bCs/>
          <w:sz w:val="24"/>
        </w:rPr>
        <w:t>.</w:t>
      </w:r>
    </w:p>
    <w:p w14:paraId="15EFF31E" w14:textId="506A0958" w:rsidR="00766D00" w:rsidRDefault="00CF0BB8">
      <w:pPr>
        <w:pStyle w:val="ListParagraph"/>
        <w:numPr>
          <w:ilvl w:val="0"/>
          <w:numId w:val="8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Everything is pumpkin, pumpkin, pumpkin at the farm.</w:t>
      </w:r>
    </w:p>
    <w:p w14:paraId="7F359BC3" w14:textId="1014B4D0" w:rsidR="00CF0BB8" w:rsidRDefault="006D1B82">
      <w:pPr>
        <w:pStyle w:val="ListParagraph"/>
        <w:numPr>
          <w:ilvl w:val="0"/>
          <w:numId w:val="8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Planning 2025 calendar.</w:t>
      </w:r>
    </w:p>
    <w:p w14:paraId="330F7EDD" w14:textId="486139B7" w:rsidR="006D1B82" w:rsidRDefault="006D1B82">
      <w:pPr>
        <w:pStyle w:val="ListParagraph"/>
        <w:numPr>
          <w:ilvl w:val="0"/>
          <w:numId w:val="8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Putting up Christmas lights soon.</w:t>
      </w:r>
    </w:p>
    <w:p w14:paraId="060307CF" w14:textId="3AC5F35F" w:rsidR="00BD40F8" w:rsidRPr="00BD40F8" w:rsidRDefault="00BD40F8" w:rsidP="00BD40F8">
      <w:pPr>
        <w:pStyle w:val="ListParagraph"/>
        <w:numPr>
          <w:ilvl w:val="0"/>
          <w:numId w:val="8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Carousel</w:t>
      </w:r>
      <w:r w:rsidR="006D1B82">
        <w:rPr>
          <w:rFonts w:cs="Tahoma"/>
          <w:bCs/>
          <w:sz w:val="24"/>
        </w:rPr>
        <w:t xml:space="preserve"> </w:t>
      </w:r>
      <w:r>
        <w:rPr>
          <w:rFonts w:cs="Tahoma"/>
          <w:bCs/>
          <w:sz w:val="24"/>
        </w:rPr>
        <w:t>is doing great.</w:t>
      </w:r>
    </w:p>
    <w:p w14:paraId="0FE0CD31" w14:textId="37E5EA56" w:rsidR="00132884" w:rsidRPr="00C7553A" w:rsidRDefault="007073C3" w:rsidP="00C7553A">
      <w:pPr>
        <w:pStyle w:val="ListParagraph"/>
        <w:rPr>
          <w:rFonts w:cs="Tahoma"/>
          <w:bCs/>
          <w:sz w:val="24"/>
        </w:rPr>
      </w:pPr>
      <w:r w:rsidRPr="007073C3">
        <w:rPr>
          <w:rFonts w:ascii="Century Gothic" w:hAnsi="Century Gothic"/>
          <w:bCs/>
          <w:color w:val="FF0000"/>
        </w:rPr>
        <w:t xml:space="preserve"> </w:t>
      </w:r>
      <w:r w:rsidR="002F3900" w:rsidRPr="007073C3">
        <w:rPr>
          <w:rFonts w:cs="Tahoma"/>
          <w:bCs/>
          <w:color w:val="0070C0"/>
          <w:sz w:val="24"/>
        </w:rPr>
        <w:t xml:space="preserve"> </w:t>
      </w:r>
    </w:p>
    <w:p w14:paraId="1B8C2AEC" w14:textId="0C867535" w:rsidR="00580899" w:rsidRDefault="00BD40F8" w:rsidP="00580899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Jennifer Taylor</w:t>
      </w:r>
    </w:p>
    <w:p w14:paraId="4D1B98FD" w14:textId="0ACC42E7" w:rsidR="00924659" w:rsidRDefault="00F17D6B">
      <w:pPr>
        <w:pStyle w:val="ListParagraph"/>
        <w:numPr>
          <w:ilvl w:val="0"/>
          <w:numId w:val="13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Packy’s is looking for a restaurant manager.</w:t>
      </w:r>
    </w:p>
    <w:p w14:paraId="4CD8956A" w14:textId="4F38D44B" w:rsidR="000E1188" w:rsidRDefault="00F17D6B" w:rsidP="00576765">
      <w:pPr>
        <w:pStyle w:val="ListParagraph"/>
        <w:numPr>
          <w:ilvl w:val="0"/>
          <w:numId w:val="13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It’s been a month since notice has been given.</w:t>
      </w:r>
      <w:r w:rsidR="00CD4391">
        <w:rPr>
          <w:rFonts w:cs="Tahoma"/>
          <w:bCs/>
          <w:sz w:val="24"/>
        </w:rPr>
        <w:t xml:space="preserve"> Making sure </w:t>
      </w:r>
      <w:r w:rsidR="007F70EE">
        <w:rPr>
          <w:rFonts w:cs="Tahoma"/>
          <w:bCs/>
          <w:sz w:val="24"/>
        </w:rPr>
        <w:t>Hope Hotel</w:t>
      </w:r>
      <w:r w:rsidR="00CD4391">
        <w:rPr>
          <w:rFonts w:cs="Tahoma"/>
          <w:bCs/>
          <w:sz w:val="24"/>
        </w:rPr>
        <w:t xml:space="preserve"> is ready to move forward without her.</w:t>
      </w:r>
    </w:p>
    <w:p w14:paraId="7F393CF5" w14:textId="3E103904" w:rsidR="007F70EE" w:rsidRDefault="007F70EE" w:rsidP="00576765">
      <w:pPr>
        <w:pStyle w:val="ListParagraph"/>
        <w:numPr>
          <w:ilvl w:val="0"/>
          <w:numId w:val="13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lastRenderedPageBreak/>
        <w:t>Looking forward to her new job at Mills Park.</w:t>
      </w:r>
    </w:p>
    <w:p w14:paraId="37E68383" w14:textId="77777777" w:rsidR="00576765" w:rsidRDefault="00576765" w:rsidP="00576765">
      <w:pPr>
        <w:rPr>
          <w:rFonts w:cs="Tahoma"/>
          <w:bCs/>
          <w:sz w:val="24"/>
        </w:rPr>
      </w:pPr>
    </w:p>
    <w:p w14:paraId="08851B1F" w14:textId="5A7C7812" w:rsidR="00576765" w:rsidRDefault="007F70EE" w:rsidP="00576765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Jessica Noes</w:t>
      </w:r>
    </w:p>
    <w:p w14:paraId="16CD8C1C" w14:textId="3FDCEA05" w:rsidR="00576765" w:rsidRDefault="00B925D5" w:rsidP="00576765">
      <w:pPr>
        <w:pStyle w:val="ListParagraph"/>
        <w:numPr>
          <w:ilvl w:val="0"/>
          <w:numId w:val="22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Gearing up for Christmas lights.</w:t>
      </w:r>
    </w:p>
    <w:p w14:paraId="4489EA28" w14:textId="51AA25B0" w:rsidR="00B925D5" w:rsidRDefault="00B925D5" w:rsidP="00576765">
      <w:pPr>
        <w:pStyle w:val="ListParagraph"/>
        <w:numPr>
          <w:ilvl w:val="0"/>
          <w:numId w:val="22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New bridge additions and lights this year.</w:t>
      </w:r>
    </w:p>
    <w:p w14:paraId="25B678B4" w14:textId="0A8A4974" w:rsidR="00B925D5" w:rsidRDefault="00F2307C" w:rsidP="00576765">
      <w:pPr>
        <w:pStyle w:val="ListParagraph"/>
        <w:numPr>
          <w:ilvl w:val="0"/>
          <w:numId w:val="22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Lights start the day after Thanksgiving.</w:t>
      </w:r>
    </w:p>
    <w:p w14:paraId="72C2CB0B" w14:textId="251B578E" w:rsidR="00113279" w:rsidRPr="00113279" w:rsidRDefault="00113279" w:rsidP="00113279">
      <w:pPr>
        <w:pStyle w:val="ListParagraph"/>
        <w:numPr>
          <w:ilvl w:val="0"/>
          <w:numId w:val="22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Fall has been busy – still have openings for Bourbon tasting.</w:t>
      </w:r>
    </w:p>
    <w:p w14:paraId="06F3C6C7" w14:textId="0A2A82C5" w:rsidR="003852BB" w:rsidRPr="003852BB" w:rsidRDefault="003852BB" w:rsidP="003852BB">
      <w:pPr>
        <w:ind w:left="360"/>
        <w:rPr>
          <w:rFonts w:cs="Tahoma"/>
          <w:bCs/>
          <w:sz w:val="24"/>
        </w:rPr>
      </w:pPr>
    </w:p>
    <w:p w14:paraId="12D1F141" w14:textId="3C427A1F" w:rsidR="00580899" w:rsidRDefault="005E7197" w:rsidP="00580899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Donna Saraga</w:t>
      </w:r>
    </w:p>
    <w:p w14:paraId="24BB87AC" w14:textId="4A929D70" w:rsidR="00DC4A80" w:rsidRDefault="001C3587">
      <w:pPr>
        <w:pStyle w:val="ListParagraph"/>
        <w:numPr>
          <w:ilvl w:val="0"/>
          <w:numId w:val="15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 xml:space="preserve">Oktoberfest and Harvest on Main – 10-12 am </w:t>
      </w:r>
      <w:r w:rsidR="00D44A17">
        <w:rPr>
          <w:rFonts w:cs="Tahoma"/>
          <w:bCs/>
          <w:sz w:val="24"/>
        </w:rPr>
        <w:t>this Saturday.</w:t>
      </w:r>
    </w:p>
    <w:p w14:paraId="5EC8E151" w14:textId="68D1C02B" w:rsidR="00E41D22" w:rsidRDefault="009C6A62" w:rsidP="001C3587">
      <w:pPr>
        <w:pStyle w:val="ListParagraph"/>
        <w:numPr>
          <w:ilvl w:val="0"/>
          <w:numId w:val="15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 xml:space="preserve">After </w:t>
      </w:r>
      <w:r w:rsidR="00493467">
        <w:rPr>
          <w:rFonts w:cs="Tahoma"/>
          <w:bCs/>
          <w:sz w:val="24"/>
        </w:rPr>
        <w:t>H</w:t>
      </w:r>
      <w:r>
        <w:rPr>
          <w:rFonts w:cs="Tahoma"/>
          <w:bCs/>
          <w:sz w:val="24"/>
        </w:rPr>
        <w:t>ours tonight at Buffalo Wild Wings in Xenia.</w:t>
      </w:r>
      <w:r w:rsidR="009B1970">
        <w:rPr>
          <w:rFonts w:cs="Tahoma"/>
          <w:bCs/>
          <w:sz w:val="24"/>
        </w:rPr>
        <w:t xml:space="preserve"> </w:t>
      </w:r>
    </w:p>
    <w:p w14:paraId="42A088E5" w14:textId="47BEC938" w:rsidR="00A70EF8" w:rsidRDefault="00A70EF8" w:rsidP="001C3587">
      <w:pPr>
        <w:pStyle w:val="ListParagraph"/>
        <w:numPr>
          <w:ilvl w:val="0"/>
          <w:numId w:val="15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Woman in Business @ Greene County Historical Society – Ghost stories.</w:t>
      </w:r>
    </w:p>
    <w:p w14:paraId="41CB15BE" w14:textId="4AA1CEE4" w:rsidR="00A70EF8" w:rsidRDefault="00F170FE" w:rsidP="001C3587">
      <w:pPr>
        <w:pStyle w:val="ListParagraph"/>
        <w:numPr>
          <w:ilvl w:val="0"/>
          <w:numId w:val="15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February 22</w:t>
      </w:r>
      <w:r w:rsidRPr="00F170FE">
        <w:rPr>
          <w:rFonts w:cs="Tahoma"/>
          <w:bCs/>
          <w:sz w:val="24"/>
          <w:vertAlign w:val="superscript"/>
        </w:rPr>
        <w:t>nd</w:t>
      </w:r>
      <w:r>
        <w:rPr>
          <w:rFonts w:cs="Tahoma"/>
          <w:bCs/>
          <w:sz w:val="24"/>
        </w:rPr>
        <w:t xml:space="preserve"> </w:t>
      </w:r>
      <w:r w:rsidR="00233DA9">
        <w:rPr>
          <w:rFonts w:cs="Tahoma"/>
          <w:bCs/>
          <w:sz w:val="24"/>
        </w:rPr>
        <w:t>– 25</w:t>
      </w:r>
      <w:r w:rsidR="00233DA9" w:rsidRPr="00233DA9">
        <w:rPr>
          <w:rFonts w:cs="Tahoma"/>
          <w:bCs/>
          <w:sz w:val="24"/>
          <w:vertAlign w:val="superscript"/>
        </w:rPr>
        <w:t>th</w:t>
      </w:r>
      <w:r w:rsidR="00233DA9">
        <w:rPr>
          <w:rFonts w:cs="Tahoma"/>
          <w:bCs/>
          <w:sz w:val="24"/>
        </w:rPr>
        <w:t xml:space="preserve"> awards dinner. The theme is Diamond Jubilee.</w:t>
      </w:r>
    </w:p>
    <w:p w14:paraId="682CB66A" w14:textId="6F4AD946" w:rsidR="00F51B6F" w:rsidRDefault="00F51B6F" w:rsidP="00E512B9">
      <w:pPr>
        <w:pStyle w:val="ListParagraph"/>
        <w:numPr>
          <w:ilvl w:val="0"/>
          <w:numId w:val="15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New CRM and website.</w:t>
      </w:r>
    </w:p>
    <w:p w14:paraId="6F9551C1" w14:textId="77777777" w:rsidR="00162290" w:rsidRPr="00E512B9" w:rsidRDefault="00162290" w:rsidP="00162290">
      <w:pPr>
        <w:pStyle w:val="ListParagraph"/>
        <w:rPr>
          <w:rFonts w:cs="Tahoma"/>
          <w:bCs/>
          <w:sz w:val="24"/>
        </w:rPr>
      </w:pPr>
    </w:p>
    <w:p w14:paraId="0F85DAE8" w14:textId="1175C220" w:rsidR="0057407D" w:rsidRDefault="00F51B6F" w:rsidP="0057407D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Wendy Rodgers</w:t>
      </w:r>
    </w:p>
    <w:p w14:paraId="76A45376" w14:textId="2BF30E80" w:rsidR="004033D5" w:rsidRDefault="00CB25CF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Ribbon cuttings @ Glass House Reality and 7 Brew Coffee.</w:t>
      </w:r>
    </w:p>
    <w:p w14:paraId="64390150" w14:textId="1B512916" w:rsidR="00CB25CF" w:rsidRDefault="00602809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Lunch Local</w:t>
      </w:r>
      <w:r w:rsidR="00566FEB">
        <w:rPr>
          <w:rFonts w:cs="Tahoma"/>
          <w:bCs/>
          <w:sz w:val="24"/>
        </w:rPr>
        <w:t xml:space="preserve"> – first Tuesday of every month</w:t>
      </w:r>
      <w:r w:rsidR="00643E2A">
        <w:rPr>
          <w:rFonts w:cs="Tahoma"/>
          <w:bCs/>
          <w:sz w:val="24"/>
        </w:rPr>
        <w:t>.</w:t>
      </w:r>
    </w:p>
    <w:p w14:paraId="28D2CE2B" w14:textId="13A1E838" w:rsidR="00566FEB" w:rsidRDefault="006A7958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Young professionals @ Bellbrook Brewery</w:t>
      </w:r>
      <w:r w:rsidR="00643E2A">
        <w:rPr>
          <w:rFonts w:cs="Tahoma"/>
          <w:bCs/>
          <w:sz w:val="24"/>
        </w:rPr>
        <w:t>.</w:t>
      </w:r>
    </w:p>
    <w:p w14:paraId="4D5FAA79" w14:textId="46A41C15" w:rsidR="006A7958" w:rsidRDefault="00F34DE6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Beavercreek Links – 10/17 @ Wild Axe</w:t>
      </w:r>
      <w:r w:rsidR="00643E2A">
        <w:rPr>
          <w:rFonts w:cs="Tahoma"/>
          <w:bCs/>
          <w:sz w:val="24"/>
        </w:rPr>
        <w:t>.</w:t>
      </w:r>
    </w:p>
    <w:p w14:paraId="46E1C75E" w14:textId="1CE635A1" w:rsidR="00F34DE6" w:rsidRDefault="00643E2A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 xml:space="preserve">Lunch &amp; </w:t>
      </w:r>
      <w:proofErr w:type="gramStart"/>
      <w:r>
        <w:rPr>
          <w:rFonts w:cs="Tahoma"/>
          <w:bCs/>
          <w:sz w:val="24"/>
        </w:rPr>
        <w:t>Learn</w:t>
      </w:r>
      <w:proofErr w:type="gramEnd"/>
      <w:r>
        <w:rPr>
          <w:rFonts w:cs="Tahoma"/>
          <w:bCs/>
          <w:sz w:val="24"/>
        </w:rPr>
        <w:t xml:space="preserve"> – 10/23 at Beavercreek Pizza Dive.</w:t>
      </w:r>
    </w:p>
    <w:p w14:paraId="0F3C47D1" w14:textId="59D0F925" w:rsidR="00643E2A" w:rsidRDefault="003E647E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 xml:space="preserve">Coffee with Champions – every Thursday. </w:t>
      </w:r>
    </w:p>
    <w:p w14:paraId="4213F227" w14:textId="3A7EEED2" w:rsidR="003E647E" w:rsidRDefault="003E647E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Podcast every Wednesday.</w:t>
      </w:r>
    </w:p>
    <w:p w14:paraId="419A03F9" w14:textId="62F04C6C" w:rsidR="003E647E" w:rsidRDefault="006602BA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Business</w:t>
      </w:r>
      <w:r w:rsidR="00242B29">
        <w:rPr>
          <w:rFonts w:cs="Tahoma"/>
          <w:bCs/>
          <w:sz w:val="24"/>
        </w:rPr>
        <w:t xml:space="preserve"> </w:t>
      </w:r>
      <w:r w:rsidR="0001373E">
        <w:rPr>
          <w:rFonts w:cs="Tahoma"/>
          <w:bCs/>
          <w:sz w:val="24"/>
        </w:rPr>
        <w:t>d</w:t>
      </w:r>
      <w:r w:rsidR="00242B29">
        <w:rPr>
          <w:rFonts w:cs="Tahoma"/>
          <w:bCs/>
          <w:sz w:val="24"/>
        </w:rPr>
        <w:t>evelopment grant will be presented @ the annual dinner</w:t>
      </w:r>
      <w:r>
        <w:rPr>
          <w:rFonts w:cs="Tahoma"/>
          <w:bCs/>
          <w:sz w:val="24"/>
        </w:rPr>
        <w:t xml:space="preserve"> – 11/21 @ Hope Hotel.</w:t>
      </w:r>
    </w:p>
    <w:p w14:paraId="762BE996" w14:textId="383410C0" w:rsidR="00256191" w:rsidRDefault="00516954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The golf</w:t>
      </w:r>
      <w:r w:rsidR="00256191">
        <w:rPr>
          <w:rFonts w:cs="Tahoma"/>
          <w:bCs/>
          <w:sz w:val="24"/>
        </w:rPr>
        <w:t xml:space="preserve"> scramble was great – </w:t>
      </w:r>
      <w:r>
        <w:rPr>
          <w:rFonts w:cs="Tahoma"/>
          <w:bCs/>
          <w:sz w:val="24"/>
        </w:rPr>
        <w:t xml:space="preserve">the </w:t>
      </w:r>
      <w:r w:rsidR="00256191">
        <w:rPr>
          <w:rFonts w:cs="Tahoma"/>
          <w:bCs/>
          <w:sz w:val="24"/>
        </w:rPr>
        <w:t>biggest one yet.</w:t>
      </w:r>
    </w:p>
    <w:p w14:paraId="7F6ED18F" w14:textId="2B059D3B" w:rsidR="00516954" w:rsidRDefault="00516954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Two open board seats.</w:t>
      </w:r>
    </w:p>
    <w:p w14:paraId="7F9177C7" w14:textId="0A2723F0" w:rsidR="00516954" w:rsidRDefault="00C43AA3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The city of Hamilton Chamber is looking to collaborate.</w:t>
      </w:r>
    </w:p>
    <w:p w14:paraId="4D29C632" w14:textId="5BDAFBFE" w:rsidR="00C23A8F" w:rsidRPr="00C23A8F" w:rsidRDefault="009077DE" w:rsidP="00C23A8F">
      <w:pPr>
        <w:pStyle w:val="ListParagraph"/>
        <w:numPr>
          <w:ilvl w:val="0"/>
          <w:numId w:val="16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 xml:space="preserve">Beavercreek is growing </w:t>
      </w:r>
      <w:r w:rsidR="00A2204F">
        <w:rPr>
          <w:rFonts w:cs="Tahoma"/>
          <w:bCs/>
          <w:sz w:val="24"/>
        </w:rPr>
        <w:t>–</w:t>
      </w:r>
      <w:r>
        <w:rPr>
          <w:rFonts w:cs="Tahoma"/>
          <w:bCs/>
          <w:sz w:val="24"/>
        </w:rPr>
        <w:t xml:space="preserve"> </w:t>
      </w:r>
      <w:r w:rsidR="00A2204F">
        <w:rPr>
          <w:rFonts w:cs="Tahoma"/>
          <w:bCs/>
          <w:sz w:val="24"/>
        </w:rPr>
        <w:t>a new high school is on the ballot to vote for a levy.</w:t>
      </w:r>
    </w:p>
    <w:p w14:paraId="11B84D16" w14:textId="77777777" w:rsidR="006565C1" w:rsidRDefault="006565C1" w:rsidP="006565C1">
      <w:pPr>
        <w:rPr>
          <w:rFonts w:cs="Tahoma"/>
          <w:bCs/>
          <w:sz w:val="24"/>
        </w:rPr>
      </w:pPr>
    </w:p>
    <w:p w14:paraId="38D9E235" w14:textId="7239443A" w:rsidR="006565C1" w:rsidRPr="006565C1" w:rsidRDefault="00C23A8F" w:rsidP="006565C1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Phillip O’Rourke</w:t>
      </w:r>
    </w:p>
    <w:p w14:paraId="42ACFB16" w14:textId="7B170F60" w:rsidR="006565C1" w:rsidRDefault="00C23A8F" w:rsidP="006565C1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 xml:space="preserve">This weekend is </w:t>
      </w:r>
      <w:r w:rsidR="00525431">
        <w:rPr>
          <w:rFonts w:cs="Tahoma"/>
          <w:bCs/>
          <w:sz w:val="24"/>
        </w:rPr>
        <w:t xml:space="preserve">the </w:t>
      </w:r>
      <w:r w:rsidR="000E3CDF">
        <w:rPr>
          <w:rFonts w:cs="Tahoma"/>
          <w:bCs/>
          <w:sz w:val="24"/>
        </w:rPr>
        <w:t>S</w:t>
      </w:r>
      <w:r>
        <w:rPr>
          <w:rFonts w:cs="Tahoma"/>
          <w:bCs/>
          <w:sz w:val="24"/>
        </w:rPr>
        <w:t xml:space="preserve">treet </w:t>
      </w:r>
      <w:r w:rsidR="000E3CDF">
        <w:rPr>
          <w:rFonts w:cs="Tahoma"/>
          <w:bCs/>
          <w:sz w:val="24"/>
        </w:rPr>
        <w:t>F</w:t>
      </w:r>
      <w:r>
        <w:rPr>
          <w:rFonts w:cs="Tahoma"/>
          <w:bCs/>
          <w:sz w:val="24"/>
        </w:rPr>
        <w:t>air.</w:t>
      </w:r>
    </w:p>
    <w:p w14:paraId="6C87DB0E" w14:textId="22B6E844" w:rsidR="006650D1" w:rsidRDefault="006650D1" w:rsidP="006565C1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This year</w:t>
      </w:r>
      <w:r w:rsidR="004348F3">
        <w:rPr>
          <w:rFonts w:cs="Tahoma"/>
          <w:bCs/>
          <w:sz w:val="24"/>
        </w:rPr>
        <w:t>, they will have a busker stage – an acoustic stage.</w:t>
      </w:r>
    </w:p>
    <w:p w14:paraId="786F4EA7" w14:textId="17185367" w:rsidR="00C23A8F" w:rsidRDefault="00525431" w:rsidP="006565C1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 xml:space="preserve">Going on Living Dayton today to talk about the </w:t>
      </w:r>
      <w:r w:rsidR="000E3CDF">
        <w:rPr>
          <w:rFonts w:cs="Tahoma"/>
          <w:bCs/>
          <w:sz w:val="24"/>
        </w:rPr>
        <w:t>S</w:t>
      </w:r>
      <w:r>
        <w:rPr>
          <w:rFonts w:cs="Tahoma"/>
          <w:bCs/>
          <w:sz w:val="24"/>
        </w:rPr>
        <w:t xml:space="preserve">treet </w:t>
      </w:r>
      <w:r w:rsidR="000E3CDF">
        <w:rPr>
          <w:rFonts w:cs="Tahoma"/>
          <w:bCs/>
          <w:sz w:val="24"/>
        </w:rPr>
        <w:t>F</w:t>
      </w:r>
      <w:r>
        <w:rPr>
          <w:rFonts w:cs="Tahoma"/>
          <w:bCs/>
          <w:sz w:val="24"/>
        </w:rPr>
        <w:t xml:space="preserve">air. </w:t>
      </w:r>
    </w:p>
    <w:p w14:paraId="5BC5AAFC" w14:textId="108ABB3D" w:rsidR="00525431" w:rsidRDefault="00412C35" w:rsidP="006565C1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Coming up – Cider Days @ P</w:t>
      </w:r>
      <w:r w:rsidR="004343F9">
        <w:rPr>
          <w:rFonts w:cs="Tahoma"/>
          <w:bCs/>
          <w:sz w:val="24"/>
        </w:rPr>
        <w:t>f</w:t>
      </w:r>
      <w:r w:rsidR="00AF6FF0">
        <w:rPr>
          <w:rFonts w:cs="Tahoma"/>
          <w:bCs/>
          <w:sz w:val="24"/>
        </w:rPr>
        <w:t>e</w:t>
      </w:r>
      <w:r>
        <w:rPr>
          <w:rFonts w:cs="Tahoma"/>
          <w:bCs/>
          <w:sz w:val="24"/>
        </w:rPr>
        <w:t>ifer Orchards.</w:t>
      </w:r>
    </w:p>
    <w:p w14:paraId="3F9E4A5A" w14:textId="18C468B5" w:rsidR="00412C35" w:rsidRDefault="00B850CB" w:rsidP="006565C1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 xml:space="preserve">The </w:t>
      </w:r>
      <w:r w:rsidR="00D81E3E">
        <w:rPr>
          <w:rFonts w:cs="Tahoma"/>
          <w:bCs/>
          <w:sz w:val="24"/>
        </w:rPr>
        <w:t>Chamber is going to roll out a marketing calendar.</w:t>
      </w:r>
    </w:p>
    <w:p w14:paraId="294899ED" w14:textId="1A12AEB8" w:rsidR="00D81E3E" w:rsidRDefault="00B850CB" w:rsidP="006565C1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Yellow Friday- November 29</w:t>
      </w:r>
      <w:r w:rsidRPr="00B850CB">
        <w:rPr>
          <w:rFonts w:cs="Tahoma"/>
          <w:bCs/>
          <w:sz w:val="24"/>
          <w:vertAlign w:val="superscript"/>
        </w:rPr>
        <w:t>th</w:t>
      </w:r>
      <w:r>
        <w:rPr>
          <w:rFonts w:cs="Tahoma"/>
          <w:bCs/>
          <w:sz w:val="24"/>
        </w:rPr>
        <w:t xml:space="preserve"> and 30</w:t>
      </w:r>
      <w:r w:rsidRPr="00B850CB">
        <w:rPr>
          <w:rFonts w:cs="Tahoma"/>
          <w:bCs/>
          <w:sz w:val="24"/>
          <w:vertAlign w:val="superscript"/>
        </w:rPr>
        <w:t>th</w:t>
      </w:r>
      <w:r>
        <w:rPr>
          <w:rFonts w:cs="Tahoma"/>
          <w:bCs/>
          <w:sz w:val="24"/>
        </w:rPr>
        <w:t>.</w:t>
      </w:r>
    </w:p>
    <w:p w14:paraId="0BCB7E99" w14:textId="6BCA58FE" w:rsidR="00B850CB" w:rsidRDefault="0086150B" w:rsidP="006565C1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Holiday in the Springs is the day after Thanksgiving.</w:t>
      </w:r>
    </w:p>
    <w:p w14:paraId="2E0EA44E" w14:textId="2E34EA7D" w:rsidR="0086150B" w:rsidRDefault="0086150B" w:rsidP="006565C1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Tree lighting – December 7</w:t>
      </w:r>
      <w:r w:rsidRPr="0086150B">
        <w:rPr>
          <w:rFonts w:cs="Tahoma"/>
          <w:bCs/>
          <w:sz w:val="24"/>
          <w:vertAlign w:val="superscript"/>
        </w:rPr>
        <w:t>th</w:t>
      </w:r>
      <w:r>
        <w:rPr>
          <w:rFonts w:cs="Tahoma"/>
          <w:bCs/>
          <w:sz w:val="24"/>
        </w:rPr>
        <w:t>.</w:t>
      </w:r>
    </w:p>
    <w:p w14:paraId="25BE0FAB" w14:textId="679DFE4A" w:rsidR="005C1FC7" w:rsidRDefault="005C1FC7" w:rsidP="005C1FC7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New website is in development.</w:t>
      </w:r>
    </w:p>
    <w:p w14:paraId="029FC24A" w14:textId="3546E2CF" w:rsidR="005C1FC7" w:rsidRPr="005C1FC7" w:rsidRDefault="00C20CE5" w:rsidP="005C1FC7">
      <w:pPr>
        <w:pStyle w:val="ListParagraph"/>
        <w:numPr>
          <w:ilvl w:val="0"/>
          <w:numId w:val="20"/>
        </w:numPr>
        <w:rPr>
          <w:rFonts w:cs="Tahoma"/>
          <w:bCs/>
          <w:sz w:val="24"/>
        </w:rPr>
      </w:pPr>
      <w:r>
        <w:rPr>
          <w:rFonts w:cs="Tahoma"/>
          <w:bCs/>
          <w:sz w:val="24"/>
        </w:rPr>
        <w:t>Nine new chamber members this month.</w:t>
      </w:r>
    </w:p>
    <w:p w14:paraId="129DDB6D" w14:textId="031358CE" w:rsidR="000A2FE5" w:rsidRPr="00031C61" w:rsidRDefault="00132884" w:rsidP="00031C61">
      <w:pPr>
        <w:rPr>
          <w:rFonts w:cs="Tahoma"/>
          <w:bCs/>
          <w:sz w:val="24"/>
        </w:rPr>
      </w:pPr>
      <w:r w:rsidRPr="00031C61">
        <w:rPr>
          <w:rFonts w:ascii="Century Gothic" w:hAnsi="Century Gothic"/>
          <w:bCs/>
        </w:rPr>
        <w:br/>
      </w:r>
      <w:r w:rsidR="000A2FE5" w:rsidRPr="00031C61">
        <w:rPr>
          <w:rFonts w:ascii="Century Gothic" w:hAnsi="Century Gothic"/>
          <w:bCs/>
          <w:color w:val="FF0000"/>
        </w:rPr>
        <w:br/>
      </w:r>
    </w:p>
    <w:p w14:paraId="781B6071" w14:textId="7FD04EBD" w:rsidR="00811914" w:rsidRPr="00A8095C" w:rsidRDefault="00AB0CD0" w:rsidP="00221D20">
      <w:pPr>
        <w:rPr>
          <w:rFonts w:cs="Tahoma"/>
          <w:bCs/>
          <w:sz w:val="24"/>
        </w:rPr>
      </w:pPr>
      <w:r w:rsidRPr="00A8095C">
        <w:rPr>
          <w:rFonts w:cs="Tahoma"/>
          <w:bCs/>
          <w:sz w:val="24"/>
        </w:rPr>
        <w:br/>
      </w:r>
      <w:r w:rsidR="00221D20" w:rsidRPr="00A8095C">
        <w:rPr>
          <w:rFonts w:cs="Tahoma"/>
          <w:bCs/>
          <w:sz w:val="24"/>
        </w:rPr>
        <w:t>Motion to adjourn made by</w:t>
      </w:r>
      <w:r w:rsidR="00FF6653" w:rsidRPr="00A8095C">
        <w:rPr>
          <w:rFonts w:cs="Tahoma"/>
          <w:bCs/>
          <w:sz w:val="24"/>
        </w:rPr>
        <w:t xml:space="preserve"> </w:t>
      </w:r>
      <w:r w:rsidR="00C20CE5">
        <w:rPr>
          <w:rFonts w:cs="Tahoma"/>
          <w:bCs/>
          <w:sz w:val="24"/>
        </w:rPr>
        <w:t>Jessica</w:t>
      </w:r>
      <w:r w:rsidR="001F5C8C">
        <w:rPr>
          <w:rFonts w:cs="Tahoma"/>
          <w:bCs/>
          <w:sz w:val="24"/>
        </w:rPr>
        <w:t xml:space="preserve"> </w:t>
      </w:r>
      <w:r w:rsidR="00FF6653" w:rsidRPr="00A8095C">
        <w:rPr>
          <w:rFonts w:cs="Tahoma"/>
          <w:bCs/>
          <w:sz w:val="24"/>
        </w:rPr>
        <w:t xml:space="preserve">and </w:t>
      </w:r>
      <w:r w:rsidR="002B2F20" w:rsidRPr="00A8095C">
        <w:rPr>
          <w:rFonts w:cs="Tahoma"/>
          <w:bCs/>
          <w:sz w:val="24"/>
        </w:rPr>
        <w:t>s</w:t>
      </w:r>
      <w:r w:rsidR="00221D20" w:rsidRPr="00A8095C">
        <w:rPr>
          <w:rFonts w:cs="Tahoma"/>
          <w:bCs/>
          <w:sz w:val="24"/>
        </w:rPr>
        <w:t>econded by</w:t>
      </w:r>
      <w:r w:rsidR="002B2F20" w:rsidRPr="00A8095C">
        <w:rPr>
          <w:rFonts w:cs="Tahoma"/>
          <w:bCs/>
          <w:sz w:val="24"/>
        </w:rPr>
        <w:t xml:space="preserve"> </w:t>
      </w:r>
      <w:r w:rsidR="00C20CE5">
        <w:rPr>
          <w:rFonts w:cs="Tahoma"/>
          <w:bCs/>
          <w:sz w:val="24"/>
        </w:rPr>
        <w:t>Rodney</w:t>
      </w:r>
      <w:r w:rsidR="004F70B1" w:rsidRPr="00A8095C">
        <w:rPr>
          <w:rFonts w:cs="Tahoma"/>
          <w:bCs/>
          <w:sz w:val="24"/>
        </w:rPr>
        <w:t xml:space="preserve">. </w:t>
      </w:r>
      <w:r w:rsidR="00221D20" w:rsidRPr="00A8095C">
        <w:rPr>
          <w:rFonts w:cs="Tahoma"/>
          <w:bCs/>
          <w:sz w:val="24"/>
        </w:rPr>
        <w:t>The meeting adjourned at</w:t>
      </w:r>
      <w:r w:rsidR="002B2F20" w:rsidRPr="00A8095C">
        <w:rPr>
          <w:rFonts w:cs="Tahoma"/>
          <w:bCs/>
          <w:sz w:val="24"/>
        </w:rPr>
        <w:t xml:space="preserve"> </w:t>
      </w:r>
      <w:r w:rsidR="00DF0461">
        <w:rPr>
          <w:rFonts w:cs="Tahoma"/>
          <w:bCs/>
          <w:sz w:val="24"/>
        </w:rPr>
        <w:t>10</w:t>
      </w:r>
      <w:r w:rsidR="001F5C8C">
        <w:rPr>
          <w:rFonts w:cs="Tahoma"/>
          <w:bCs/>
          <w:sz w:val="24"/>
        </w:rPr>
        <w:t>:</w:t>
      </w:r>
      <w:r w:rsidR="00C20CE5">
        <w:rPr>
          <w:rFonts w:cs="Tahoma"/>
          <w:bCs/>
          <w:sz w:val="24"/>
        </w:rPr>
        <w:t>08</w:t>
      </w:r>
      <w:r w:rsidR="005152CE">
        <w:rPr>
          <w:rFonts w:cs="Tahoma"/>
          <w:bCs/>
          <w:sz w:val="24"/>
        </w:rPr>
        <w:t xml:space="preserve"> </w:t>
      </w:r>
      <w:r w:rsidR="00F4353E" w:rsidRPr="00A8095C">
        <w:rPr>
          <w:rFonts w:cs="Tahoma"/>
          <w:bCs/>
          <w:sz w:val="24"/>
        </w:rPr>
        <w:t>am.</w:t>
      </w:r>
    </w:p>
    <w:sectPr w:rsidR="00811914" w:rsidRPr="00A8095C" w:rsidSect="00DD299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DDE6" w14:textId="77777777" w:rsidR="00AE6652" w:rsidRDefault="00AE6652">
      <w:r>
        <w:separator/>
      </w:r>
    </w:p>
    <w:p w14:paraId="39AE8809" w14:textId="77777777" w:rsidR="00AE6652" w:rsidRDefault="00AE6652"/>
  </w:endnote>
  <w:endnote w:type="continuationSeparator" w:id="0">
    <w:p w14:paraId="28DFFFF7" w14:textId="77777777" w:rsidR="00AE6652" w:rsidRDefault="00AE6652">
      <w:r>
        <w:continuationSeparator/>
      </w:r>
    </w:p>
    <w:p w14:paraId="346B65E5" w14:textId="77777777" w:rsidR="00AE6652" w:rsidRDefault="00AE6652"/>
  </w:endnote>
  <w:endnote w:type="continuationNotice" w:id="1">
    <w:p w14:paraId="492B086E" w14:textId="77777777" w:rsidR="00AE6652" w:rsidRDefault="00AE6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F2F6" w14:textId="35EE7E96" w:rsidR="00B7305C" w:rsidRDefault="00B7305C" w:rsidP="00A2401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6D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556B42" w14:textId="77777777" w:rsidR="00B7305C" w:rsidRDefault="00B730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0704" w14:textId="77777777" w:rsidR="00AE6652" w:rsidRDefault="00AE6652">
      <w:r>
        <w:separator/>
      </w:r>
    </w:p>
    <w:p w14:paraId="2E96D3CF" w14:textId="77777777" w:rsidR="00AE6652" w:rsidRDefault="00AE6652"/>
  </w:footnote>
  <w:footnote w:type="continuationSeparator" w:id="0">
    <w:p w14:paraId="57200CC1" w14:textId="77777777" w:rsidR="00AE6652" w:rsidRDefault="00AE6652">
      <w:r>
        <w:continuationSeparator/>
      </w:r>
    </w:p>
    <w:p w14:paraId="03962840" w14:textId="77777777" w:rsidR="00AE6652" w:rsidRDefault="00AE6652"/>
  </w:footnote>
  <w:footnote w:type="continuationNotice" w:id="1">
    <w:p w14:paraId="45ED1845" w14:textId="77777777" w:rsidR="00AE6652" w:rsidRDefault="00AE6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0BF"/>
    <w:multiLevelType w:val="hybridMultilevel"/>
    <w:tmpl w:val="834A2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6A49"/>
    <w:multiLevelType w:val="hybridMultilevel"/>
    <w:tmpl w:val="C772E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B8D"/>
    <w:multiLevelType w:val="hybridMultilevel"/>
    <w:tmpl w:val="FE2CA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E5038"/>
    <w:multiLevelType w:val="hybridMultilevel"/>
    <w:tmpl w:val="6340297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2F41B4"/>
    <w:multiLevelType w:val="hybridMultilevel"/>
    <w:tmpl w:val="9EF6B3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181"/>
    <w:multiLevelType w:val="hybridMultilevel"/>
    <w:tmpl w:val="8402A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6426"/>
    <w:multiLevelType w:val="hybridMultilevel"/>
    <w:tmpl w:val="85D6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34B69"/>
    <w:multiLevelType w:val="hybridMultilevel"/>
    <w:tmpl w:val="7B6A2C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D2D21"/>
    <w:multiLevelType w:val="hybridMultilevel"/>
    <w:tmpl w:val="25BE4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C5E66"/>
    <w:multiLevelType w:val="hybridMultilevel"/>
    <w:tmpl w:val="57163D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695BC7"/>
    <w:multiLevelType w:val="hybridMultilevel"/>
    <w:tmpl w:val="5DF4CB94"/>
    <w:lvl w:ilvl="0" w:tplc="5B8C95E8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1B46"/>
    <w:multiLevelType w:val="hybridMultilevel"/>
    <w:tmpl w:val="03506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1B1B"/>
    <w:multiLevelType w:val="hybridMultilevel"/>
    <w:tmpl w:val="33E8D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41F3"/>
    <w:multiLevelType w:val="hybridMultilevel"/>
    <w:tmpl w:val="83222724"/>
    <w:lvl w:ilvl="0" w:tplc="DEB0C3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A1FBF"/>
    <w:multiLevelType w:val="hybridMultilevel"/>
    <w:tmpl w:val="263C3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B6D1B"/>
    <w:multiLevelType w:val="hybridMultilevel"/>
    <w:tmpl w:val="CCE4E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80EAD"/>
    <w:multiLevelType w:val="hybridMultilevel"/>
    <w:tmpl w:val="82209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30CC6"/>
    <w:multiLevelType w:val="hybridMultilevel"/>
    <w:tmpl w:val="589A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587"/>
    <w:multiLevelType w:val="hybridMultilevel"/>
    <w:tmpl w:val="D78830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18C3"/>
    <w:multiLevelType w:val="hybridMultilevel"/>
    <w:tmpl w:val="4B9AC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A537D"/>
    <w:multiLevelType w:val="hybridMultilevel"/>
    <w:tmpl w:val="669E5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F2D2F"/>
    <w:multiLevelType w:val="hybridMultilevel"/>
    <w:tmpl w:val="34120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13912"/>
    <w:multiLevelType w:val="hybridMultilevel"/>
    <w:tmpl w:val="3006B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455FC"/>
    <w:multiLevelType w:val="hybridMultilevel"/>
    <w:tmpl w:val="543AB3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B6210"/>
    <w:multiLevelType w:val="hybridMultilevel"/>
    <w:tmpl w:val="92A2B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C6B8A"/>
    <w:multiLevelType w:val="hybridMultilevel"/>
    <w:tmpl w:val="AF2E0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16DB0"/>
    <w:multiLevelType w:val="hybridMultilevel"/>
    <w:tmpl w:val="C6E49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1089"/>
    <w:multiLevelType w:val="hybridMultilevel"/>
    <w:tmpl w:val="26C6D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F58F7"/>
    <w:multiLevelType w:val="hybridMultilevel"/>
    <w:tmpl w:val="81F4D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370317">
    <w:abstractNumId w:val="10"/>
  </w:num>
  <w:num w:numId="2" w16cid:durableId="159467993">
    <w:abstractNumId w:val="14"/>
  </w:num>
  <w:num w:numId="3" w16cid:durableId="2021008093">
    <w:abstractNumId w:val="2"/>
  </w:num>
  <w:num w:numId="4" w16cid:durableId="1924290629">
    <w:abstractNumId w:val="25"/>
  </w:num>
  <w:num w:numId="5" w16cid:durableId="123697172">
    <w:abstractNumId w:val="0"/>
  </w:num>
  <w:num w:numId="6" w16cid:durableId="80685856">
    <w:abstractNumId w:val="6"/>
  </w:num>
  <w:num w:numId="7" w16cid:durableId="651372006">
    <w:abstractNumId w:val="13"/>
  </w:num>
  <w:num w:numId="8" w16cid:durableId="483200691">
    <w:abstractNumId w:val="8"/>
  </w:num>
  <w:num w:numId="9" w16cid:durableId="1679234218">
    <w:abstractNumId w:val="27"/>
  </w:num>
  <w:num w:numId="10" w16cid:durableId="718674927">
    <w:abstractNumId w:val="24"/>
  </w:num>
  <w:num w:numId="11" w16cid:durableId="588003871">
    <w:abstractNumId w:val="1"/>
  </w:num>
  <w:num w:numId="12" w16cid:durableId="763264297">
    <w:abstractNumId w:val="23"/>
  </w:num>
  <w:num w:numId="13" w16cid:durableId="1212379819">
    <w:abstractNumId w:val="20"/>
  </w:num>
  <w:num w:numId="14" w16cid:durableId="1273248501">
    <w:abstractNumId w:val="3"/>
  </w:num>
  <w:num w:numId="15" w16cid:durableId="1695885112">
    <w:abstractNumId w:val="15"/>
  </w:num>
  <w:num w:numId="16" w16cid:durableId="1548376154">
    <w:abstractNumId w:val="11"/>
  </w:num>
  <w:num w:numId="17" w16cid:durableId="1544439711">
    <w:abstractNumId w:val="18"/>
  </w:num>
  <w:num w:numId="18" w16cid:durableId="342438491">
    <w:abstractNumId w:val="7"/>
  </w:num>
  <w:num w:numId="19" w16cid:durableId="1958019544">
    <w:abstractNumId w:val="22"/>
  </w:num>
  <w:num w:numId="20" w16cid:durableId="1127890292">
    <w:abstractNumId w:val="16"/>
  </w:num>
  <w:num w:numId="21" w16cid:durableId="934169383">
    <w:abstractNumId w:val="17"/>
  </w:num>
  <w:num w:numId="22" w16cid:durableId="604077159">
    <w:abstractNumId w:val="21"/>
  </w:num>
  <w:num w:numId="23" w16cid:durableId="107893065">
    <w:abstractNumId w:val="9"/>
  </w:num>
  <w:num w:numId="24" w16cid:durableId="10451713">
    <w:abstractNumId w:val="12"/>
  </w:num>
  <w:num w:numId="25" w16cid:durableId="1243030504">
    <w:abstractNumId w:val="26"/>
  </w:num>
  <w:num w:numId="26" w16cid:durableId="386342169">
    <w:abstractNumId w:val="28"/>
  </w:num>
  <w:num w:numId="27" w16cid:durableId="100222997">
    <w:abstractNumId w:val="5"/>
  </w:num>
  <w:num w:numId="28" w16cid:durableId="2019380525">
    <w:abstractNumId w:val="4"/>
  </w:num>
  <w:num w:numId="29" w16cid:durableId="136263532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96"/>
    <w:rsid w:val="00000182"/>
    <w:rsid w:val="00000A99"/>
    <w:rsid w:val="00003091"/>
    <w:rsid w:val="000044D4"/>
    <w:rsid w:val="00004550"/>
    <w:rsid w:val="00005131"/>
    <w:rsid w:val="00007378"/>
    <w:rsid w:val="00007B90"/>
    <w:rsid w:val="00011CE9"/>
    <w:rsid w:val="00013205"/>
    <w:rsid w:val="000134B0"/>
    <w:rsid w:val="0001373E"/>
    <w:rsid w:val="00013B40"/>
    <w:rsid w:val="000156C1"/>
    <w:rsid w:val="00015DE5"/>
    <w:rsid w:val="000161AE"/>
    <w:rsid w:val="000167D0"/>
    <w:rsid w:val="0001765C"/>
    <w:rsid w:val="00020108"/>
    <w:rsid w:val="000220C1"/>
    <w:rsid w:val="00022535"/>
    <w:rsid w:val="00022733"/>
    <w:rsid w:val="00022795"/>
    <w:rsid w:val="00022C28"/>
    <w:rsid w:val="00022DC3"/>
    <w:rsid w:val="00023BD2"/>
    <w:rsid w:val="00023BEF"/>
    <w:rsid w:val="00023BF6"/>
    <w:rsid w:val="000262CA"/>
    <w:rsid w:val="0002683D"/>
    <w:rsid w:val="000270C8"/>
    <w:rsid w:val="00030416"/>
    <w:rsid w:val="00030BC4"/>
    <w:rsid w:val="0003144D"/>
    <w:rsid w:val="000314F9"/>
    <w:rsid w:val="0003156D"/>
    <w:rsid w:val="000315CD"/>
    <w:rsid w:val="00031C61"/>
    <w:rsid w:val="00032FF8"/>
    <w:rsid w:val="00033F3E"/>
    <w:rsid w:val="00034B89"/>
    <w:rsid w:val="00034F0A"/>
    <w:rsid w:val="00035131"/>
    <w:rsid w:val="00035930"/>
    <w:rsid w:val="00035C70"/>
    <w:rsid w:val="0003603B"/>
    <w:rsid w:val="00036143"/>
    <w:rsid w:val="00036586"/>
    <w:rsid w:val="000369B1"/>
    <w:rsid w:val="00036B8B"/>
    <w:rsid w:val="00036BFA"/>
    <w:rsid w:val="000370D0"/>
    <w:rsid w:val="00037679"/>
    <w:rsid w:val="00037A2A"/>
    <w:rsid w:val="00040796"/>
    <w:rsid w:val="00040A8F"/>
    <w:rsid w:val="00041037"/>
    <w:rsid w:val="00041AFC"/>
    <w:rsid w:val="00041B3E"/>
    <w:rsid w:val="00043241"/>
    <w:rsid w:val="00044D4E"/>
    <w:rsid w:val="0004731D"/>
    <w:rsid w:val="00047992"/>
    <w:rsid w:val="00047B3E"/>
    <w:rsid w:val="00047EB5"/>
    <w:rsid w:val="0005165D"/>
    <w:rsid w:val="00051702"/>
    <w:rsid w:val="00051A0D"/>
    <w:rsid w:val="00051D5F"/>
    <w:rsid w:val="00051FBE"/>
    <w:rsid w:val="00052DE9"/>
    <w:rsid w:val="0005403C"/>
    <w:rsid w:val="0005486B"/>
    <w:rsid w:val="0005499B"/>
    <w:rsid w:val="00054DB8"/>
    <w:rsid w:val="00054DC1"/>
    <w:rsid w:val="00054FCD"/>
    <w:rsid w:val="000558D3"/>
    <w:rsid w:val="00055BFD"/>
    <w:rsid w:val="00055C46"/>
    <w:rsid w:val="00057DF4"/>
    <w:rsid w:val="00060624"/>
    <w:rsid w:val="00060835"/>
    <w:rsid w:val="0006096E"/>
    <w:rsid w:val="0006227A"/>
    <w:rsid w:val="00063075"/>
    <w:rsid w:val="00063CD8"/>
    <w:rsid w:val="0006426E"/>
    <w:rsid w:val="00064494"/>
    <w:rsid w:val="00064C73"/>
    <w:rsid w:val="00065087"/>
    <w:rsid w:val="000650BB"/>
    <w:rsid w:val="00065407"/>
    <w:rsid w:val="0006550B"/>
    <w:rsid w:val="0006599A"/>
    <w:rsid w:val="00065C51"/>
    <w:rsid w:val="000663B5"/>
    <w:rsid w:val="000673A9"/>
    <w:rsid w:val="00072788"/>
    <w:rsid w:val="00072819"/>
    <w:rsid w:val="00072A73"/>
    <w:rsid w:val="0007329B"/>
    <w:rsid w:val="000735B6"/>
    <w:rsid w:val="0007386B"/>
    <w:rsid w:val="00073953"/>
    <w:rsid w:val="00074432"/>
    <w:rsid w:val="00074C95"/>
    <w:rsid w:val="00074DA6"/>
    <w:rsid w:val="0007574F"/>
    <w:rsid w:val="00075D45"/>
    <w:rsid w:val="000774E4"/>
    <w:rsid w:val="00077BDE"/>
    <w:rsid w:val="00077F93"/>
    <w:rsid w:val="000809B1"/>
    <w:rsid w:val="00080FCC"/>
    <w:rsid w:val="000817C1"/>
    <w:rsid w:val="00083065"/>
    <w:rsid w:val="0008399B"/>
    <w:rsid w:val="00084303"/>
    <w:rsid w:val="000855F8"/>
    <w:rsid w:val="0008655A"/>
    <w:rsid w:val="000872F4"/>
    <w:rsid w:val="000875FC"/>
    <w:rsid w:val="00087CBC"/>
    <w:rsid w:val="00090428"/>
    <w:rsid w:val="00091499"/>
    <w:rsid w:val="0009182E"/>
    <w:rsid w:val="00091B1D"/>
    <w:rsid w:val="00092728"/>
    <w:rsid w:val="00092A28"/>
    <w:rsid w:val="00094186"/>
    <w:rsid w:val="00095C4C"/>
    <w:rsid w:val="000A0892"/>
    <w:rsid w:val="000A1A44"/>
    <w:rsid w:val="000A1A54"/>
    <w:rsid w:val="000A1CFA"/>
    <w:rsid w:val="000A260E"/>
    <w:rsid w:val="000A2FE5"/>
    <w:rsid w:val="000A4EEF"/>
    <w:rsid w:val="000A5DF7"/>
    <w:rsid w:val="000A62D0"/>
    <w:rsid w:val="000A678F"/>
    <w:rsid w:val="000A7DC3"/>
    <w:rsid w:val="000B0685"/>
    <w:rsid w:val="000B2F05"/>
    <w:rsid w:val="000B3471"/>
    <w:rsid w:val="000B389D"/>
    <w:rsid w:val="000B7113"/>
    <w:rsid w:val="000B72C4"/>
    <w:rsid w:val="000C09CF"/>
    <w:rsid w:val="000C0C95"/>
    <w:rsid w:val="000C201A"/>
    <w:rsid w:val="000C30C5"/>
    <w:rsid w:val="000C3454"/>
    <w:rsid w:val="000C4711"/>
    <w:rsid w:val="000C6BA1"/>
    <w:rsid w:val="000C776C"/>
    <w:rsid w:val="000D06D7"/>
    <w:rsid w:val="000D1763"/>
    <w:rsid w:val="000D18F8"/>
    <w:rsid w:val="000D1B48"/>
    <w:rsid w:val="000D1EEC"/>
    <w:rsid w:val="000D1FD8"/>
    <w:rsid w:val="000D238D"/>
    <w:rsid w:val="000D2579"/>
    <w:rsid w:val="000D2752"/>
    <w:rsid w:val="000D33CF"/>
    <w:rsid w:val="000D3897"/>
    <w:rsid w:val="000D7C2A"/>
    <w:rsid w:val="000E0772"/>
    <w:rsid w:val="000E0931"/>
    <w:rsid w:val="000E0BDC"/>
    <w:rsid w:val="000E0FB8"/>
    <w:rsid w:val="000E1188"/>
    <w:rsid w:val="000E2A29"/>
    <w:rsid w:val="000E3CDF"/>
    <w:rsid w:val="000E3E2C"/>
    <w:rsid w:val="000E4259"/>
    <w:rsid w:val="000E43FD"/>
    <w:rsid w:val="000E5D42"/>
    <w:rsid w:val="000F2380"/>
    <w:rsid w:val="000F25A6"/>
    <w:rsid w:val="000F26DB"/>
    <w:rsid w:val="000F29C6"/>
    <w:rsid w:val="000F433E"/>
    <w:rsid w:val="000F4583"/>
    <w:rsid w:val="000F4622"/>
    <w:rsid w:val="000F4920"/>
    <w:rsid w:val="000F5C94"/>
    <w:rsid w:val="000F6165"/>
    <w:rsid w:val="000F635A"/>
    <w:rsid w:val="000F72F2"/>
    <w:rsid w:val="000F7470"/>
    <w:rsid w:val="00100C8E"/>
    <w:rsid w:val="0010104D"/>
    <w:rsid w:val="00101067"/>
    <w:rsid w:val="0010225D"/>
    <w:rsid w:val="0010400E"/>
    <w:rsid w:val="00104A3A"/>
    <w:rsid w:val="00105AD2"/>
    <w:rsid w:val="00106655"/>
    <w:rsid w:val="0010712B"/>
    <w:rsid w:val="00107F4A"/>
    <w:rsid w:val="001102E9"/>
    <w:rsid w:val="00110BFC"/>
    <w:rsid w:val="001124B9"/>
    <w:rsid w:val="001127DF"/>
    <w:rsid w:val="00112811"/>
    <w:rsid w:val="00112B25"/>
    <w:rsid w:val="00113279"/>
    <w:rsid w:val="00114BA3"/>
    <w:rsid w:val="00115202"/>
    <w:rsid w:val="00120324"/>
    <w:rsid w:val="0012090C"/>
    <w:rsid w:val="00121B0D"/>
    <w:rsid w:val="00121EA8"/>
    <w:rsid w:val="00122296"/>
    <w:rsid w:val="00124B08"/>
    <w:rsid w:val="00126391"/>
    <w:rsid w:val="001316DF"/>
    <w:rsid w:val="00131E19"/>
    <w:rsid w:val="00132119"/>
    <w:rsid w:val="00132884"/>
    <w:rsid w:val="00132F8E"/>
    <w:rsid w:val="00133A58"/>
    <w:rsid w:val="00133C46"/>
    <w:rsid w:val="00134B7D"/>
    <w:rsid w:val="00135541"/>
    <w:rsid w:val="0013627E"/>
    <w:rsid w:val="00136A2D"/>
    <w:rsid w:val="00136FA6"/>
    <w:rsid w:val="00137273"/>
    <w:rsid w:val="00137CD9"/>
    <w:rsid w:val="00137EF6"/>
    <w:rsid w:val="001404E3"/>
    <w:rsid w:val="00140513"/>
    <w:rsid w:val="001417C0"/>
    <w:rsid w:val="00141846"/>
    <w:rsid w:val="00142DD7"/>
    <w:rsid w:val="001433BC"/>
    <w:rsid w:val="001435CE"/>
    <w:rsid w:val="00144F6B"/>
    <w:rsid w:val="00145107"/>
    <w:rsid w:val="00145788"/>
    <w:rsid w:val="00146A85"/>
    <w:rsid w:val="00147624"/>
    <w:rsid w:val="00151316"/>
    <w:rsid w:val="00152842"/>
    <w:rsid w:val="00152F70"/>
    <w:rsid w:val="0015581F"/>
    <w:rsid w:val="00155AE1"/>
    <w:rsid w:val="001560CC"/>
    <w:rsid w:val="001560EF"/>
    <w:rsid w:val="001561C1"/>
    <w:rsid w:val="00156447"/>
    <w:rsid w:val="0015759D"/>
    <w:rsid w:val="00160064"/>
    <w:rsid w:val="001617C0"/>
    <w:rsid w:val="00161819"/>
    <w:rsid w:val="00161A19"/>
    <w:rsid w:val="00162290"/>
    <w:rsid w:val="00162597"/>
    <w:rsid w:val="0016290A"/>
    <w:rsid w:val="00163CE8"/>
    <w:rsid w:val="0016506C"/>
    <w:rsid w:val="00167B9B"/>
    <w:rsid w:val="00170973"/>
    <w:rsid w:val="00170E5C"/>
    <w:rsid w:val="00171382"/>
    <w:rsid w:val="0017186B"/>
    <w:rsid w:val="00171C3B"/>
    <w:rsid w:val="001733C1"/>
    <w:rsid w:val="001745B2"/>
    <w:rsid w:val="001768D5"/>
    <w:rsid w:val="00177562"/>
    <w:rsid w:val="0018056E"/>
    <w:rsid w:val="0018169E"/>
    <w:rsid w:val="00181931"/>
    <w:rsid w:val="0018203E"/>
    <w:rsid w:val="00184CED"/>
    <w:rsid w:val="00184FE0"/>
    <w:rsid w:val="00186347"/>
    <w:rsid w:val="00186E49"/>
    <w:rsid w:val="00190760"/>
    <w:rsid w:val="0019285E"/>
    <w:rsid w:val="00193A6D"/>
    <w:rsid w:val="00194CFB"/>
    <w:rsid w:val="00194F24"/>
    <w:rsid w:val="0019513D"/>
    <w:rsid w:val="001953BD"/>
    <w:rsid w:val="00195E2A"/>
    <w:rsid w:val="00196620"/>
    <w:rsid w:val="00196F26"/>
    <w:rsid w:val="0019706F"/>
    <w:rsid w:val="0019749F"/>
    <w:rsid w:val="001A0B40"/>
    <w:rsid w:val="001A196F"/>
    <w:rsid w:val="001A1C67"/>
    <w:rsid w:val="001A287B"/>
    <w:rsid w:val="001A3CA2"/>
    <w:rsid w:val="001A72C0"/>
    <w:rsid w:val="001B0753"/>
    <w:rsid w:val="001B0870"/>
    <w:rsid w:val="001B14F0"/>
    <w:rsid w:val="001B1B21"/>
    <w:rsid w:val="001B2BAC"/>
    <w:rsid w:val="001B37DC"/>
    <w:rsid w:val="001B41B7"/>
    <w:rsid w:val="001B4457"/>
    <w:rsid w:val="001B44F9"/>
    <w:rsid w:val="001B45CB"/>
    <w:rsid w:val="001B52AC"/>
    <w:rsid w:val="001B5E4F"/>
    <w:rsid w:val="001B6235"/>
    <w:rsid w:val="001B70DA"/>
    <w:rsid w:val="001B7C2D"/>
    <w:rsid w:val="001B7C85"/>
    <w:rsid w:val="001C276B"/>
    <w:rsid w:val="001C3587"/>
    <w:rsid w:val="001C6CE7"/>
    <w:rsid w:val="001C6F4E"/>
    <w:rsid w:val="001C730E"/>
    <w:rsid w:val="001D0336"/>
    <w:rsid w:val="001D064A"/>
    <w:rsid w:val="001D0D16"/>
    <w:rsid w:val="001D1A29"/>
    <w:rsid w:val="001D1DF2"/>
    <w:rsid w:val="001D2898"/>
    <w:rsid w:val="001D3BDC"/>
    <w:rsid w:val="001D42EF"/>
    <w:rsid w:val="001D4643"/>
    <w:rsid w:val="001D4BD6"/>
    <w:rsid w:val="001D5160"/>
    <w:rsid w:val="001D5759"/>
    <w:rsid w:val="001D694D"/>
    <w:rsid w:val="001E087C"/>
    <w:rsid w:val="001E1C27"/>
    <w:rsid w:val="001E1CA6"/>
    <w:rsid w:val="001E20FA"/>
    <w:rsid w:val="001E2BC0"/>
    <w:rsid w:val="001E3D20"/>
    <w:rsid w:val="001E3F7C"/>
    <w:rsid w:val="001E4387"/>
    <w:rsid w:val="001E46B8"/>
    <w:rsid w:val="001E47B8"/>
    <w:rsid w:val="001E4E38"/>
    <w:rsid w:val="001E7C24"/>
    <w:rsid w:val="001F114A"/>
    <w:rsid w:val="001F14B7"/>
    <w:rsid w:val="001F1CBC"/>
    <w:rsid w:val="001F22A4"/>
    <w:rsid w:val="001F2E68"/>
    <w:rsid w:val="001F2F85"/>
    <w:rsid w:val="001F3DC3"/>
    <w:rsid w:val="001F3DD8"/>
    <w:rsid w:val="001F401D"/>
    <w:rsid w:val="001F42A9"/>
    <w:rsid w:val="001F531B"/>
    <w:rsid w:val="001F5873"/>
    <w:rsid w:val="001F5AB4"/>
    <w:rsid w:val="001F5C8C"/>
    <w:rsid w:val="001F609F"/>
    <w:rsid w:val="001F66ED"/>
    <w:rsid w:val="001F6ADA"/>
    <w:rsid w:val="001F782B"/>
    <w:rsid w:val="001F7AB5"/>
    <w:rsid w:val="001F7D6B"/>
    <w:rsid w:val="001F7DC7"/>
    <w:rsid w:val="00200022"/>
    <w:rsid w:val="0020012D"/>
    <w:rsid w:val="002007CA"/>
    <w:rsid w:val="00200F30"/>
    <w:rsid w:val="00202B1C"/>
    <w:rsid w:val="00202BCE"/>
    <w:rsid w:val="00205F72"/>
    <w:rsid w:val="00206501"/>
    <w:rsid w:val="0020710E"/>
    <w:rsid w:val="002107F0"/>
    <w:rsid w:val="002109CF"/>
    <w:rsid w:val="00210EDE"/>
    <w:rsid w:val="00211C1C"/>
    <w:rsid w:val="00211D05"/>
    <w:rsid w:val="00212647"/>
    <w:rsid w:val="00214FEB"/>
    <w:rsid w:val="00215F7E"/>
    <w:rsid w:val="00217668"/>
    <w:rsid w:val="00220685"/>
    <w:rsid w:val="00220E8F"/>
    <w:rsid w:val="00221D20"/>
    <w:rsid w:val="00221DD9"/>
    <w:rsid w:val="00221DFD"/>
    <w:rsid w:val="00222632"/>
    <w:rsid w:val="0022278F"/>
    <w:rsid w:val="002231A3"/>
    <w:rsid w:val="00224946"/>
    <w:rsid w:val="002253CD"/>
    <w:rsid w:val="00226B40"/>
    <w:rsid w:val="002271D4"/>
    <w:rsid w:val="00227AD6"/>
    <w:rsid w:val="00227C2E"/>
    <w:rsid w:val="0023075B"/>
    <w:rsid w:val="00230C9F"/>
    <w:rsid w:val="00231B48"/>
    <w:rsid w:val="00232147"/>
    <w:rsid w:val="00232A03"/>
    <w:rsid w:val="00232FB9"/>
    <w:rsid w:val="00233DA9"/>
    <w:rsid w:val="00234C76"/>
    <w:rsid w:val="0023771E"/>
    <w:rsid w:val="00242B29"/>
    <w:rsid w:val="00242D18"/>
    <w:rsid w:val="00243024"/>
    <w:rsid w:val="00243388"/>
    <w:rsid w:val="00243C31"/>
    <w:rsid w:val="0024426D"/>
    <w:rsid w:val="00244DF2"/>
    <w:rsid w:val="00245EAA"/>
    <w:rsid w:val="00246E65"/>
    <w:rsid w:val="0024701A"/>
    <w:rsid w:val="002472EF"/>
    <w:rsid w:val="00251C72"/>
    <w:rsid w:val="00252656"/>
    <w:rsid w:val="00252926"/>
    <w:rsid w:val="00253DE5"/>
    <w:rsid w:val="00253DFD"/>
    <w:rsid w:val="00254E19"/>
    <w:rsid w:val="00255EFF"/>
    <w:rsid w:val="00256191"/>
    <w:rsid w:val="00260FEE"/>
    <w:rsid w:val="00262A6B"/>
    <w:rsid w:val="00264785"/>
    <w:rsid w:val="00264B26"/>
    <w:rsid w:val="002650C4"/>
    <w:rsid w:val="0026604C"/>
    <w:rsid w:val="002674F2"/>
    <w:rsid w:val="00267FA0"/>
    <w:rsid w:val="002706C1"/>
    <w:rsid w:val="00270EBD"/>
    <w:rsid w:val="00271F43"/>
    <w:rsid w:val="0027208A"/>
    <w:rsid w:val="002731FA"/>
    <w:rsid w:val="00274287"/>
    <w:rsid w:val="00274A90"/>
    <w:rsid w:val="00274EE9"/>
    <w:rsid w:val="0027601F"/>
    <w:rsid w:val="002769B2"/>
    <w:rsid w:val="00280800"/>
    <w:rsid w:val="00280F1B"/>
    <w:rsid w:val="00280FDD"/>
    <w:rsid w:val="0028116A"/>
    <w:rsid w:val="002818DB"/>
    <w:rsid w:val="00282ACE"/>
    <w:rsid w:val="00282EC5"/>
    <w:rsid w:val="00283160"/>
    <w:rsid w:val="0028522E"/>
    <w:rsid w:val="002852AF"/>
    <w:rsid w:val="00285CCE"/>
    <w:rsid w:val="00286EDB"/>
    <w:rsid w:val="00291206"/>
    <w:rsid w:val="002930B5"/>
    <w:rsid w:val="002932C3"/>
    <w:rsid w:val="002933E2"/>
    <w:rsid w:val="00293D50"/>
    <w:rsid w:val="0029436C"/>
    <w:rsid w:val="002949AE"/>
    <w:rsid w:val="00294CB1"/>
    <w:rsid w:val="0029722F"/>
    <w:rsid w:val="002A074D"/>
    <w:rsid w:val="002A0B13"/>
    <w:rsid w:val="002A1A31"/>
    <w:rsid w:val="002A200C"/>
    <w:rsid w:val="002A2F00"/>
    <w:rsid w:val="002A2F21"/>
    <w:rsid w:val="002A3053"/>
    <w:rsid w:val="002A3923"/>
    <w:rsid w:val="002A473F"/>
    <w:rsid w:val="002A4BAF"/>
    <w:rsid w:val="002A5B2F"/>
    <w:rsid w:val="002A5E3C"/>
    <w:rsid w:val="002A62EC"/>
    <w:rsid w:val="002A681C"/>
    <w:rsid w:val="002A798A"/>
    <w:rsid w:val="002A79E4"/>
    <w:rsid w:val="002A7ADD"/>
    <w:rsid w:val="002A7BA0"/>
    <w:rsid w:val="002B2BB7"/>
    <w:rsid w:val="002B2F20"/>
    <w:rsid w:val="002B302C"/>
    <w:rsid w:val="002B3447"/>
    <w:rsid w:val="002B396E"/>
    <w:rsid w:val="002B3DC4"/>
    <w:rsid w:val="002B533F"/>
    <w:rsid w:val="002B5666"/>
    <w:rsid w:val="002B610E"/>
    <w:rsid w:val="002B61F9"/>
    <w:rsid w:val="002B7E64"/>
    <w:rsid w:val="002B7F64"/>
    <w:rsid w:val="002C0567"/>
    <w:rsid w:val="002C08FC"/>
    <w:rsid w:val="002C21D4"/>
    <w:rsid w:val="002C3806"/>
    <w:rsid w:val="002C3EFE"/>
    <w:rsid w:val="002C4076"/>
    <w:rsid w:val="002C4545"/>
    <w:rsid w:val="002C5486"/>
    <w:rsid w:val="002C77AC"/>
    <w:rsid w:val="002D090C"/>
    <w:rsid w:val="002D0C20"/>
    <w:rsid w:val="002D3278"/>
    <w:rsid w:val="002D53A7"/>
    <w:rsid w:val="002D7002"/>
    <w:rsid w:val="002D736D"/>
    <w:rsid w:val="002D7B1A"/>
    <w:rsid w:val="002E1231"/>
    <w:rsid w:val="002E1AF3"/>
    <w:rsid w:val="002E1AF9"/>
    <w:rsid w:val="002E1C32"/>
    <w:rsid w:val="002E2E4F"/>
    <w:rsid w:val="002E687F"/>
    <w:rsid w:val="002E71B1"/>
    <w:rsid w:val="002E71F3"/>
    <w:rsid w:val="002E7A74"/>
    <w:rsid w:val="002F0686"/>
    <w:rsid w:val="002F23F6"/>
    <w:rsid w:val="002F3040"/>
    <w:rsid w:val="002F347D"/>
    <w:rsid w:val="002F3675"/>
    <w:rsid w:val="002F36B1"/>
    <w:rsid w:val="002F3900"/>
    <w:rsid w:val="002F42AB"/>
    <w:rsid w:val="002F52B1"/>
    <w:rsid w:val="002F5784"/>
    <w:rsid w:val="002F5B0A"/>
    <w:rsid w:val="002F6253"/>
    <w:rsid w:val="002F64C8"/>
    <w:rsid w:val="002F6BEE"/>
    <w:rsid w:val="0030209F"/>
    <w:rsid w:val="0030244D"/>
    <w:rsid w:val="003026FD"/>
    <w:rsid w:val="00302A62"/>
    <w:rsid w:val="00302FE1"/>
    <w:rsid w:val="003039A6"/>
    <w:rsid w:val="00303EE8"/>
    <w:rsid w:val="00304323"/>
    <w:rsid w:val="003043BC"/>
    <w:rsid w:val="00305174"/>
    <w:rsid w:val="00305E6A"/>
    <w:rsid w:val="003060D4"/>
    <w:rsid w:val="0030700B"/>
    <w:rsid w:val="003104A9"/>
    <w:rsid w:val="00312424"/>
    <w:rsid w:val="00312B0D"/>
    <w:rsid w:val="0031332C"/>
    <w:rsid w:val="00320417"/>
    <w:rsid w:val="00323059"/>
    <w:rsid w:val="0032391F"/>
    <w:rsid w:val="00323C2B"/>
    <w:rsid w:val="00324264"/>
    <w:rsid w:val="003242CD"/>
    <w:rsid w:val="00324585"/>
    <w:rsid w:val="00324C8E"/>
    <w:rsid w:val="00325E0D"/>
    <w:rsid w:val="00331092"/>
    <w:rsid w:val="003327E6"/>
    <w:rsid w:val="0033370B"/>
    <w:rsid w:val="00333EA2"/>
    <w:rsid w:val="00335F21"/>
    <w:rsid w:val="003361C5"/>
    <w:rsid w:val="0033620A"/>
    <w:rsid w:val="00337B8C"/>
    <w:rsid w:val="00340561"/>
    <w:rsid w:val="0034068C"/>
    <w:rsid w:val="00340A01"/>
    <w:rsid w:val="003411DF"/>
    <w:rsid w:val="00342920"/>
    <w:rsid w:val="00344129"/>
    <w:rsid w:val="00344820"/>
    <w:rsid w:val="00345625"/>
    <w:rsid w:val="0034616E"/>
    <w:rsid w:val="00346DD0"/>
    <w:rsid w:val="003473BC"/>
    <w:rsid w:val="00347A8F"/>
    <w:rsid w:val="0035032C"/>
    <w:rsid w:val="00350730"/>
    <w:rsid w:val="00351A18"/>
    <w:rsid w:val="00353532"/>
    <w:rsid w:val="003539C8"/>
    <w:rsid w:val="00353F33"/>
    <w:rsid w:val="003543B4"/>
    <w:rsid w:val="00354647"/>
    <w:rsid w:val="00354713"/>
    <w:rsid w:val="00354B36"/>
    <w:rsid w:val="00354D32"/>
    <w:rsid w:val="003551D2"/>
    <w:rsid w:val="003553AC"/>
    <w:rsid w:val="0035752A"/>
    <w:rsid w:val="003575E0"/>
    <w:rsid w:val="0036048D"/>
    <w:rsid w:val="003608B7"/>
    <w:rsid w:val="003613CC"/>
    <w:rsid w:val="00361E2F"/>
    <w:rsid w:val="003625E7"/>
    <w:rsid w:val="00366B34"/>
    <w:rsid w:val="003671F2"/>
    <w:rsid w:val="003707F7"/>
    <w:rsid w:val="00370BB2"/>
    <w:rsid w:val="003722A0"/>
    <w:rsid w:val="00372670"/>
    <w:rsid w:val="00372DE9"/>
    <w:rsid w:val="0037682D"/>
    <w:rsid w:val="003770BE"/>
    <w:rsid w:val="00377108"/>
    <w:rsid w:val="003773F4"/>
    <w:rsid w:val="003775E5"/>
    <w:rsid w:val="00377CCF"/>
    <w:rsid w:val="00377E53"/>
    <w:rsid w:val="00380272"/>
    <w:rsid w:val="003802B6"/>
    <w:rsid w:val="00380507"/>
    <w:rsid w:val="0038064C"/>
    <w:rsid w:val="00380FCF"/>
    <w:rsid w:val="003811E6"/>
    <w:rsid w:val="00381522"/>
    <w:rsid w:val="003833FA"/>
    <w:rsid w:val="00384714"/>
    <w:rsid w:val="00384BA5"/>
    <w:rsid w:val="00384D7E"/>
    <w:rsid w:val="003852BB"/>
    <w:rsid w:val="00385E25"/>
    <w:rsid w:val="0038622F"/>
    <w:rsid w:val="00386725"/>
    <w:rsid w:val="0038796C"/>
    <w:rsid w:val="003904A6"/>
    <w:rsid w:val="00391A45"/>
    <w:rsid w:val="00392273"/>
    <w:rsid w:val="00394A43"/>
    <w:rsid w:val="00394FA7"/>
    <w:rsid w:val="003954A6"/>
    <w:rsid w:val="00396502"/>
    <w:rsid w:val="003966CD"/>
    <w:rsid w:val="00397027"/>
    <w:rsid w:val="003970B5"/>
    <w:rsid w:val="0039760C"/>
    <w:rsid w:val="00397D7E"/>
    <w:rsid w:val="003A13E7"/>
    <w:rsid w:val="003A1ECC"/>
    <w:rsid w:val="003A2372"/>
    <w:rsid w:val="003A2F54"/>
    <w:rsid w:val="003A3DF7"/>
    <w:rsid w:val="003A4370"/>
    <w:rsid w:val="003A537B"/>
    <w:rsid w:val="003A5472"/>
    <w:rsid w:val="003A5FEF"/>
    <w:rsid w:val="003A68FD"/>
    <w:rsid w:val="003B01E6"/>
    <w:rsid w:val="003B0ABC"/>
    <w:rsid w:val="003B0BFD"/>
    <w:rsid w:val="003B0F73"/>
    <w:rsid w:val="003B1948"/>
    <w:rsid w:val="003B44D2"/>
    <w:rsid w:val="003B496B"/>
    <w:rsid w:val="003B4A85"/>
    <w:rsid w:val="003B56B5"/>
    <w:rsid w:val="003B5C5B"/>
    <w:rsid w:val="003B722E"/>
    <w:rsid w:val="003B7C49"/>
    <w:rsid w:val="003C0262"/>
    <w:rsid w:val="003C05DC"/>
    <w:rsid w:val="003C0C0D"/>
    <w:rsid w:val="003C0C4A"/>
    <w:rsid w:val="003C109E"/>
    <w:rsid w:val="003C125C"/>
    <w:rsid w:val="003C2251"/>
    <w:rsid w:val="003C3121"/>
    <w:rsid w:val="003C3395"/>
    <w:rsid w:val="003C4AE3"/>
    <w:rsid w:val="003C66E2"/>
    <w:rsid w:val="003C685B"/>
    <w:rsid w:val="003C6B28"/>
    <w:rsid w:val="003C7A52"/>
    <w:rsid w:val="003D0EEF"/>
    <w:rsid w:val="003D161F"/>
    <w:rsid w:val="003D1852"/>
    <w:rsid w:val="003D1E32"/>
    <w:rsid w:val="003D2308"/>
    <w:rsid w:val="003D2462"/>
    <w:rsid w:val="003D26D9"/>
    <w:rsid w:val="003D3C75"/>
    <w:rsid w:val="003D45FC"/>
    <w:rsid w:val="003D482C"/>
    <w:rsid w:val="003E0BA5"/>
    <w:rsid w:val="003E1360"/>
    <w:rsid w:val="003E19C1"/>
    <w:rsid w:val="003E1CCC"/>
    <w:rsid w:val="003E2662"/>
    <w:rsid w:val="003E27EC"/>
    <w:rsid w:val="003E2FFF"/>
    <w:rsid w:val="003E43E9"/>
    <w:rsid w:val="003E5963"/>
    <w:rsid w:val="003E647E"/>
    <w:rsid w:val="003E6D3B"/>
    <w:rsid w:val="003E7722"/>
    <w:rsid w:val="003F1C18"/>
    <w:rsid w:val="003F1E31"/>
    <w:rsid w:val="003F54D1"/>
    <w:rsid w:val="003F66DB"/>
    <w:rsid w:val="003F6731"/>
    <w:rsid w:val="003F6D3B"/>
    <w:rsid w:val="003F77BC"/>
    <w:rsid w:val="003F7808"/>
    <w:rsid w:val="0040042A"/>
    <w:rsid w:val="0040168B"/>
    <w:rsid w:val="0040225B"/>
    <w:rsid w:val="004033D5"/>
    <w:rsid w:val="00403B5B"/>
    <w:rsid w:val="00403C5F"/>
    <w:rsid w:val="0040602E"/>
    <w:rsid w:val="00407C92"/>
    <w:rsid w:val="00407D5A"/>
    <w:rsid w:val="00410359"/>
    <w:rsid w:val="00412AFD"/>
    <w:rsid w:val="00412C35"/>
    <w:rsid w:val="0041454D"/>
    <w:rsid w:val="00414E5C"/>
    <w:rsid w:val="00415209"/>
    <w:rsid w:val="00416492"/>
    <w:rsid w:val="004172C5"/>
    <w:rsid w:val="0041763C"/>
    <w:rsid w:val="00420224"/>
    <w:rsid w:val="004207A4"/>
    <w:rsid w:val="00420BD0"/>
    <w:rsid w:val="004220DB"/>
    <w:rsid w:val="00422509"/>
    <w:rsid w:val="00422E07"/>
    <w:rsid w:val="00423222"/>
    <w:rsid w:val="00423DBC"/>
    <w:rsid w:val="00423EB5"/>
    <w:rsid w:val="004244C4"/>
    <w:rsid w:val="00424DAE"/>
    <w:rsid w:val="00425873"/>
    <w:rsid w:val="00427E2B"/>
    <w:rsid w:val="0043079A"/>
    <w:rsid w:val="00430B38"/>
    <w:rsid w:val="00431266"/>
    <w:rsid w:val="0043152C"/>
    <w:rsid w:val="00431AE4"/>
    <w:rsid w:val="00432877"/>
    <w:rsid w:val="00432E42"/>
    <w:rsid w:val="00433385"/>
    <w:rsid w:val="00433CC3"/>
    <w:rsid w:val="00433D4E"/>
    <w:rsid w:val="004343F9"/>
    <w:rsid w:val="004348F3"/>
    <w:rsid w:val="00434D00"/>
    <w:rsid w:val="00435A33"/>
    <w:rsid w:val="004376C3"/>
    <w:rsid w:val="00437D89"/>
    <w:rsid w:val="0044020B"/>
    <w:rsid w:val="004405EE"/>
    <w:rsid w:val="00441DAD"/>
    <w:rsid w:val="0044222F"/>
    <w:rsid w:val="00442BD4"/>
    <w:rsid w:val="00442EB7"/>
    <w:rsid w:val="00443655"/>
    <w:rsid w:val="004436A6"/>
    <w:rsid w:val="004458C0"/>
    <w:rsid w:val="00446000"/>
    <w:rsid w:val="00446076"/>
    <w:rsid w:val="00446440"/>
    <w:rsid w:val="00446B0D"/>
    <w:rsid w:val="004504AF"/>
    <w:rsid w:val="00450A1E"/>
    <w:rsid w:val="00452308"/>
    <w:rsid w:val="004535F9"/>
    <w:rsid w:val="00453EDD"/>
    <w:rsid w:val="00454FBF"/>
    <w:rsid w:val="0045617E"/>
    <w:rsid w:val="004601C7"/>
    <w:rsid w:val="004611C7"/>
    <w:rsid w:val="00461B32"/>
    <w:rsid w:val="00462971"/>
    <w:rsid w:val="00464D02"/>
    <w:rsid w:val="004659B4"/>
    <w:rsid w:val="0046659C"/>
    <w:rsid w:val="00466CDD"/>
    <w:rsid w:val="0047043A"/>
    <w:rsid w:val="00471DD9"/>
    <w:rsid w:val="00472F56"/>
    <w:rsid w:val="0047341B"/>
    <w:rsid w:val="00473F1C"/>
    <w:rsid w:val="004741BF"/>
    <w:rsid w:val="0047584B"/>
    <w:rsid w:val="004758DF"/>
    <w:rsid w:val="00475A6C"/>
    <w:rsid w:val="0047631C"/>
    <w:rsid w:val="00476D3B"/>
    <w:rsid w:val="0047742C"/>
    <w:rsid w:val="004825BB"/>
    <w:rsid w:val="00482E54"/>
    <w:rsid w:val="00484884"/>
    <w:rsid w:val="00484D6E"/>
    <w:rsid w:val="00484DDA"/>
    <w:rsid w:val="00484F74"/>
    <w:rsid w:val="004865F9"/>
    <w:rsid w:val="00487527"/>
    <w:rsid w:val="0048786E"/>
    <w:rsid w:val="00487FEE"/>
    <w:rsid w:val="0049030B"/>
    <w:rsid w:val="00490549"/>
    <w:rsid w:val="00490E3A"/>
    <w:rsid w:val="00490EDA"/>
    <w:rsid w:val="00491E39"/>
    <w:rsid w:val="0049300F"/>
    <w:rsid w:val="00493467"/>
    <w:rsid w:val="00493D60"/>
    <w:rsid w:val="00493F09"/>
    <w:rsid w:val="004940D2"/>
    <w:rsid w:val="004941A6"/>
    <w:rsid w:val="00494476"/>
    <w:rsid w:val="00494746"/>
    <w:rsid w:val="00494AF1"/>
    <w:rsid w:val="00494C7A"/>
    <w:rsid w:val="004957FB"/>
    <w:rsid w:val="0049581B"/>
    <w:rsid w:val="00496632"/>
    <w:rsid w:val="00496D5F"/>
    <w:rsid w:val="004A10F9"/>
    <w:rsid w:val="004A18C1"/>
    <w:rsid w:val="004A2E7B"/>
    <w:rsid w:val="004A43AA"/>
    <w:rsid w:val="004B013A"/>
    <w:rsid w:val="004B0504"/>
    <w:rsid w:val="004B0789"/>
    <w:rsid w:val="004B0951"/>
    <w:rsid w:val="004B1451"/>
    <w:rsid w:val="004B14D0"/>
    <w:rsid w:val="004B2085"/>
    <w:rsid w:val="004B4B64"/>
    <w:rsid w:val="004B5094"/>
    <w:rsid w:val="004B5575"/>
    <w:rsid w:val="004B6736"/>
    <w:rsid w:val="004B6DED"/>
    <w:rsid w:val="004B7FCC"/>
    <w:rsid w:val="004C0025"/>
    <w:rsid w:val="004C10D1"/>
    <w:rsid w:val="004C1D0C"/>
    <w:rsid w:val="004C2AA9"/>
    <w:rsid w:val="004C2DB3"/>
    <w:rsid w:val="004C2E95"/>
    <w:rsid w:val="004C3A68"/>
    <w:rsid w:val="004C4A0F"/>
    <w:rsid w:val="004C597D"/>
    <w:rsid w:val="004C59A6"/>
    <w:rsid w:val="004C5F88"/>
    <w:rsid w:val="004C623D"/>
    <w:rsid w:val="004C62D0"/>
    <w:rsid w:val="004D0DF3"/>
    <w:rsid w:val="004D0F03"/>
    <w:rsid w:val="004D1382"/>
    <w:rsid w:val="004D1813"/>
    <w:rsid w:val="004D1CBD"/>
    <w:rsid w:val="004D2004"/>
    <w:rsid w:val="004D314E"/>
    <w:rsid w:val="004D3B83"/>
    <w:rsid w:val="004D4059"/>
    <w:rsid w:val="004D539B"/>
    <w:rsid w:val="004D53DA"/>
    <w:rsid w:val="004D5423"/>
    <w:rsid w:val="004D61ED"/>
    <w:rsid w:val="004D6DCD"/>
    <w:rsid w:val="004E01CA"/>
    <w:rsid w:val="004E0BC7"/>
    <w:rsid w:val="004E1B03"/>
    <w:rsid w:val="004E1CA1"/>
    <w:rsid w:val="004E322A"/>
    <w:rsid w:val="004E3578"/>
    <w:rsid w:val="004E4809"/>
    <w:rsid w:val="004E4ACD"/>
    <w:rsid w:val="004E4D86"/>
    <w:rsid w:val="004E6A67"/>
    <w:rsid w:val="004E7AA1"/>
    <w:rsid w:val="004F09C9"/>
    <w:rsid w:val="004F1FE5"/>
    <w:rsid w:val="004F3DCD"/>
    <w:rsid w:val="004F4546"/>
    <w:rsid w:val="004F58A1"/>
    <w:rsid w:val="004F68FD"/>
    <w:rsid w:val="004F70B1"/>
    <w:rsid w:val="004F784D"/>
    <w:rsid w:val="0050287A"/>
    <w:rsid w:val="00502A57"/>
    <w:rsid w:val="00502B29"/>
    <w:rsid w:val="00502C39"/>
    <w:rsid w:val="0050365A"/>
    <w:rsid w:val="0050378F"/>
    <w:rsid w:val="0050444A"/>
    <w:rsid w:val="00504D03"/>
    <w:rsid w:val="00504EB1"/>
    <w:rsid w:val="005055EE"/>
    <w:rsid w:val="005075DA"/>
    <w:rsid w:val="00511DB3"/>
    <w:rsid w:val="00513325"/>
    <w:rsid w:val="005152CE"/>
    <w:rsid w:val="00516954"/>
    <w:rsid w:val="005170C8"/>
    <w:rsid w:val="00517870"/>
    <w:rsid w:val="00520F94"/>
    <w:rsid w:val="005210D0"/>
    <w:rsid w:val="00521483"/>
    <w:rsid w:val="00521ED9"/>
    <w:rsid w:val="005222C6"/>
    <w:rsid w:val="005223C7"/>
    <w:rsid w:val="00522DED"/>
    <w:rsid w:val="005244EB"/>
    <w:rsid w:val="00524BE2"/>
    <w:rsid w:val="00525431"/>
    <w:rsid w:val="005254B7"/>
    <w:rsid w:val="005257A6"/>
    <w:rsid w:val="0052592A"/>
    <w:rsid w:val="00526376"/>
    <w:rsid w:val="00526993"/>
    <w:rsid w:val="00526AB4"/>
    <w:rsid w:val="005276EC"/>
    <w:rsid w:val="00527AB6"/>
    <w:rsid w:val="00530632"/>
    <w:rsid w:val="00530738"/>
    <w:rsid w:val="00531765"/>
    <w:rsid w:val="00532307"/>
    <w:rsid w:val="005327C6"/>
    <w:rsid w:val="005332EE"/>
    <w:rsid w:val="005353C1"/>
    <w:rsid w:val="00535AFE"/>
    <w:rsid w:val="00536985"/>
    <w:rsid w:val="00536E82"/>
    <w:rsid w:val="00537278"/>
    <w:rsid w:val="00537774"/>
    <w:rsid w:val="00540447"/>
    <w:rsid w:val="005405D0"/>
    <w:rsid w:val="005417C4"/>
    <w:rsid w:val="00541F4B"/>
    <w:rsid w:val="005426C0"/>
    <w:rsid w:val="00542FC7"/>
    <w:rsid w:val="00543060"/>
    <w:rsid w:val="00544BFE"/>
    <w:rsid w:val="0054509E"/>
    <w:rsid w:val="00546C1C"/>
    <w:rsid w:val="00547236"/>
    <w:rsid w:val="00547952"/>
    <w:rsid w:val="005500CA"/>
    <w:rsid w:val="005504EC"/>
    <w:rsid w:val="005509DF"/>
    <w:rsid w:val="00551143"/>
    <w:rsid w:val="00551FCB"/>
    <w:rsid w:val="0055229E"/>
    <w:rsid w:val="005522DC"/>
    <w:rsid w:val="00553635"/>
    <w:rsid w:val="00553AD1"/>
    <w:rsid w:val="005549DD"/>
    <w:rsid w:val="00554E8C"/>
    <w:rsid w:val="00555BF3"/>
    <w:rsid w:val="005560C9"/>
    <w:rsid w:val="005565FF"/>
    <w:rsid w:val="005603F2"/>
    <w:rsid w:val="00561476"/>
    <w:rsid w:val="00563878"/>
    <w:rsid w:val="005645BD"/>
    <w:rsid w:val="00565D68"/>
    <w:rsid w:val="00566440"/>
    <w:rsid w:val="00566FEB"/>
    <w:rsid w:val="00567F37"/>
    <w:rsid w:val="0057024E"/>
    <w:rsid w:val="00570D4E"/>
    <w:rsid w:val="0057172F"/>
    <w:rsid w:val="00571991"/>
    <w:rsid w:val="00571996"/>
    <w:rsid w:val="0057237C"/>
    <w:rsid w:val="00572552"/>
    <w:rsid w:val="0057267B"/>
    <w:rsid w:val="0057407D"/>
    <w:rsid w:val="00574378"/>
    <w:rsid w:val="00574BE1"/>
    <w:rsid w:val="0057588E"/>
    <w:rsid w:val="00575F83"/>
    <w:rsid w:val="0057611E"/>
    <w:rsid w:val="00576137"/>
    <w:rsid w:val="00576765"/>
    <w:rsid w:val="00580899"/>
    <w:rsid w:val="00580B0C"/>
    <w:rsid w:val="005825AF"/>
    <w:rsid w:val="00582C44"/>
    <w:rsid w:val="005837BA"/>
    <w:rsid w:val="005837ED"/>
    <w:rsid w:val="005876D9"/>
    <w:rsid w:val="00587D52"/>
    <w:rsid w:val="00587D96"/>
    <w:rsid w:val="00590049"/>
    <w:rsid w:val="00590224"/>
    <w:rsid w:val="00591287"/>
    <w:rsid w:val="005939E9"/>
    <w:rsid w:val="00594E02"/>
    <w:rsid w:val="005964E5"/>
    <w:rsid w:val="005965F7"/>
    <w:rsid w:val="00596E3A"/>
    <w:rsid w:val="005972F4"/>
    <w:rsid w:val="00597AB2"/>
    <w:rsid w:val="005A00F9"/>
    <w:rsid w:val="005A0C18"/>
    <w:rsid w:val="005A2ABB"/>
    <w:rsid w:val="005A30F3"/>
    <w:rsid w:val="005A3703"/>
    <w:rsid w:val="005A46E5"/>
    <w:rsid w:val="005B07CB"/>
    <w:rsid w:val="005B0F1F"/>
    <w:rsid w:val="005B42C9"/>
    <w:rsid w:val="005B4971"/>
    <w:rsid w:val="005B4D36"/>
    <w:rsid w:val="005B70B3"/>
    <w:rsid w:val="005C0878"/>
    <w:rsid w:val="005C09AF"/>
    <w:rsid w:val="005C0C25"/>
    <w:rsid w:val="005C0FD2"/>
    <w:rsid w:val="005C18F6"/>
    <w:rsid w:val="005C1D50"/>
    <w:rsid w:val="005C1FC7"/>
    <w:rsid w:val="005C29E0"/>
    <w:rsid w:val="005C303F"/>
    <w:rsid w:val="005C3A00"/>
    <w:rsid w:val="005C610D"/>
    <w:rsid w:val="005C6FA3"/>
    <w:rsid w:val="005C7945"/>
    <w:rsid w:val="005C7ECA"/>
    <w:rsid w:val="005D00D0"/>
    <w:rsid w:val="005D0AC7"/>
    <w:rsid w:val="005D0BD0"/>
    <w:rsid w:val="005D1EB2"/>
    <w:rsid w:val="005D233C"/>
    <w:rsid w:val="005D295D"/>
    <w:rsid w:val="005D3858"/>
    <w:rsid w:val="005D4A55"/>
    <w:rsid w:val="005D570E"/>
    <w:rsid w:val="005D5879"/>
    <w:rsid w:val="005D7114"/>
    <w:rsid w:val="005D791A"/>
    <w:rsid w:val="005D79F5"/>
    <w:rsid w:val="005E2753"/>
    <w:rsid w:val="005E2B41"/>
    <w:rsid w:val="005E3193"/>
    <w:rsid w:val="005E31A6"/>
    <w:rsid w:val="005E3219"/>
    <w:rsid w:val="005E425C"/>
    <w:rsid w:val="005E4533"/>
    <w:rsid w:val="005E4611"/>
    <w:rsid w:val="005E4C8B"/>
    <w:rsid w:val="005E6609"/>
    <w:rsid w:val="005E664F"/>
    <w:rsid w:val="005E7197"/>
    <w:rsid w:val="005E767B"/>
    <w:rsid w:val="005E793B"/>
    <w:rsid w:val="005E7B36"/>
    <w:rsid w:val="005F05D2"/>
    <w:rsid w:val="005F0BFF"/>
    <w:rsid w:val="005F0F9B"/>
    <w:rsid w:val="005F135A"/>
    <w:rsid w:val="005F2438"/>
    <w:rsid w:val="005F27F0"/>
    <w:rsid w:val="005F296E"/>
    <w:rsid w:val="005F38AE"/>
    <w:rsid w:val="005F3A71"/>
    <w:rsid w:val="005F41E2"/>
    <w:rsid w:val="005F429D"/>
    <w:rsid w:val="005F51DA"/>
    <w:rsid w:val="005F5D4F"/>
    <w:rsid w:val="005F7B96"/>
    <w:rsid w:val="006008DF"/>
    <w:rsid w:val="00600A59"/>
    <w:rsid w:val="006012AD"/>
    <w:rsid w:val="006016D5"/>
    <w:rsid w:val="006018CB"/>
    <w:rsid w:val="00601E29"/>
    <w:rsid w:val="00602809"/>
    <w:rsid w:val="00602EB2"/>
    <w:rsid w:val="006035C0"/>
    <w:rsid w:val="006038EB"/>
    <w:rsid w:val="00603B8C"/>
    <w:rsid w:val="00603C57"/>
    <w:rsid w:val="00603CC2"/>
    <w:rsid w:val="00604E26"/>
    <w:rsid w:val="0060697A"/>
    <w:rsid w:val="00606AE1"/>
    <w:rsid w:val="0061169C"/>
    <w:rsid w:val="00611A53"/>
    <w:rsid w:val="006125AF"/>
    <w:rsid w:val="0061470A"/>
    <w:rsid w:val="0061552E"/>
    <w:rsid w:val="0061588A"/>
    <w:rsid w:val="006163BD"/>
    <w:rsid w:val="0061706A"/>
    <w:rsid w:val="0061750E"/>
    <w:rsid w:val="00620694"/>
    <w:rsid w:val="00621AD4"/>
    <w:rsid w:val="00621B97"/>
    <w:rsid w:val="00621C24"/>
    <w:rsid w:val="00623B6B"/>
    <w:rsid w:val="006251CC"/>
    <w:rsid w:val="006254B9"/>
    <w:rsid w:val="00625656"/>
    <w:rsid w:val="006263D8"/>
    <w:rsid w:val="006278EC"/>
    <w:rsid w:val="00631B38"/>
    <w:rsid w:val="006323BB"/>
    <w:rsid w:val="00632BCA"/>
    <w:rsid w:val="006334A5"/>
    <w:rsid w:val="00633E7C"/>
    <w:rsid w:val="00634967"/>
    <w:rsid w:val="00634DEB"/>
    <w:rsid w:val="00636151"/>
    <w:rsid w:val="006365CF"/>
    <w:rsid w:val="006371F2"/>
    <w:rsid w:val="00637287"/>
    <w:rsid w:val="00640A0B"/>
    <w:rsid w:val="00640AA4"/>
    <w:rsid w:val="006410A9"/>
    <w:rsid w:val="006426B6"/>
    <w:rsid w:val="006431EA"/>
    <w:rsid w:val="00643333"/>
    <w:rsid w:val="00643614"/>
    <w:rsid w:val="0064371E"/>
    <w:rsid w:val="00643E2A"/>
    <w:rsid w:val="00644330"/>
    <w:rsid w:val="006447E2"/>
    <w:rsid w:val="00644981"/>
    <w:rsid w:val="00645911"/>
    <w:rsid w:val="00646D34"/>
    <w:rsid w:val="006472A5"/>
    <w:rsid w:val="006504A7"/>
    <w:rsid w:val="006505FC"/>
    <w:rsid w:val="00650C03"/>
    <w:rsid w:val="00652147"/>
    <w:rsid w:val="00652CED"/>
    <w:rsid w:val="00653CC0"/>
    <w:rsid w:val="0065462B"/>
    <w:rsid w:val="006546C9"/>
    <w:rsid w:val="00654ECC"/>
    <w:rsid w:val="00655CC8"/>
    <w:rsid w:val="00655F78"/>
    <w:rsid w:val="00656522"/>
    <w:rsid w:val="006565C1"/>
    <w:rsid w:val="006565FA"/>
    <w:rsid w:val="00657B0C"/>
    <w:rsid w:val="006601AB"/>
    <w:rsid w:val="006602BA"/>
    <w:rsid w:val="00661CD8"/>
    <w:rsid w:val="00663962"/>
    <w:rsid w:val="00663AEE"/>
    <w:rsid w:val="00663C8B"/>
    <w:rsid w:val="006650D1"/>
    <w:rsid w:val="0066519F"/>
    <w:rsid w:val="00665802"/>
    <w:rsid w:val="0066643A"/>
    <w:rsid w:val="00666599"/>
    <w:rsid w:val="00666AA0"/>
    <w:rsid w:val="0067068F"/>
    <w:rsid w:val="006707B4"/>
    <w:rsid w:val="0067089B"/>
    <w:rsid w:val="00670AEB"/>
    <w:rsid w:val="00670D4E"/>
    <w:rsid w:val="00671546"/>
    <w:rsid w:val="006715C6"/>
    <w:rsid w:val="006723F5"/>
    <w:rsid w:val="00672CBB"/>
    <w:rsid w:val="00672ECD"/>
    <w:rsid w:val="006736CD"/>
    <w:rsid w:val="006747D8"/>
    <w:rsid w:val="00674F6C"/>
    <w:rsid w:val="00676446"/>
    <w:rsid w:val="00676955"/>
    <w:rsid w:val="00677526"/>
    <w:rsid w:val="00677751"/>
    <w:rsid w:val="006777D0"/>
    <w:rsid w:val="00680843"/>
    <w:rsid w:val="00680F4D"/>
    <w:rsid w:val="006817DE"/>
    <w:rsid w:val="006819C0"/>
    <w:rsid w:val="006836FC"/>
    <w:rsid w:val="0068393C"/>
    <w:rsid w:val="00683C1D"/>
    <w:rsid w:val="006844F3"/>
    <w:rsid w:val="00684D59"/>
    <w:rsid w:val="006859FB"/>
    <w:rsid w:val="0068660D"/>
    <w:rsid w:val="00686677"/>
    <w:rsid w:val="006867DC"/>
    <w:rsid w:val="00686A30"/>
    <w:rsid w:val="00690530"/>
    <w:rsid w:val="00691A1A"/>
    <w:rsid w:val="006931F6"/>
    <w:rsid w:val="006945B9"/>
    <w:rsid w:val="00694D2B"/>
    <w:rsid w:val="00695041"/>
    <w:rsid w:val="00695B71"/>
    <w:rsid w:val="00696159"/>
    <w:rsid w:val="00697B42"/>
    <w:rsid w:val="006A1959"/>
    <w:rsid w:val="006A1F30"/>
    <w:rsid w:val="006A1F32"/>
    <w:rsid w:val="006A2807"/>
    <w:rsid w:val="006A3CF4"/>
    <w:rsid w:val="006A3D87"/>
    <w:rsid w:val="006A3DBC"/>
    <w:rsid w:val="006A42AE"/>
    <w:rsid w:val="006A4874"/>
    <w:rsid w:val="006A5D23"/>
    <w:rsid w:val="006A678C"/>
    <w:rsid w:val="006A6982"/>
    <w:rsid w:val="006A7958"/>
    <w:rsid w:val="006B0972"/>
    <w:rsid w:val="006B10C2"/>
    <w:rsid w:val="006B18AF"/>
    <w:rsid w:val="006B1DC3"/>
    <w:rsid w:val="006B1EAB"/>
    <w:rsid w:val="006B1F29"/>
    <w:rsid w:val="006B27FF"/>
    <w:rsid w:val="006B2B46"/>
    <w:rsid w:val="006B420A"/>
    <w:rsid w:val="006B42AD"/>
    <w:rsid w:val="006B4EB9"/>
    <w:rsid w:val="006B5CE5"/>
    <w:rsid w:val="006B5E17"/>
    <w:rsid w:val="006B6AAD"/>
    <w:rsid w:val="006B797E"/>
    <w:rsid w:val="006C0AE2"/>
    <w:rsid w:val="006C0B1C"/>
    <w:rsid w:val="006C12F0"/>
    <w:rsid w:val="006C1B52"/>
    <w:rsid w:val="006C1DD7"/>
    <w:rsid w:val="006C219D"/>
    <w:rsid w:val="006C2BB0"/>
    <w:rsid w:val="006C3729"/>
    <w:rsid w:val="006C4A03"/>
    <w:rsid w:val="006C4E92"/>
    <w:rsid w:val="006C57C5"/>
    <w:rsid w:val="006C6764"/>
    <w:rsid w:val="006C6D22"/>
    <w:rsid w:val="006C7BDC"/>
    <w:rsid w:val="006D0947"/>
    <w:rsid w:val="006D0DE9"/>
    <w:rsid w:val="006D0E2B"/>
    <w:rsid w:val="006D1B82"/>
    <w:rsid w:val="006D200C"/>
    <w:rsid w:val="006D2EC1"/>
    <w:rsid w:val="006D339F"/>
    <w:rsid w:val="006D3609"/>
    <w:rsid w:val="006D3B47"/>
    <w:rsid w:val="006D47BC"/>
    <w:rsid w:val="006D4B38"/>
    <w:rsid w:val="006D4CC4"/>
    <w:rsid w:val="006D4DAD"/>
    <w:rsid w:val="006D554C"/>
    <w:rsid w:val="006D599B"/>
    <w:rsid w:val="006D59C9"/>
    <w:rsid w:val="006E0ADC"/>
    <w:rsid w:val="006E0D9B"/>
    <w:rsid w:val="006E21F7"/>
    <w:rsid w:val="006E2219"/>
    <w:rsid w:val="006E24A2"/>
    <w:rsid w:val="006E2CEB"/>
    <w:rsid w:val="006E4288"/>
    <w:rsid w:val="006E44C0"/>
    <w:rsid w:val="006E4C40"/>
    <w:rsid w:val="006E76D7"/>
    <w:rsid w:val="006E7865"/>
    <w:rsid w:val="006E7D2E"/>
    <w:rsid w:val="006F0156"/>
    <w:rsid w:val="006F081E"/>
    <w:rsid w:val="006F15A9"/>
    <w:rsid w:val="006F16A9"/>
    <w:rsid w:val="006F18F7"/>
    <w:rsid w:val="006F1B66"/>
    <w:rsid w:val="006F29E3"/>
    <w:rsid w:val="006F33BE"/>
    <w:rsid w:val="006F46FB"/>
    <w:rsid w:val="006F4735"/>
    <w:rsid w:val="006F4B1D"/>
    <w:rsid w:val="006F528A"/>
    <w:rsid w:val="006F5DEE"/>
    <w:rsid w:val="006F6D97"/>
    <w:rsid w:val="006F7142"/>
    <w:rsid w:val="006F71BA"/>
    <w:rsid w:val="006F7BEC"/>
    <w:rsid w:val="006F7D5D"/>
    <w:rsid w:val="007001B6"/>
    <w:rsid w:val="00700A27"/>
    <w:rsid w:val="00700B88"/>
    <w:rsid w:val="007010A9"/>
    <w:rsid w:val="0070136F"/>
    <w:rsid w:val="007019C4"/>
    <w:rsid w:val="00701B7F"/>
    <w:rsid w:val="007023F5"/>
    <w:rsid w:val="0070265B"/>
    <w:rsid w:val="00702D23"/>
    <w:rsid w:val="007035D3"/>
    <w:rsid w:val="00707121"/>
    <w:rsid w:val="007073C3"/>
    <w:rsid w:val="0070765F"/>
    <w:rsid w:val="0070799D"/>
    <w:rsid w:val="00707E76"/>
    <w:rsid w:val="00710326"/>
    <w:rsid w:val="00710DCA"/>
    <w:rsid w:val="007112A9"/>
    <w:rsid w:val="00711397"/>
    <w:rsid w:val="00711ACA"/>
    <w:rsid w:val="0071223C"/>
    <w:rsid w:val="0071294E"/>
    <w:rsid w:val="00713F41"/>
    <w:rsid w:val="0071472A"/>
    <w:rsid w:val="00716122"/>
    <w:rsid w:val="00721EB0"/>
    <w:rsid w:val="00722264"/>
    <w:rsid w:val="00722943"/>
    <w:rsid w:val="00723436"/>
    <w:rsid w:val="00725090"/>
    <w:rsid w:val="00726320"/>
    <w:rsid w:val="00726EDA"/>
    <w:rsid w:val="007300C7"/>
    <w:rsid w:val="0073072A"/>
    <w:rsid w:val="007312C0"/>
    <w:rsid w:val="00731E22"/>
    <w:rsid w:val="0073281E"/>
    <w:rsid w:val="00733609"/>
    <w:rsid w:val="007348AA"/>
    <w:rsid w:val="00734A65"/>
    <w:rsid w:val="00734C98"/>
    <w:rsid w:val="00736257"/>
    <w:rsid w:val="00737918"/>
    <w:rsid w:val="00737DE1"/>
    <w:rsid w:val="00741C46"/>
    <w:rsid w:val="00742CBA"/>
    <w:rsid w:val="00745619"/>
    <w:rsid w:val="00745B4D"/>
    <w:rsid w:val="00745B5E"/>
    <w:rsid w:val="00753089"/>
    <w:rsid w:val="00753C4B"/>
    <w:rsid w:val="00754CE0"/>
    <w:rsid w:val="00755117"/>
    <w:rsid w:val="00755313"/>
    <w:rsid w:val="007570B1"/>
    <w:rsid w:val="00760685"/>
    <w:rsid w:val="00760C78"/>
    <w:rsid w:val="00763310"/>
    <w:rsid w:val="0076408A"/>
    <w:rsid w:val="00764DB3"/>
    <w:rsid w:val="00764F9B"/>
    <w:rsid w:val="007650A7"/>
    <w:rsid w:val="007650C1"/>
    <w:rsid w:val="007653DA"/>
    <w:rsid w:val="00765A84"/>
    <w:rsid w:val="00766D00"/>
    <w:rsid w:val="0076761D"/>
    <w:rsid w:val="00767C0C"/>
    <w:rsid w:val="00773A84"/>
    <w:rsid w:val="00774960"/>
    <w:rsid w:val="00775571"/>
    <w:rsid w:val="007759B1"/>
    <w:rsid w:val="007762F1"/>
    <w:rsid w:val="00776524"/>
    <w:rsid w:val="0077780C"/>
    <w:rsid w:val="007778B2"/>
    <w:rsid w:val="007800EB"/>
    <w:rsid w:val="0078013D"/>
    <w:rsid w:val="00780288"/>
    <w:rsid w:val="007804BA"/>
    <w:rsid w:val="00780EC1"/>
    <w:rsid w:val="00781991"/>
    <w:rsid w:val="00781B65"/>
    <w:rsid w:val="007821F7"/>
    <w:rsid w:val="0078326E"/>
    <w:rsid w:val="007842A7"/>
    <w:rsid w:val="00785198"/>
    <w:rsid w:val="00786BC9"/>
    <w:rsid w:val="007872DC"/>
    <w:rsid w:val="0078754E"/>
    <w:rsid w:val="0078793F"/>
    <w:rsid w:val="00792266"/>
    <w:rsid w:val="007923C2"/>
    <w:rsid w:val="007930E5"/>
    <w:rsid w:val="007931FC"/>
    <w:rsid w:val="00793D65"/>
    <w:rsid w:val="00794140"/>
    <w:rsid w:val="007966F4"/>
    <w:rsid w:val="007A03A8"/>
    <w:rsid w:val="007A0602"/>
    <w:rsid w:val="007A0C9B"/>
    <w:rsid w:val="007A2270"/>
    <w:rsid w:val="007A27A8"/>
    <w:rsid w:val="007A3813"/>
    <w:rsid w:val="007A39D4"/>
    <w:rsid w:val="007A3C9F"/>
    <w:rsid w:val="007A4020"/>
    <w:rsid w:val="007A427D"/>
    <w:rsid w:val="007A4B95"/>
    <w:rsid w:val="007A5FF5"/>
    <w:rsid w:val="007B0AF6"/>
    <w:rsid w:val="007B18E1"/>
    <w:rsid w:val="007B248C"/>
    <w:rsid w:val="007B276D"/>
    <w:rsid w:val="007B2C0C"/>
    <w:rsid w:val="007B34E9"/>
    <w:rsid w:val="007B35AA"/>
    <w:rsid w:val="007B37A3"/>
    <w:rsid w:val="007B47BC"/>
    <w:rsid w:val="007B52C1"/>
    <w:rsid w:val="007B56DD"/>
    <w:rsid w:val="007B5E72"/>
    <w:rsid w:val="007B6078"/>
    <w:rsid w:val="007B7031"/>
    <w:rsid w:val="007C09BF"/>
    <w:rsid w:val="007C0BF1"/>
    <w:rsid w:val="007C1F9C"/>
    <w:rsid w:val="007C31CD"/>
    <w:rsid w:val="007C3218"/>
    <w:rsid w:val="007C54EA"/>
    <w:rsid w:val="007C67F9"/>
    <w:rsid w:val="007C6B78"/>
    <w:rsid w:val="007C6D69"/>
    <w:rsid w:val="007D0282"/>
    <w:rsid w:val="007D136A"/>
    <w:rsid w:val="007D35F9"/>
    <w:rsid w:val="007D4EC1"/>
    <w:rsid w:val="007D5DB0"/>
    <w:rsid w:val="007D5F9A"/>
    <w:rsid w:val="007D63FB"/>
    <w:rsid w:val="007D7707"/>
    <w:rsid w:val="007D77FD"/>
    <w:rsid w:val="007E0A72"/>
    <w:rsid w:val="007E0CCA"/>
    <w:rsid w:val="007E21AE"/>
    <w:rsid w:val="007E289C"/>
    <w:rsid w:val="007E28D9"/>
    <w:rsid w:val="007E2A4F"/>
    <w:rsid w:val="007E485A"/>
    <w:rsid w:val="007E539D"/>
    <w:rsid w:val="007E5C33"/>
    <w:rsid w:val="007E5EEC"/>
    <w:rsid w:val="007E6AF6"/>
    <w:rsid w:val="007E6C34"/>
    <w:rsid w:val="007E7E4C"/>
    <w:rsid w:val="007F18EA"/>
    <w:rsid w:val="007F1C3E"/>
    <w:rsid w:val="007F1E3A"/>
    <w:rsid w:val="007F2F63"/>
    <w:rsid w:val="007F357F"/>
    <w:rsid w:val="007F456F"/>
    <w:rsid w:val="007F5037"/>
    <w:rsid w:val="007F5643"/>
    <w:rsid w:val="007F661E"/>
    <w:rsid w:val="007F6830"/>
    <w:rsid w:val="007F70EE"/>
    <w:rsid w:val="00800CBC"/>
    <w:rsid w:val="00801862"/>
    <w:rsid w:val="00801E4A"/>
    <w:rsid w:val="00803320"/>
    <w:rsid w:val="00803D05"/>
    <w:rsid w:val="0080483F"/>
    <w:rsid w:val="00805992"/>
    <w:rsid w:val="00805A3A"/>
    <w:rsid w:val="008060A8"/>
    <w:rsid w:val="00807240"/>
    <w:rsid w:val="008100F8"/>
    <w:rsid w:val="00810445"/>
    <w:rsid w:val="008117C5"/>
    <w:rsid w:val="00811914"/>
    <w:rsid w:val="00812AA8"/>
    <w:rsid w:val="00813331"/>
    <w:rsid w:val="0081389C"/>
    <w:rsid w:val="008141B7"/>
    <w:rsid w:val="00814849"/>
    <w:rsid w:val="00820704"/>
    <w:rsid w:val="00821AE0"/>
    <w:rsid w:val="00821CCA"/>
    <w:rsid w:val="008228CA"/>
    <w:rsid w:val="00823009"/>
    <w:rsid w:val="00825EB9"/>
    <w:rsid w:val="0082677E"/>
    <w:rsid w:val="008267DE"/>
    <w:rsid w:val="008268DC"/>
    <w:rsid w:val="00830081"/>
    <w:rsid w:val="0083099C"/>
    <w:rsid w:val="00831067"/>
    <w:rsid w:val="00832D17"/>
    <w:rsid w:val="00832F89"/>
    <w:rsid w:val="0083365E"/>
    <w:rsid w:val="008355B7"/>
    <w:rsid w:val="008356C1"/>
    <w:rsid w:val="00835D5D"/>
    <w:rsid w:val="0084052F"/>
    <w:rsid w:val="00842827"/>
    <w:rsid w:val="008429F9"/>
    <w:rsid w:val="0084340D"/>
    <w:rsid w:val="00844695"/>
    <w:rsid w:val="00845FB6"/>
    <w:rsid w:val="008467B3"/>
    <w:rsid w:val="008471E5"/>
    <w:rsid w:val="00850027"/>
    <w:rsid w:val="00851D3F"/>
    <w:rsid w:val="0085422C"/>
    <w:rsid w:val="0085441F"/>
    <w:rsid w:val="00854CDF"/>
    <w:rsid w:val="00855F10"/>
    <w:rsid w:val="0085747E"/>
    <w:rsid w:val="008600CE"/>
    <w:rsid w:val="0086011F"/>
    <w:rsid w:val="00860AF9"/>
    <w:rsid w:val="008610DA"/>
    <w:rsid w:val="0086150B"/>
    <w:rsid w:val="00863707"/>
    <w:rsid w:val="008637B4"/>
    <w:rsid w:val="00864273"/>
    <w:rsid w:val="008652EE"/>
    <w:rsid w:val="0086568C"/>
    <w:rsid w:val="0086634E"/>
    <w:rsid w:val="0086658F"/>
    <w:rsid w:val="00866895"/>
    <w:rsid w:val="00866980"/>
    <w:rsid w:val="00866ACC"/>
    <w:rsid w:val="008709BE"/>
    <w:rsid w:val="00870E6B"/>
    <w:rsid w:val="008719D4"/>
    <w:rsid w:val="00871A4C"/>
    <w:rsid w:val="00873054"/>
    <w:rsid w:val="0087597F"/>
    <w:rsid w:val="008771A8"/>
    <w:rsid w:val="008779FB"/>
    <w:rsid w:val="00877D77"/>
    <w:rsid w:val="008801B7"/>
    <w:rsid w:val="00882018"/>
    <w:rsid w:val="00882123"/>
    <w:rsid w:val="0088270D"/>
    <w:rsid w:val="00882BBD"/>
    <w:rsid w:val="00883229"/>
    <w:rsid w:val="00883300"/>
    <w:rsid w:val="00883606"/>
    <w:rsid w:val="00883CF2"/>
    <w:rsid w:val="00884681"/>
    <w:rsid w:val="00885676"/>
    <w:rsid w:val="008858DE"/>
    <w:rsid w:val="00886028"/>
    <w:rsid w:val="00886797"/>
    <w:rsid w:val="00886805"/>
    <w:rsid w:val="00886863"/>
    <w:rsid w:val="0089052A"/>
    <w:rsid w:val="00890BE5"/>
    <w:rsid w:val="0089147F"/>
    <w:rsid w:val="0089151F"/>
    <w:rsid w:val="00893210"/>
    <w:rsid w:val="00893E85"/>
    <w:rsid w:val="00894A32"/>
    <w:rsid w:val="00895131"/>
    <w:rsid w:val="00895C5E"/>
    <w:rsid w:val="00896D1F"/>
    <w:rsid w:val="00896F80"/>
    <w:rsid w:val="008A0DF6"/>
    <w:rsid w:val="008A2294"/>
    <w:rsid w:val="008A2918"/>
    <w:rsid w:val="008A42AB"/>
    <w:rsid w:val="008A4BF1"/>
    <w:rsid w:val="008A6865"/>
    <w:rsid w:val="008A6F73"/>
    <w:rsid w:val="008A791B"/>
    <w:rsid w:val="008B03FB"/>
    <w:rsid w:val="008B042C"/>
    <w:rsid w:val="008B0D0A"/>
    <w:rsid w:val="008B198A"/>
    <w:rsid w:val="008B1C9C"/>
    <w:rsid w:val="008B1FF8"/>
    <w:rsid w:val="008B2EB8"/>
    <w:rsid w:val="008B39D5"/>
    <w:rsid w:val="008B56D8"/>
    <w:rsid w:val="008B6026"/>
    <w:rsid w:val="008B7182"/>
    <w:rsid w:val="008C0528"/>
    <w:rsid w:val="008C1354"/>
    <w:rsid w:val="008C2C10"/>
    <w:rsid w:val="008C34CB"/>
    <w:rsid w:val="008C34CC"/>
    <w:rsid w:val="008C3E4E"/>
    <w:rsid w:val="008C541E"/>
    <w:rsid w:val="008C63D5"/>
    <w:rsid w:val="008C6429"/>
    <w:rsid w:val="008C78DA"/>
    <w:rsid w:val="008D1407"/>
    <w:rsid w:val="008D1BA0"/>
    <w:rsid w:val="008D250B"/>
    <w:rsid w:val="008D30B8"/>
    <w:rsid w:val="008D318F"/>
    <w:rsid w:val="008D32F7"/>
    <w:rsid w:val="008D4650"/>
    <w:rsid w:val="008D6404"/>
    <w:rsid w:val="008D6805"/>
    <w:rsid w:val="008D6D58"/>
    <w:rsid w:val="008D6E9B"/>
    <w:rsid w:val="008D7243"/>
    <w:rsid w:val="008E0CD6"/>
    <w:rsid w:val="008E1C6F"/>
    <w:rsid w:val="008E1DF9"/>
    <w:rsid w:val="008E3E1B"/>
    <w:rsid w:val="008E4827"/>
    <w:rsid w:val="008E5460"/>
    <w:rsid w:val="008E5CDA"/>
    <w:rsid w:val="008E678F"/>
    <w:rsid w:val="008E74E3"/>
    <w:rsid w:val="008F00E7"/>
    <w:rsid w:val="008F076A"/>
    <w:rsid w:val="008F1111"/>
    <w:rsid w:val="008F148F"/>
    <w:rsid w:val="008F1DE1"/>
    <w:rsid w:val="008F2F3D"/>
    <w:rsid w:val="008F4A1B"/>
    <w:rsid w:val="008F4A53"/>
    <w:rsid w:val="008F4AC6"/>
    <w:rsid w:val="008F653B"/>
    <w:rsid w:val="008F7012"/>
    <w:rsid w:val="008F762B"/>
    <w:rsid w:val="008F7C8D"/>
    <w:rsid w:val="00900393"/>
    <w:rsid w:val="0090066F"/>
    <w:rsid w:val="009016F6"/>
    <w:rsid w:val="00901C04"/>
    <w:rsid w:val="0090227F"/>
    <w:rsid w:val="00902378"/>
    <w:rsid w:val="00902853"/>
    <w:rsid w:val="009028B6"/>
    <w:rsid w:val="0090440E"/>
    <w:rsid w:val="00906A5C"/>
    <w:rsid w:val="00906C8F"/>
    <w:rsid w:val="009077DE"/>
    <w:rsid w:val="00907A72"/>
    <w:rsid w:val="00910699"/>
    <w:rsid w:val="00910D39"/>
    <w:rsid w:val="00910D69"/>
    <w:rsid w:val="009118B9"/>
    <w:rsid w:val="009126C3"/>
    <w:rsid w:val="009129D3"/>
    <w:rsid w:val="0091302F"/>
    <w:rsid w:val="009130E1"/>
    <w:rsid w:val="00913E1E"/>
    <w:rsid w:val="0091456B"/>
    <w:rsid w:val="009157FC"/>
    <w:rsid w:val="00916B2B"/>
    <w:rsid w:val="00916CE6"/>
    <w:rsid w:val="0091788E"/>
    <w:rsid w:val="00917B60"/>
    <w:rsid w:val="00920A13"/>
    <w:rsid w:val="00923592"/>
    <w:rsid w:val="00923700"/>
    <w:rsid w:val="009237DF"/>
    <w:rsid w:val="00924659"/>
    <w:rsid w:val="00924EF8"/>
    <w:rsid w:val="00925233"/>
    <w:rsid w:val="00925F77"/>
    <w:rsid w:val="00926993"/>
    <w:rsid w:val="00926B30"/>
    <w:rsid w:val="00926E28"/>
    <w:rsid w:val="009272E9"/>
    <w:rsid w:val="009301BA"/>
    <w:rsid w:val="00930A71"/>
    <w:rsid w:val="00930B15"/>
    <w:rsid w:val="00934FA3"/>
    <w:rsid w:val="00935074"/>
    <w:rsid w:val="00935609"/>
    <w:rsid w:val="00935B19"/>
    <w:rsid w:val="00936AC3"/>
    <w:rsid w:val="00936E8B"/>
    <w:rsid w:val="00936EB4"/>
    <w:rsid w:val="00937397"/>
    <w:rsid w:val="00941764"/>
    <w:rsid w:val="00942BA5"/>
    <w:rsid w:val="009431E7"/>
    <w:rsid w:val="00943507"/>
    <w:rsid w:val="009462E3"/>
    <w:rsid w:val="009469FD"/>
    <w:rsid w:val="009473C9"/>
    <w:rsid w:val="00947E08"/>
    <w:rsid w:val="00950A30"/>
    <w:rsid w:val="00950F18"/>
    <w:rsid w:val="0095168D"/>
    <w:rsid w:val="009531B5"/>
    <w:rsid w:val="009537BB"/>
    <w:rsid w:val="00954DCC"/>
    <w:rsid w:val="009553C5"/>
    <w:rsid w:val="00955678"/>
    <w:rsid w:val="00955C10"/>
    <w:rsid w:val="0095624A"/>
    <w:rsid w:val="009571DF"/>
    <w:rsid w:val="00957925"/>
    <w:rsid w:val="0095794E"/>
    <w:rsid w:val="00957CCD"/>
    <w:rsid w:val="00960577"/>
    <w:rsid w:val="00960AD4"/>
    <w:rsid w:val="00960B5B"/>
    <w:rsid w:val="00960E39"/>
    <w:rsid w:val="009614EB"/>
    <w:rsid w:val="00961C9F"/>
    <w:rsid w:val="00962BC5"/>
    <w:rsid w:val="00963D2C"/>
    <w:rsid w:val="009640A0"/>
    <w:rsid w:val="00965CAB"/>
    <w:rsid w:val="00965E3E"/>
    <w:rsid w:val="009664B8"/>
    <w:rsid w:val="0096664A"/>
    <w:rsid w:val="0096782B"/>
    <w:rsid w:val="00970371"/>
    <w:rsid w:val="009720B5"/>
    <w:rsid w:val="0097327D"/>
    <w:rsid w:val="0097354D"/>
    <w:rsid w:val="00973FCB"/>
    <w:rsid w:val="009755AB"/>
    <w:rsid w:val="009756B2"/>
    <w:rsid w:val="009771EB"/>
    <w:rsid w:val="0097728A"/>
    <w:rsid w:val="0097746A"/>
    <w:rsid w:val="009774EA"/>
    <w:rsid w:val="00977531"/>
    <w:rsid w:val="00977623"/>
    <w:rsid w:val="00980239"/>
    <w:rsid w:val="00981A7B"/>
    <w:rsid w:val="00981D1A"/>
    <w:rsid w:val="00982F99"/>
    <w:rsid w:val="00983590"/>
    <w:rsid w:val="00983776"/>
    <w:rsid w:val="00985F0D"/>
    <w:rsid w:val="00986234"/>
    <w:rsid w:val="00986697"/>
    <w:rsid w:val="009867ED"/>
    <w:rsid w:val="00991ECE"/>
    <w:rsid w:val="009962F2"/>
    <w:rsid w:val="00996505"/>
    <w:rsid w:val="0099705C"/>
    <w:rsid w:val="00997260"/>
    <w:rsid w:val="009A0EE8"/>
    <w:rsid w:val="009A1322"/>
    <w:rsid w:val="009A2B40"/>
    <w:rsid w:val="009A3477"/>
    <w:rsid w:val="009A60FF"/>
    <w:rsid w:val="009A713B"/>
    <w:rsid w:val="009A7DB5"/>
    <w:rsid w:val="009B01C9"/>
    <w:rsid w:val="009B0A57"/>
    <w:rsid w:val="009B0D24"/>
    <w:rsid w:val="009B11A5"/>
    <w:rsid w:val="009B1970"/>
    <w:rsid w:val="009B19D0"/>
    <w:rsid w:val="009B1F5B"/>
    <w:rsid w:val="009B2C5A"/>
    <w:rsid w:val="009B3B98"/>
    <w:rsid w:val="009B46EC"/>
    <w:rsid w:val="009B60DE"/>
    <w:rsid w:val="009B7939"/>
    <w:rsid w:val="009B7943"/>
    <w:rsid w:val="009B7FF2"/>
    <w:rsid w:val="009C05CB"/>
    <w:rsid w:val="009C1C14"/>
    <w:rsid w:val="009C31CE"/>
    <w:rsid w:val="009C3F8D"/>
    <w:rsid w:val="009C44D7"/>
    <w:rsid w:val="009C458D"/>
    <w:rsid w:val="009C5295"/>
    <w:rsid w:val="009C5419"/>
    <w:rsid w:val="009C64C7"/>
    <w:rsid w:val="009C6A62"/>
    <w:rsid w:val="009C73AD"/>
    <w:rsid w:val="009C73B7"/>
    <w:rsid w:val="009C750E"/>
    <w:rsid w:val="009D15F3"/>
    <w:rsid w:val="009D1A71"/>
    <w:rsid w:val="009D3143"/>
    <w:rsid w:val="009D40E7"/>
    <w:rsid w:val="009D42E3"/>
    <w:rsid w:val="009D4585"/>
    <w:rsid w:val="009D4FEC"/>
    <w:rsid w:val="009D5D36"/>
    <w:rsid w:val="009D644B"/>
    <w:rsid w:val="009D675B"/>
    <w:rsid w:val="009D7EEF"/>
    <w:rsid w:val="009D7F7E"/>
    <w:rsid w:val="009D7FEA"/>
    <w:rsid w:val="009E07AD"/>
    <w:rsid w:val="009E1B07"/>
    <w:rsid w:val="009E20D2"/>
    <w:rsid w:val="009E2178"/>
    <w:rsid w:val="009E423A"/>
    <w:rsid w:val="009E435C"/>
    <w:rsid w:val="009E472D"/>
    <w:rsid w:val="009E59D8"/>
    <w:rsid w:val="009E617A"/>
    <w:rsid w:val="009E6802"/>
    <w:rsid w:val="009E6A77"/>
    <w:rsid w:val="009F0100"/>
    <w:rsid w:val="009F0297"/>
    <w:rsid w:val="009F0648"/>
    <w:rsid w:val="009F073E"/>
    <w:rsid w:val="009F134A"/>
    <w:rsid w:val="009F1C7E"/>
    <w:rsid w:val="009F3021"/>
    <w:rsid w:val="009F3821"/>
    <w:rsid w:val="009F452D"/>
    <w:rsid w:val="009F4F37"/>
    <w:rsid w:val="009F6EBC"/>
    <w:rsid w:val="009F7889"/>
    <w:rsid w:val="009F7A6A"/>
    <w:rsid w:val="009F7C7D"/>
    <w:rsid w:val="00A0063F"/>
    <w:rsid w:val="00A01C6C"/>
    <w:rsid w:val="00A04B88"/>
    <w:rsid w:val="00A04C1E"/>
    <w:rsid w:val="00A06DEC"/>
    <w:rsid w:val="00A07E74"/>
    <w:rsid w:val="00A109C1"/>
    <w:rsid w:val="00A10DD2"/>
    <w:rsid w:val="00A137F5"/>
    <w:rsid w:val="00A163EA"/>
    <w:rsid w:val="00A164B4"/>
    <w:rsid w:val="00A1694F"/>
    <w:rsid w:val="00A169E9"/>
    <w:rsid w:val="00A1756B"/>
    <w:rsid w:val="00A20B44"/>
    <w:rsid w:val="00A21954"/>
    <w:rsid w:val="00A21ACA"/>
    <w:rsid w:val="00A21DF2"/>
    <w:rsid w:val="00A2204F"/>
    <w:rsid w:val="00A228DB"/>
    <w:rsid w:val="00A22D9C"/>
    <w:rsid w:val="00A2376A"/>
    <w:rsid w:val="00A2401D"/>
    <w:rsid w:val="00A245F0"/>
    <w:rsid w:val="00A25F3E"/>
    <w:rsid w:val="00A2793D"/>
    <w:rsid w:val="00A27F3B"/>
    <w:rsid w:val="00A30FCF"/>
    <w:rsid w:val="00A3647D"/>
    <w:rsid w:val="00A368E6"/>
    <w:rsid w:val="00A40085"/>
    <w:rsid w:val="00A40916"/>
    <w:rsid w:val="00A40A24"/>
    <w:rsid w:val="00A40EF0"/>
    <w:rsid w:val="00A41240"/>
    <w:rsid w:val="00A4176F"/>
    <w:rsid w:val="00A445D1"/>
    <w:rsid w:val="00A44F9D"/>
    <w:rsid w:val="00A4556E"/>
    <w:rsid w:val="00A463E6"/>
    <w:rsid w:val="00A46CE6"/>
    <w:rsid w:val="00A52DAD"/>
    <w:rsid w:val="00A53164"/>
    <w:rsid w:val="00A53D02"/>
    <w:rsid w:val="00A55434"/>
    <w:rsid w:val="00A56171"/>
    <w:rsid w:val="00A568A9"/>
    <w:rsid w:val="00A576D0"/>
    <w:rsid w:val="00A605A8"/>
    <w:rsid w:val="00A6087A"/>
    <w:rsid w:val="00A61509"/>
    <w:rsid w:val="00A6186E"/>
    <w:rsid w:val="00A62190"/>
    <w:rsid w:val="00A63D3F"/>
    <w:rsid w:val="00A63E47"/>
    <w:rsid w:val="00A64DC6"/>
    <w:rsid w:val="00A65F84"/>
    <w:rsid w:val="00A66AD0"/>
    <w:rsid w:val="00A70EF8"/>
    <w:rsid w:val="00A71913"/>
    <w:rsid w:val="00A71C59"/>
    <w:rsid w:val="00A7332C"/>
    <w:rsid w:val="00A74486"/>
    <w:rsid w:val="00A74615"/>
    <w:rsid w:val="00A7481D"/>
    <w:rsid w:val="00A75160"/>
    <w:rsid w:val="00A75233"/>
    <w:rsid w:val="00A75659"/>
    <w:rsid w:val="00A75EBC"/>
    <w:rsid w:val="00A761EB"/>
    <w:rsid w:val="00A7678A"/>
    <w:rsid w:val="00A8034F"/>
    <w:rsid w:val="00A8095C"/>
    <w:rsid w:val="00A80B6E"/>
    <w:rsid w:val="00A81102"/>
    <w:rsid w:val="00A820C1"/>
    <w:rsid w:val="00A833A6"/>
    <w:rsid w:val="00A83EE0"/>
    <w:rsid w:val="00A84658"/>
    <w:rsid w:val="00A85745"/>
    <w:rsid w:val="00A85887"/>
    <w:rsid w:val="00A85BCE"/>
    <w:rsid w:val="00A86446"/>
    <w:rsid w:val="00A870EE"/>
    <w:rsid w:val="00A872DB"/>
    <w:rsid w:val="00A876E0"/>
    <w:rsid w:val="00A90B6D"/>
    <w:rsid w:val="00A91550"/>
    <w:rsid w:val="00A91AE6"/>
    <w:rsid w:val="00A91D02"/>
    <w:rsid w:val="00A920F1"/>
    <w:rsid w:val="00A92439"/>
    <w:rsid w:val="00A93EA9"/>
    <w:rsid w:val="00A943A2"/>
    <w:rsid w:val="00A94B24"/>
    <w:rsid w:val="00A970D4"/>
    <w:rsid w:val="00A97B4A"/>
    <w:rsid w:val="00AA0A7D"/>
    <w:rsid w:val="00AA0ED1"/>
    <w:rsid w:val="00AA135F"/>
    <w:rsid w:val="00AA144C"/>
    <w:rsid w:val="00AA23C9"/>
    <w:rsid w:val="00AA2DC2"/>
    <w:rsid w:val="00AA2DF5"/>
    <w:rsid w:val="00AA30E6"/>
    <w:rsid w:val="00AA324A"/>
    <w:rsid w:val="00AA349E"/>
    <w:rsid w:val="00AA3C8D"/>
    <w:rsid w:val="00AA3EBB"/>
    <w:rsid w:val="00AA4684"/>
    <w:rsid w:val="00AA47C9"/>
    <w:rsid w:val="00AA5262"/>
    <w:rsid w:val="00AA65EA"/>
    <w:rsid w:val="00AA7BCA"/>
    <w:rsid w:val="00AB0281"/>
    <w:rsid w:val="00AB0CD0"/>
    <w:rsid w:val="00AB0EDD"/>
    <w:rsid w:val="00AB11F5"/>
    <w:rsid w:val="00AB122D"/>
    <w:rsid w:val="00AB1A27"/>
    <w:rsid w:val="00AB20F5"/>
    <w:rsid w:val="00AB3E56"/>
    <w:rsid w:val="00AB57DA"/>
    <w:rsid w:val="00AB5CB1"/>
    <w:rsid w:val="00AB652E"/>
    <w:rsid w:val="00AB6938"/>
    <w:rsid w:val="00AB6A68"/>
    <w:rsid w:val="00AB6AA5"/>
    <w:rsid w:val="00AB6B70"/>
    <w:rsid w:val="00AB792C"/>
    <w:rsid w:val="00AB7D3C"/>
    <w:rsid w:val="00AC14EA"/>
    <w:rsid w:val="00AC212C"/>
    <w:rsid w:val="00AC2A3B"/>
    <w:rsid w:val="00AC3E50"/>
    <w:rsid w:val="00AC4160"/>
    <w:rsid w:val="00AC6B96"/>
    <w:rsid w:val="00AC6B9B"/>
    <w:rsid w:val="00AC6F5F"/>
    <w:rsid w:val="00AC6FD9"/>
    <w:rsid w:val="00AC7243"/>
    <w:rsid w:val="00AC7F15"/>
    <w:rsid w:val="00AC7F6B"/>
    <w:rsid w:val="00AD023C"/>
    <w:rsid w:val="00AD1CE9"/>
    <w:rsid w:val="00AD1F46"/>
    <w:rsid w:val="00AD2E66"/>
    <w:rsid w:val="00AD2F93"/>
    <w:rsid w:val="00AD3AEA"/>
    <w:rsid w:val="00AD4090"/>
    <w:rsid w:val="00AD49F4"/>
    <w:rsid w:val="00AD4A6C"/>
    <w:rsid w:val="00AD4A9C"/>
    <w:rsid w:val="00AE039E"/>
    <w:rsid w:val="00AE04A1"/>
    <w:rsid w:val="00AE09DF"/>
    <w:rsid w:val="00AE13C4"/>
    <w:rsid w:val="00AE1536"/>
    <w:rsid w:val="00AE1DCB"/>
    <w:rsid w:val="00AE282F"/>
    <w:rsid w:val="00AE35DC"/>
    <w:rsid w:val="00AE39E3"/>
    <w:rsid w:val="00AE3A21"/>
    <w:rsid w:val="00AE4171"/>
    <w:rsid w:val="00AE4441"/>
    <w:rsid w:val="00AE5ED1"/>
    <w:rsid w:val="00AE654F"/>
    <w:rsid w:val="00AE6652"/>
    <w:rsid w:val="00AE7208"/>
    <w:rsid w:val="00AF0C32"/>
    <w:rsid w:val="00AF15E0"/>
    <w:rsid w:val="00AF2044"/>
    <w:rsid w:val="00AF2740"/>
    <w:rsid w:val="00AF4C9D"/>
    <w:rsid w:val="00AF5CA4"/>
    <w:rsid w:val="00AF621D"/>
    <w:rsid w:val="00AF683B"/>
    <w:rsid w:val="00AF68DD"/>
    <w:rsid w:val="00AF6A9E"/>
    <w:rsid w:val="00AF6FF0"/>
    <w:rsid w:val="00AF774D"/>
    <w:rsid w:val="00AF7B86"/>
    <w:rsid w:val="00AF7F93"/>
    <w:rsid w:val="00B0059A"/>
    <w:rsid w:val="00B05D4A"/>
    <w:rsid w:val="00B06508"/>
    <w:rsid w:val="00B07666"/>
    <w:rsid w:val="00B076F7"/>
    <w:rsid w:val="00B07985"/>
    <w:rsid w:val="00B07B77"/>
    <w:rsid w:val="00B119FB"/>
    <w:rsid w:val="00B1269D"/>
    <w:rsid w:val="00B1276F"/>
    <w:rsid w:val="00B12886"/>
    <w:rsid w:val="00B12DC2"/>
    <w:rsid w:val="00B133E8"/>
    <w:rsid w:val="00B15912"/>
    <w:rsid w:val="00B15EC9"/>
    <w:rsid w:val="00B16DBA"/>
    <w:rsid w:val="00B16F9B"/>
    <w:rsid w:val="00B20314"/>
    <w:rsid w:val="00B20478"/>
    <w:rsid w:val="00B20A99"/>
    <w:rsid w:val="00B2178F"/>
    <w:rsid w:val="00B22172"/>
    <w:rsid w:val="00B2349F"/>
    <w:rsid w:val="00B237BF"/>
    <w:rsid w:val="00B2385B"/>
    <w:rsid w:val="00B23889"/>
    <w:rsid w:val="00B25277"/>
    <w:rsid w:val="00B25C0F"/>
    <w:rsid w:val="00B25C7B"/>
    <w:rsid w:val="00B2632B"/>
    <w:rsid w:val="00B26677"/>
    <w:rsid w:val="00B27BDC"/>
    <w:rsid w:val="00B27E41"/>
    <w:rsid w:val="00B30088"/>
    <w:rsid w:val="00B30371"/>
    <w:rsid w:val="00B30BBD"/>
    <w:rsid w:val="00B33656"/>
    <w:rsid w:val="00B33B5E"/>
    <w:rsid w:val="00B3436C"/>
    <w:rsid w:val="00B34B30"/>
    <w:rsid w:val="00B34E05"/>
    <w:rsid w:val="00B35B9F"/>
    <w:rsid w:val="00B35BCF"/>
    <w:rsid w:val="00B36207"/>
    <w:rsid w:val="00B36DAD"/>
    <w:rsid w:val="00B37025"/>
    <w:rsid w:val="00B404CF"/>
    <w:rsid w:val="00B4088F"/>
    <w:rsid w:val="00B443B2"/>
    <w:rsid w:val="00B4445B"/>
    <w:rsid w:val="00B47893"/>
    <w:rsid w:val="00B518FB"/>
    <w:rsid w:val="00B51F08"/>
    <w:rsid w:val="00B52B78"/>
    <w:rsid w:val="00B52CCD"/>
    <w:rsid w:val="00B53475"/>
    <w:rsid w:val="00B53834"/>
    <w:rsid w:val="00B53CDB"/>
    <w:rsid w:val="00B54B79"/>
    <w:rsid w:val="00B56655"/>
    <w:rsid w:val="00B56D2F"/>
    <w:rsid w:val="00B56EEB"/>
    <w:rsid w:val="00B571BF"/>
    <w:rsid w:val="00B574BD"/>
    <w:rsid w:val="00B57E5F"/>
    <w:rsid w:val="00B601B8"/>
    <w:rsid w:val="00B601D9"/>
    <w:rsid w:val="00B6021D"/>
    <w:rsid w:val="00B60523"/>
    <w:rsid w:val="00B606B3"/>
    <w:rsid w:val="00B60735"/>
    <w:rsid w:val="00B61295"/>
    <w:rsid w:val="00B61AA5"/>
    <w:rsid w:val="00B62388"/>
    <w:rsid w:val="00B624DA"/>
    <w:rsid w:val="00B6423B"/>
    <w:rsid w:val="00B65AC3"/>
    <w:rsid w:val="00B6699E"/>
    <w:rsid w:val="00B66A66"/>
    <w:rsid w:val="00B66DDE"/>
    <w:rsid w:val="00B673CC"/>
    <w:rsid w:val="00B67E82"/>
    <w:rsid w:val="00B67EE9"/>
    <w:rsid w:val="00B70701"/>
    <w:rsid w:val="00B71397"/>
    <w:rsid w:val="00B715B3"/>
    <w:rsid w:val="00B715FB"/>
    <w:rsid w:val="00B7163F"/>
    <w:rsid w:val="00B72119"/>
    <w:rsid w:val="00B727B8"/>
    <w:rsid w:val="00B72F88"/>
    <w:rsid w:val="00B7305C"/>
    <w:rsid w:val="00B74332"/>
    <w:rsid w:val="00B75190"/>
    <w:rsid w:val="00B75A8B"/>
    <w:rsid w:val="00B75FDB"/>
    <w:rsid w:val="00B76D90"/>
    <w:rsid w:val="00B779AE"/>
    <w:rsid w:val="00B83226"/>
    <w:rsid w:val="00B835D5"/>
    <w:rsid w:val="00B8430A"/>
    <w:rsid w:val="00B8457F"/>
    <w:rsid w:val="00B850CB"/>
    <w:rsid w:val="00B852D7"/>
    <w:rsid w:val="00B912C0"/>
    <w:rsid w:val="00B91A6D"/>
    <w:rsid w:val="00B925D5"/>
    <w:rsid w:val="00B9352A"/>
    <w:rsid w:val="00B93FDE"/>
    <w:rsid w:val="00B93FF7"/>
    <w:rsid w:val="00B945F5"/>
    <w:rsid w:val="00B96021"/>
    <w:rsid w:val="00B969BE"/>
    <w:rsid w:val="00B97456"/>
    <w:rsid w:val="00BA12E4"/>
    <w:rsid w:val="00BA1EBF"/>
    <w:rsid w:val="00BA1EC9"/>
    <w:rsid w:val="00BA2DC3"/>
    <w:rsid w:val="00BA4CAF"/>
    <w:rsid w:val="00BA5592"/>
    <w:rsid w:val="00BA6F8F"/>
    <w:rsid w:val="00BB0851"/>
    <w:rsid w:val="00BB3309"/>
    <w:rsid w:val="00BB3822"/>
    <w:rsid w:val="00BB3B94"/>
    <w:rsid w:val="00BB4BA4"/>
    <w:rsid w:val="00BB4C6E"/>
    <w:rsid w:val="00BB6759"/>
    <w:rsid w:val="00BB76DD"/>
    <w:rsid w:val="00BC0447"/>
    <w:rsid w:val="00BC093B"/>
    <w:rsid w:val="00BC3BD2"/>
    <w:rsid w:val="00BC40EB"/>
    <w:rsid w:val="00BC5BCE"/>
    <w:rsid w:val="00BC5FE7"/>
    <w:rsid w:val="00BC6FA4"/>
    <w:rsid w:val="00BD0060"/>
    <w:rsid w:val="00BD052B"/>
    <w:rsid w:val="00BD0C46"/>
    <w:rsid w:val="00BD103D"/>
    <w:rsid w:val="00BD19F3"/>
    <w:rsid w:val="00BD1D01"/>
    <w:rsid w:val="00BD2912"/>
    <w:rsid w:val="00BD3091"/>
    <w:rsid w:val="00BD3D51"/>
    <w:rsid w:val="00BD3FC4"/>
    <w:rsid w:val="00BD40F8"/>
    <w:rsid w:val="00BD5B30"/>
    <w:rsid w:val="00BD5EDD"/>
    <w:rsid w:val="00BD660F"/>
    <w:rsid w:val="00BD75B9"/>
    <w:rsid w:val="00BE02F1"/>
    <w:rsid w:val="00BE0CEF"/>
    <w:rsid w:val="00BE1197"/>
    <w:rsid w:val="00BE1A5C"/>
    <w:rsid w:val="00BE2CF3"/>
    <w:rsid w:val="00BE5DCB"/>
    <w:rsid w:val="00BE65ED"/>
    <w:rsid w:val="00BE65F1"/>
    <w:rsid w:val="00BE7364"/>
    <w:rsid w:val="00BE74A4"/>
    <w:rsid w:val="00BE7CCE"/>
    <w:rsid w:val="00BF0184"/>
    <w:rsid w:val="00BF08C0"/>
    <w:rsid w:val="00BF130A"/>
    <w:rsid w:val="00BF180B"/>
    <w:rsid w:val="00BF3BAB"/>
    <w:rsid w:val="00BF5578"/>
    <w:rsid w:val="00BF5790"/>
    <w:rsid w:val="00C0143F"/>
    <w:rsid w:val="00C01BC6"/>
    <w:rsid w:val="00C01DB0"/>
    <w:rsid w:val="00C03BD3"/>
    <w:rsid w:val="00C04522"/>
    <w:rsid w:val="00C04617"/>
    <w:rsid w:val="00C04658"/>
    <w:rsid w:val="00C05176"/>
    <w:rsid w:val="00C052AD"/>
    <w:rsid w:val="00C05544"/>
    <w:rsid w:val="00C05947"/>
    <w:rsid w:val="00C078FD"/>
    <w:rsid w:val="00C07A0A"/>
    <w:rsid w:val="00C12472"/>
    <w:rsid w:val="00C12E50"/>
    <w:rsid w:val="00C13692"/>
    <w:rsid w:val="00C145C5"/>
    <w:rsid w:val="00C151DD"/>
    <w:rsid w:val="00C1713F"/>
    <w:rsid w:val="00C17426"/>
    <w:rsid w:val="00C178B8"/>
    <w:rsid w:val="00C17F98"/>
    <w:rsid w:val="00C20CE5"/>
    <w:rsid w:val="00C20EC5"/>
    <w:rsid w:val="00C210D4"/>
    <w:rsid w:val="00C23895"/>
    <w:rsid w:val="00C23A8F"/>
    <w:rsid w:val="00C23D8D"/>
    <w:rsid w:val="00C243C6"/>
    <w:rsid w:val="00C25258"/>
    <w:rsid w:val="00C25F8D"/>
    <w:rsid w:val="00C264A7"/>
    <w:rsid w:val="00C26C25"/>
    <w:rsid w:val="00C300B1"/>
    <w:rsid w:val="00C31329"/>
    <w:rsid w:val="00C3251F"/>
    <w:rsid w:val="00C3420C"/>
    <w:rsid w:val="00C3551E"/>
    <w:rsid w:val="00C355EA"/>
    <w:rsid w:val="00C365C5"/>
    <w:rsid w:val="00C405F0"/>
    <w:rsid w:val="00C40928"/>
    <w:rsid w:val="00C40CBE"/>
    <w:rsid w:val="00C41F41"/>
    <w:rsid w:val="00C4202B"/>
    <w:rsid w:val="00C42331"/>
    <w:rsid w:val="00C42BF9"/>
    <w:rsid w:val="00C42E1F"/>
    <w:rsid w:val="00C43AA3"/>
    <w:rsid w:val="00C43AAD"/>
    <w:rsid w:val="00C43B26"/>
    <w:rsid w:val="00C43CC8"/>
    <w:rsid w:val="00C45AF1"/>
    <w:rsid w:val="00C45C98"/>
    <w:rsid w:val="00C46FDA"/>
    <w:rsid w:val="00C47C79"/>
    <w:rsid w:val="00C50DD8"/>
    <w:rsid w:val="00C5152D"/>
    <w:rsid w:val="00C524BE"/>
    <w:rsid w:val="00C52558"/>
    <w:rsid w:val="00C52E4C"/>
    <w:rsid w:val="00C535EA"/>
    <w:rsid w:val="00C53951"/>
    <w:rsid w:val="00C53D8E"/>
    <w:rsid w:val="00C5402C"/>
    <w:rsid w:val="00C54D7F"/>
    <w:rsid w:val="00C5725D"/>
    <w:rsid w:val="00C57E0B"/>
    <w:rsid w:val="00C60E8B"/>
    <w:rsid w:val="00C6115C"/>
    <w:rsid w:val="00C612B7"/>
    <w:rsid w:val="00C6198F"/>
    <w:rsid w:val="00C62F26"/>
    <w:rsid w:val="00C63054"/>
    <w:rsid w:val="00C6318C"/>
    <w:rsid w:val="00C634AF"/>
    <w:rsid w:val="00C6360C"/>
    <w:rsid w:val="00C636AE"/>
    <w:rsid w:val="00C63B4D"/>
    <w:rsid w:val="00C6477B"/>
    <w:rsid w:val="00C663A5"/>
    <w:rsid w:val="00C66474"/>
    <w:rsid w:val="00C66C6F"/>
    <w:rsid w:val="00C66D84"/>
    <w:rsid w:val="00C675EE"/>
    <w:rsid w:val="00C67E94"/>
    <w:rsid w:val="00C701D7"/>
    <w:rsid w:val="00C70449"/>
    <w:rsid w:val="00C7151A"/>
    <w:rsid w:val="00C71E12"/>
    <w:rsid w:val="00C738C6"/>
    <w:rsid w:val="00C7494B"/>
    <w:rsid w:val="00C74B9B"/>
    <w:rsid w:val="00C75421"/>
    <w:rsid w:val="00C7553A"/>
    <w:rsid w:val="00C759DA"/>
    <w:rsid w:val="00C7728B"/>
    <w:rsid w:val="00C8077E"/>
    <w:rsid w:val="00C81EA9"/>
    <w:rsid w:val="00C82017"/>
    <w:rsid w:val="00C833C3"/>
    <w:rsid w:val="00C83512"/>
    <w:rsid w:val="00C83603"/>
    <w:rsid w:val="00C84839"/>
    <w:rsid w:val="00C85A92"/>
    <w:rsid w:val="00C85F00"/>
    <w:rsid w:val="00C8625B"/>
    <w:rsid w:val="00C862A1"/>
    <w:rsid w:val="00C86A7C"/>
    <w:rsid w:val="00C87E32"/>
    <w:rsid w:val="00C931BF"/>
    <w:rsid w:val="00C94C9B"/>
    <w:rsid w:val="00C9513E"/>
    <w:rsid w:val="00C9569C"/>
    <w:rsid w:val="00C96C70"/>
    <w:rsid w:val="00C97CD8"/>
    <w:rsid w:val="00CA0E2D"/>
    <w:rsid w:val="00CA0EB8"/>
    <w:rsid w:val="00CA1ECC"/>
    <w:rsid w:val="00CA2ADD"/>
    <w:rsid w:val="00CA2BBF"/>
    <w:rsid w:val="00CA2CD9"/>
    <w:rsid w:val="00CA3CB9"/>
    <w:rsid w:val="00CA3EFE"/>
    <w:rsid w:val="00CA4DBA"/>
    <w:rsid w:val="00CA4E48"/>
    <w:rsid w:val="00CA5421"/>
    <w:rsid w:val="00CA5C51"/>
    <w:rsid w:val="00CA5D03"/>
    <w:rsid w:val="00CA67F6"/>
    <w:rsid w:val="00CA6BC6"/>
    <w:rsid w:val="00CA6F7A"/>
    <w:rsid w:val="00CA7B37"/>
    <w:rsid w:val="00CB1858"/>
    <w:rsid w:val="00CB25CF"/>
    <w:rsid w:val="00CB2A82"/>
    <w:rsid w:val="00CB305F"/>
    <w:rsid w:val="00CB4D00"/>
    <w:rsid w:val="00CB5086"/>
    <w:rsid w:val="00CB639D"/>
    <w:rsid w:val="00CB669A"/>
    <w:rsid w:val="00CB6A3B"/>
    <w:rsid w:val="00CB6DBD"/>
    <w:rsid w:val="00CB7517"/>
    <w:rsid w:val="00CB7CDA"/>
    <w:rsid w:val="00CB7EA5"/>
    <w:rsid w:val="00CC0336"/>
    <w:rsid w:val="00CC04F6"/>
    <w:rsid w:val="00CC1B6B"/>
    <w:rsid w:val="00CC3745"/>
    <w:rsid w:val="00CC3817"/>
    <w:rsid w:val="00CC4CB4"/>
    <w:rsid w:val="00CC4FE3"/>
    <w:rsid w:val="00CC5798"/>
    <w:rsid w:val="00CC5CE2"/>
    <w:rsid w:val="00CC5E54"/>
    <w:rsid w:val="00CD0505"/>
    <w:rsid w:val="00CD067F"/>
    <w:rsid w:val="00CD162C"/>
    <w:rsid w:val="00CD1939"/>
    <w:rsid w:val="00CD2FE7"/>
    <w:rsid w:val="00CD4391"/>
    <w:rsid w:val="00CD48D2"/>
    <w:rsid w:val="00CD5351"/>
    <w:rsid w:val="00CD581A"/>
    <w:rsid w:val="00CD6B4A"/>
    <w:rsid w:val="00CD6FC7"/>
    <w:rsid w:val="00CD7FDF"/>
    <w:rsid w:val="00CE004A"/>
    <w:rsid w:val="00CE1771"/>
    <w:rsid w:val="00CE1B41"/>
    <w:rsid w:val="00CE1B71"/>
    <w:rsid w:val="00CE1D94"/>
    <w:rsid w:val="00CE240D"/>
    <w:rsid w:val="00CE3192"/>
    <w:rsid w:val="00CE503B"/>
    <w:rsid w:val="00CE5A9A"/>
    <w:rsid w:val="00CE615E"/>
    <w:rsid w:val="00CE61BE"/>
    <w:rsid w:val="00CF0883"/>
    <w:rsid w:val="00CF0BB8"/>
    <w:rsid w:val="00CF1B03"/>
    <w:rsid w:val="00CF1E39"/>
    <w:rsid w:val="00CF2ECB"/>
    <w:rsid w:val="00CF4DB5"/>
    <w:rsid w:val="00CF6505"/>
    <w:rsid w:val="00CF6C77"/>
    <w:rsid w:val="00CF7CE8"/>
    <w:rsid w:val="00D00637"/>
    <w:rsid w:val="00D0178C"/>
    <w:rsid w:val="00D018EE"/>
    <w:rsid w:val="00D028F0"/>
    <w:rsid w:val="00D03B8B"/>
    <w:rsid w:val="00D03BF5"/>
    <w:rsid w:val="00D04371"/>
    <w:rsid w:val="00D04F52"/>
    <w:rsid w:val="00D0502B"/>
    <w:rsid w:val="00D0694D"/>
    <w:rsid w:val="00D0712B"/>
    <w:rsid w:val="00D07F72"/>
    <w:rsid w:val="00D10C3A"/>
    <w:rsid w:val="00D1185B"/>
    <w:rsid w:val="00D11A64"/>
    <w:rsid w:val="00D11BE0"/>
    <w:rsid w:val="00D120EB"/>
    <w:rsid w:val="00D1381D"/>
    <w:rsid w:val="00D1398C"/>
    <w:rsid w:val="00D14652"/>
    <w:rsid w:val="00D146E9"/>
    <w:rsid w:val="00D21332"/>
    <w:rsid w:val="00D22057"/>
    <w:rsid w:val="00D256E7"/>
    <w:rsid w:val="00D25FE8"/>
    <w:rsid w:val="00D30A6E"/>
    <w:rsid w:val="00D30F60"/>
    <w:rsid w:val="00D313FD"/>
    <w:rsid w:val="00D32343"/>
    <w:rsid w:val="00D326FF"/>
    <w:rsid w:val="00D33256"/>
    <w:rsid w:val="00D33673"/>
    <w:rsid w:val="00D36561"/>
    <w:rsid w:val="00D36AE7"/>
    <w:rsid w:val="00D36F88"/>
    <w:rsid w:val="00D37565"/>
    <w:rsid w:val="00D402B4"/>
    <w:rsid w:val="00D40C38"/>
    <w:rsid w:val="00D416D4"/>
    <w:rsid w:val="00D41EE9"/>
    <w:rsid w:val="00D44069"/>
    <w:rsid w:val="00D44A17"/>
    <w:rsid w:val="00D44A2E"/>
    <w:rsid w:val="00D46FA7"/>
    <w:rsid w:val="00D470F2"/>
    <w:rsid w:val="00D472EB"/>
    <w:rsid w:val="00D47ABD"/>
    <w:rsid w:val="00D511CE"/>
    <w:rsid w:val="00D512C6"/>
    <w:rsid w:val="00D519B9"/>
    <w:rsid w:val="00D52F67"/>
    <w:rsid w:val="00D53E54"/>
    <w:rsid w:val="00D5495B"/>
    <w:rsid w:val="00D56B83"/>
    <w:rsid w:val="00D60CED"/>
    <w:rsid w:val="00D61274"/>
    <w:rsid w:val="00D613D7"/>
    <w:rsid w:val="00D62359"/>
    <w:rsid w:val="00D62B43"/>
    <w:rsid w:val="00D63623"/>
    <w:rsid w:val="00D645DF"/>
    <w:rsid w:val="00D646FC"/>
    <w:rsid w:val="00D66510"/>
    <w:rsid w:val="00D66DF2"/>
    <w:rsid w:val="00D7090F"/>
    <w:rsid w:val="00D70966"/>
    <w:rsid w:val="00D71B41"/>
    <w:rsid w:val="00D7317A"/>
    <w:rsid w:val="00D73710"/>
    <w:rsid w:val="00D76CA9"/>
    <w:rsid w:val="00D80C8D"/>
    <w:rsid w:val="00D8198D"/>
    <w:rsid w:val="00D81B4D"/>
    <w:rsid w:val="00D81E3E"/>
    <w:rsid w:val="00D82003"/>
    <w:rsid w:val="00D8279E"/>
    <w:rsid w:val="00D827AD"/>
    <w:rsid w:val="00D831F4"/>
    <w:rsid w:val="00D83AEC"/>
    <w:rsid w:val="00D84965"/>
    <w:rsid w:val="00D8505F"/>
    <w:rsid w:val="00D85293"/>
    <w:rsid w:val="00D85455"/>
    <w:rsid w:val="00D85D29"/>
    <w:rsid w:val="00D85DB9"/>
    <w:rsid w:val="00D8642A"/>
    <w:rsid w:val="00D866FE"/>
    <w:rsid w:val="00D874FC"/>
    <w:rsid w:val="00D9293F"/>
    <w:rsid w:val="00D93549"/>
    <w:rsid w:val="00D94932"/>
    <w:rsid w:val="00D9557F"/>
    <w:rsid w:val="00D95E4A"/>
    <w:rsid w:val="00D967A1"/>
    <w:rsid w:val="00D9695C"/>
    <w:rsid w:val="00D96971"/>
    <w:rsid w:val="00DA0834"/>
    <w:rsid w:val="00DA31C8"/>
    <w:rsid w:val="00DA3C8E"/>
    <w:rsid w:val="00DA66C6"/>
    <w:rsid w:val="00DA6A3A"/>
    <w:rsid w:val="00DA7306"/>
    <w:rsid w:val="00DB06DC"/>
    <w:rsid w:val="00DB0B48"/>
    <w:rsid w:val="00DB3295"/>
    <w:rsid w:val="00DB4EBC"/>
    <w:rsid w:val="00DC094E"/>
    <w:rsid w:val="00DC0E34"/>
    <w:rsid w:val="00DC37E7"/>
    <w:rsid w:val="00DC3F1E"/>
    <w:rsid w:val="00DC49F4"/>
    <w:rsid w:val="00DC4A80"/>
    <w:rsid w:val="00DC4CDB"/>
    <w:rsid w:val="00DC4E57"/>
    <w:rsid w:val="00DC5BD5"/>
    <w:rsid w:val="00DC6865"/>
    <w:rsid w:val="00DC6DAC"/>
    <w:rsid w:val="00DC714F"/>
    <w:rsid w:val="00DC769E"/>
    <w:rsid w:val="00DC7D9D"/>
    <w:rsid w:val="00DD0161"/>
    <w:rsid w:val="00DD0388"/>
    <w:rsid w:val="00DD1270"/>
    <w:rsid w:val="00DD205C"/>
    <w:rsid w:val="00DD299B"/>
    <w:rsid w:val="00DD2D87"/>
    <w:rsid w:val="00DD33A3"/>
    <w:rsid w:val="00DD4146"/>
    <w:rsid w:val="00DD5FEA"/>
    <w:rsid w:val="00DD6146"/>
    <w:rsid w:val="00DD7180"/>
    <w:rsid w:val="00DD76F4"/>
    <w:rsid w:val="00DE1D80"/>
    <w:rsid w:val="00DE347C"/>
    <w:rsid w:val="00DE42D0"/>
    <w:rsid w:val="00DE50B3"/>
    <w:rsid w:val="00DE66FC"/>
    <w:rsid w:val="00DE677B"/>
    <w:rsid w:val="00DE67A9"/>
    <w:rsid w:val="00DE728F"/>
    <w:rsid w:val="00DF0461"/>
    <w:rsid w:val="00DF15EB"/>
    <w:rsid w:val="00DF17E1"/>
    <w:rsid w:val="00DF23AF"/>
    <w:rsid w:val="00DF29CD"/>
    <w:rsid w:val="00DF530A"/>
    <w:rsid w:val="00DF53CB"/>
    <w:rsid w:val="00DF6AC5"/>
    <w:rsid w:val="00DF6E2B"/>
    <w:rsid w:val="00DF7199"/>
    <w:rsid w:val="00DF7239"/>
    <w:rsid w:val="00DF7430"/>
    <w:rsid w:val="00DF79F8"/>
    <w:rsid w:val="00DF7CAA"/>
    <w:rsid w:val="00E03573"/>
    <w:rsid w:val="00E03D92"/>
    <w:rsid w:val="00E03EA5"/>
    <w:rsid w:val="00E03EF6"/>
    <w:rsid w:val="00E05DCF"/>
    <w:rsid w:val="00E06B88"/>
    <w:rsid w:val="00E0714D"/>
    <w:rsid w:val="00E07207"/>
    <w:rsid w:val="00E0725E"/>
    <w:rsid w:val="00E07578"/>
    <w:rsid w:val="00E07B58"/>
    <w:rsid w:val="00E07F95"/>
    <w:rsid w:val="00E1184C"/>
    <w:rsid w:val="00E11916"/>
    <w:rsid w:val="00E13230"/>
    <w:rsid w:val="00E1393B"/>
    <w:rsid w:val="00E141DB"/>
    <w:rsid w:val="00E1712F"/>
    <w:rsid w:val="00E1734C"/>
    <w:rsid w:val="00E17820"/>
    <w:rsid w:val="00E20E30"/>
    <w:rsid w:val="00E215BC"/>
    <w:rsid w:val="00E2264C"/>
    <w:rsid w:val="00E226B0"/>
    <w:rsid w:val="00E23D4E"/>
    <w:rsid w:val="00E23EB6"/>
    <w:rsid w:val="00E2578F"/>
    <w:rsid w:val="00E27A59"/>
    <w:rsid w:val="00E27EB0"/>
    <w:rsid w:val="00E30D64"/>
    <w:rsid w:val="00E3144D"/>
    <w:rsid w:val="00E3152B"/>
    <w:rsid w:val="00E31B95"/>
    <w:rsid w:val="00E31CF8"/>
    <w:rsid w:val="00E334CA"/>
    <w:rsid w:val="00E33B29"/>
    <w:rsid w:val="00E34A73"/>
    <w:rsid w:val="00E34D25"/>
    <w:rsid w:val="00E35195"/>
    <w:rsid w:val="00E361C6"/>
    <w:rsid w:val="00E366C9"/>
    <w:rsid w:val="00E376D6"/>
    <w:rsid w:val="00E4152B"/>
    <w:rsid w:val="00E41D22"/>
    <w:rsid w:val="00E43FC5"/>
    <w:rsid w:val="00E441B6"/>
    <w:rsid w:val="00E4524F"/>
    <w:rsid w:val="00E45274"/>
    <w:rsid w:val="00E47512"/>
    <w:rsid w:val="00E503A9"/>
    <w:rsid w:val="00E512B9"/>
    <w:rsid w:val="00E5169E"/>
    <w:rsid w:val="00E51A2C"/>
    <w:rsid w:val="00E51D4F"/>
    <w:rsid w:val="00E5224E"/>
    <w:rsid w:val="00E533A0"/>
    <w:rsid w:val="00E537E5"/>
    <w:rsid w:val="00E5499F"/>
    <w:rsid w:val="00E56351"/>
    <w:rsid w:val="00E5677C"/>
    <w:rsid w:val="00E56E32"/>
    <w:rsid w:val="00E5761B"/>
    <w:rsid w:val="00E576BA"/>
    <w:rsid w:val="00E6085C"/>
    <w:rsid w:val="00E6092C"/>
    <w:rsid w:val="00E60955"/>
    <w:rsid w:val="00E60BE1"/>
    <w:rsid w:val="00E63252"/>
    <w:rsid w:val="00E642B1"/>
    <w:rsid w:val="00E65E17"/>
    <w:rsid w:val="00E6703F"/>
    <w:rsid w:val="00E675D0"/>
    <w:rsid w:val="00E677C4"/>
    <w:rsid w:val="00E67A44"/>
    <w:rsid w:val="00E67BC3"/>
    <w:rsid w:val="00E71A46"/>
    <w:rsid w:val="00E71BDD"/>
    <w:rsid w:val="00E7268C"/>
    <w:rsid w:val="00E734E8"/>
    <w:rsid w:val="00E73BA6"/>
    <w:rsid w:val="00E74F41"/>
    <w:rsid w:val="00E750B7"/>
    <w:rsid w:val="00E76085"/>
    <w:rsid w:val="00E76EB2"/>
    <w:rsid w:val="00E770D2"/>
    <w:rsid w:val="00E771C6"/>
    <w:rsid w:val="00E77394"/>
    <w:rsid w:val="00E7794E"/>
    <w:rsid w:val="00E77F25"/>
    <w:rsid w:val="00E801C3"/>
    <w:rsid w:val="00E8136C"/>
    <w:rsid w:val="00E81522"/>
    <w:rsid w:val="00E823CF"/>
    <w:rsid w:val="00E8305D"/>
    <w:rsid w:val="00E848BD"/>
    <w:rsid w:val="00E85621"/>
    <w:rsid w:val="00E86C1E"/>
    <w:rsid w:val="00E8704B"/>
    <w:rsid w:val="00E91A42"/>
    <w:rsid w:val="00E91B8F"/>
    <w:rsid w:val="00E925EC"/>
    <w:rsid w:val="00E9429E"/>
    <w:rsid w:val="00E958F2"/>
    <w:rsid w:val="00E960FD"/>
    <w:rsid w:val="00E96C2B"/>
    <w:rsid w:val="00E96E63"/>
    <w:rsid w:val="00E96F60"/>
    <w:rsid w:val="00EA0005"/>
    <w:rsid w:val="00EA04A1"/>
    <w:rsid w:val="00EA0842"/>
    <w:rsid w:val="00EA0BC6"/>
    <w:rsid w:val="00EA1C46"/>
    <w:rsid w:val="00EA1C78"/>
    <w:rsid w:val="00EA2A57"/>
    <w:rsid w:val="00EA4BC0"/>
    <w:rsid w:val="00EA6649"/>
    <w:rsid w:val="00EA69F4"/>
    <w:rsid w:val="00EA6A68"/>
    <w:rsid w:val="00EB02A3"/>
    <w:rsid w:val="00EB10B8"/>
    <w:rsid w:val="00EB1E48"/>
    <w:rsid w:val="00EB2E57"/>
    <w:rsid w:val="00EB48E5"/>
    <w:rsid w:val="00EB679E"/>
    <w:rsid w:val="00EB6949"/>
    <w:rsid w:val="00EB6EB1"/>
    <w:rsid w:val="00EB6EE9"/>
    <w:rsid w:val="00EB71B5"/>
    <w:rsid w:val="00EB7452"/>
    <w:rsid w:val="00EC034E"/>
    <w:rsid w:val="00EC2CA6"/>
    <w:rsid w:val="00EC3071"/>
    <w:rsid w:val="00EC36DC"/>
    <w:rsid w:val="00EC399C"/>
    <w:rsid w:val="00EC3C37"/>
    <w:rsid w:val="00EC43DC"/>
    <w:rsid w:val="00EC5183"/>
    <w:rsid w:val="00EC58E4"/>
    <w:rsid w:val="00EC5B62"/>
    <w:rsid w:val="00EC636A"/>
    <w:rsid w:val="00EC6A87"/>
    <w:rsid w:val="00EC6FC0"/>
    <w:rsid w:val="00EC7183"/>
    <w:rsid w:val="00ED0468"/>
    <w:rsid w:val="00ED17FE"/>
    <w:rsid w:val="00ED2E1A"/>
    <w:rsid w:val="00ED4319"/>
    <w:rsid w:val="00ED4E2A"/>
    <w:rsid w:val="00ED5C01"/>
    <w:rsid w:val="00ED5C2A"/>
    <w:rsid w:val="00EE1397"/>
    <w:rsid w:val="00EE19B9"/>
    <w:rsid w:val="00EE356F"/>
    <w:rsid w:val="00EE37A3"/>
    <w:rsid w:val="00EE4648"/>
    <w:rsid w:val="00EE4973"/>
    <w:rsid w:val="00EE4F0A"/>
    <w:rsid w:val="00EE54FA"/>
    <w:rsid w:val="00EE556F"/>
    <w:rsid w:val="00EE63B5"/>
    <w:rsid w:val="00EE6988"/>
    <w:rsid w:val="00EE7890"/>
    <w:rsid w:val="00EF021F"/>
    <w:rsid w:val="00EF169F"/>
    <w:rsid w:val="00EF307F"/>
    <w:rsid w:val="00EF3ECF"/>
    <w:rsid w:val="00EF4BC1"/>
    <w:rsid w:val="00EF4FAD"/>
    <w:rsid w:val="00EF50C1"/>
    <w:rsid w:val="00EF5CF6"/>
    <w:rsid w:val="00EF6034"/>
    <w:rsid w:val="00EF6192"/>
    <w:rsid w:val="00EF7CB2"/>
    <w:rsid w:val="00EF7D2A"/>
    <w:rsid w:val="00F01973"/>
    <w:rsid w:val="00F02612"/>
    <w:rsid w:val="00F032DB"/>
    <w:rsid w:val="00F03877"/>
    <w:rsid w:val="00F03C7A"/>
    <w:rsid w:val="00F0404A"/>
    <w:rsid w:val="00F0539E"/>
    <w:rsid w:val="00F059C8"/>
    <w:rsid w:val="00F05A44"/>
    <w:rsid w:val="00F06080"/>
    <w:rsid w:val="00F066EB"/>
    <w:rsid w:val="00F073AB"/>
    <w:rsid w:val="00F10A68"/>
    <w:rsid w:val="00F10FB7"/>
    <w:rsid w:val="00F1343E"/>
    <w:rsid w:val="00F1345F"/>
    <w:rsid w:val="00F134FA"/>
    <w:rsid w:val="00F13C65"/>
    <w:rsid w:val="00F16B62"/>
    <w:rsid w:val="00F170FE"/>
    <w:rsid w:val="00F173D7"/>
    <w:rsid w:val="00F179FD"/>
    <w:rsid w:val="00F17A96"/>
    <w:rsid w:val="00F17D6B"/>
    <w:rsid w:val="00F2087F"/>
    <w:rsid w:val="00F221E3"/>
    <w:rsid w:val="00F2258E"/>
    <w:rsid w:val="00F22826"/>
    <w:rsid w:val="00F22D2F"/>
    <w:rsid w:val="00F2307C"/>
    <w:rsid w:val="00F242AD"/>
    <w:rsid w:val="00F243B9"/>
    <w:rsid w:val="00F24EF4"/>
    <w:rsid w:val="00F255AA"/>
    <w:rsid w:val="00F2580A"/>
    <w:rsid w:val="00F2687D"/>
    <w:rsid w:val="00F26D34"/>
    <w:rsid w:val="00F31C0D"/>
    <w:rsid w:val="00F3341D"/>
    <w:rsid w:val="00F336C0"/>
    <w:rsid w:val="00F33A1D"/>
    <w:rsid w:val="00F33C6B"/>
    <w:rsid w:val="00F3458B"/>
    <w:rsid w:val="00F347DE"/>
    <w:rsid w:val="00F34C69"/>
    <w:rsid w:val="00F34DE6"/>
    <w:rsid w:val="00F368C9"/>
    <w:rsid w:val="00F36A5A"/>
    <w:rsid w:val="00F37656"/>
    <w:rsid w:val="00F401F5"/>
    <w:rsid w:val="00F4121C"/>
    <w:rsid w:val="00F41F37"/>
    <w:rsid w:val="00F42B89"/>
    <w:rsid w:val="00F43391"/>
    <w:rsid w:val="00F4353E"/>
    <w:rsid w:val="00F46244"/>
    <w:rsid w:val="00F469AD"/>
    <w:rsid w:val="00F46AEF"/>
    <w:rsid w:val="00F4720F"/>
    <w:rsid w:val="00F50389"/>
    <w:rsid w:val="00F509A1"/>
    <w:rsid w:val="00F50E66"/>
    <w:rsid w:val="00F50EEE"/>
    <w:rsid w:val="00F51B6F"/>
    <w:rsid w:val="00F522F9"/>
    <w:rsid w:val="00F52385"/>
    <w:rsid w:val="00F532FA"/>
    <w:rsid w:val="00F53583"/>
    <w:rsid w:val="00F543AF"/>
    <w:rsid w:val="00F546A6"/>
    <w:rsid w:val="00F556CE"/>
    <w:rsid w:val="00F55CB9"/>
    <w:rsid w:val="00F56BFF"/>
    <w:rsid w:val="00F63227"/>
    <w:rsid w:val="00F63989"/>
    <w:rsid w:val="00F65802"/>
    <w:rsid w:val="00F675B3"/>
    <w:rsid w:val="00F67E1A"/>
    <w:rsid w:val="00F70658"/>
    <w:rsid w:val="00F72688"/>
    <w:rsid w:val="00F72AD4"/>
    <w:rsid w:val="00F730CD"/>
    <w:rsid w:val="00F74E85"/>
    <w:rsid w:val="00F763E7"/>
    <w:rsid w:val="00F77FF3"/>
    <w:rsid w:val="00F804D4"/>
    <w:rsid w:val="00F80AC9"/>
    <w:rsid w:val="00F81199"/>
    <w:rsid w:val="00F817FB"/>
    <w:rsid w:val="00F82BA8"/>
    <w:rsid w:val="00F835C8"/>
    <w:rsid w:val="00F836C3"/>
    <w:rsid w:val="00F83A26"/>
    <w:rsid w:val="00F840BC"/>
    <w:rsid w:val="00F84610"/>
    <w:rsid w:val="00F84C13"/>
    <w:rsid w:val="00F85524"/>
    <w:rsid w:val="00F8562F"/>
    <w:rsid w:val="00F85B13"/>
    <w:rsid w:val="00F85C12"/>
    <w:rsid w:val="00F86701"/>
    <w:rsid w:val="00F86C10"/>
    <w:rsid w:val="00F87019"/>
    <w:rsid w:val="00F8745E"/>
    <w:rsid w:val="00F90073"/>
    <w:rsid w:val="00F90FA8"/>
    <w:rsid w:val="00F91403"/>
    <w:rsid w:val="00F91B20"/>
    <w:rsid w:val="00F91B8B"/>
    <w:rsid w:val="00F92981"/>
    <w:rsid w:val="00F93FB7"/>
    <w:rsid w:val="00F94130"/>
    <w:rsid w:val="00F944FD"/>
    <w:rsid w:val="00F955A6"/>
    <w:rsid w:val="00F95A94"/>
    <w:rsid w:val="00F96058"/>
    <w:rsid w:val="00F96982"/>
    <w:rsid w:val="00F97D5B"/>
    <w:rsid w:val="00FA0BFF"/>
    <w:rsid w:val="00FA17A9"/>
    <w:rsid w:val="00FA1C28"/>
    <w:rsid w:val="00FA30A1"/>
    <w:rsid w:val="00FA3F7C"/>
    <w:rsid w:val="00FA65DB"/>
    <w:rsid w:val="00FA7665"/>
    <w:rsid w:val="00FA7788"/>
    <w:rsid w:val="00FA780A"/>
    <w:rsid w:val="00FA78E2"/>
    <w:rsid w:val="00FA7CBF"/>
    <w:rsid w:val="00FA7F4E"/>
    <w:rsid w:val="00FB3136"/>
    <w:rsid w:val="00FB35C3"/>
    <w:rsid w:val="00FB3E43"/>
    <w:rsid w:val="00FB45DE"/>
    <w:rsid w:val="00FB4722"/>
    <w:rsid w:val="00FB54ED"/>
    <w:rsid w:val="00FB6CCB"/>
    <w:rsid w:val="00FC21EC"/>
    <w:rsid w:val="00FC56DF"/>
    <w:rsid w:val="00FC5A2B"/>
    <w:rsid w:val="00FD0812"/>
    <w:rsid w:val="00FD23CA"/>
    <w:rsid w:val="00FD2A88"/>
    <w:rsid w:val="00FD49F1"/>
    <w:rsid w:val="00FD5E37"/>
    <w:rsid w:val="00FD6E86"/>
    <w:rsid w:val="00FD7361"/>
    <w:rsid w:val="00FE193D"/>
    <w:rsid w:val="00FE1FE9"/>
    <w:rsid w:val="00FE4CC1"/>
    <w:rsid w:val="00FE6481"/>
    <w:rsid w:val="00FE6628"/>
    <w:rsid w:val="00FF023A"/>
    <w:rsid w:val="00FF0B23"/>
    <w:rsid w:val="00FF0C45"/>
    <w:rsid w:val="00FF18CC"/>
    <w:rsid w:val="00FF1A31"/>
    <w:rsid w:val="00FF33AD"/>
    <w:rsid w:val="00FF4CF1"/>
    <w:rsid w:val="00FF5973"/>
    <w:rsid w:val="00FF59A2"/>
    <w:rsid w:val="00FF5D7D"/>
    <w:rsid w:val="00FF63CB"/>
    <w:rsid w:val="00FF6653"/>
    <w:rsid w:val="00FF692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7533F"/>
  <w15:docId w15:val="{11E78299-6CF3-45F0-9642-39633B28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62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1560EF"/>
    <w:pPr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1560EF"/>
    <w:pPr>
      <w:keepNext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rsid w:val="00442EB7"/>
    <w:pPr>
      <w:spacing w:before="320" w:after="40"/>
    </w:pPr>
    <w:rPr>
      <w:b/>
    </w:rPr>
  </w:style>
  <w:style w:type="character" w:customStyle="1" w:styleId="Heading1Char">
    <w:name w:val="Heading 1 Char"/>
    <w:basedOn w:val="DefaultParagraphFont"/>
    <w:link w:val="Heading1"/>
    <w:rsid w:val="001560EF"/>
    <w:rPr>
      <w:rFonts w:ascii="Arial" w:hAnsi="Arial"/>
      <w:b/>
      <w:lang w:val="en-US" w:eastAsia="en-US" w:bidi="ar-SA"/>
    </w:rPr>
  </w:style>
  <w:style w:type="paragraph" w:styleId="Header">
    <w:name w:val="header"/>
    <w:basedOn w:val="Normal"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240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401D"/>
  </w:style>
  <w:style w:type="paragraph" w:customStyle="1" w:styleId="Bodycopy">
    <w:name w:val="Body copy"/>
    <w:basedOn w:val="Normal"/>
    <w:rsid w:val="00E34D25"/>
  </w:style>
  <w:style w:type="paragraph" w:customStyle="1" w:styleId="List1">
    <w:name w:val="List 1"/>
    <w:basedOn w:val="Normal"/>
    <w:rsid w:val="00520F94"/>
    <w:pPr>
      <w:numPr>
        <w:numId w:val="1"/>
      </w:numPr>
      <w:spacing w:before="100" w:after="600" w:line="480" w:lineRule="auto"/>
    </w:pPr>
  </w:style>
  <w:style w:type="paragraph" w:styleId="BalloonText">
    <w:name w:val="Balloon Text"/>
    <w:basedOn w:val="Normal"/>
    <w:semiHidden/>
    <w:rsid w:val="006E4288"/>
    <w:rPr>
      <w:rFonts w:cs="Tahoma"/>
      <w:sz w:val="16"/>
      <w:szCs w:val="16"/>
    </w:rPr>
  </w:style>
  <w:style w:type="paragraph" w:customStyle="1" w:styleId="Minutes">
    <w:name w:val="Minutes"/>
    <w:basedOn w:val="Normal"/>
    <w:rsid w:val="00D326FF"/>
    <w:pPr>
      <w:spacing w:after="200"/>
      <w:jc w:val="right"/>
    </w:pPr>
    <w:rPr>
      <w:b/>
      <w:caps/>
      <w:color w:val="C0C0C0"/>
      <w:sz w:val="56"/>
      <w:szCs w:val="56"/>
    </w:rPr>
  </w:style>
  <w:style w:type="paragraph" w:styleId="ListParagraph">
    <w:name w:val="List Paragraph"/>
    <w:basedOn w:val="Normal"/>
    <w:uiPriority w:val="34"/>
    <w:qFormat/>
    <w:rsid w:val="00AB792C"/>
    <w:pPr>
      <w:ind w:left="720"/>
      <w:contextualSpacing/>
    </w:pPr>
  </w:style>
  <w:style w:type="paragraph" w:customStyle="1" w:styleId="MinutesTitle">
    <w:name w:val="Minutes Title"/>
    <w:basedOn w:val="Normal"/>
    <w:rsid w:val="002472EF"/>
    <w:pPr>
      <w:outlineLvl w:val="0"/>
    </w:pPr>
    <w:rPr>
      <w:b/>
      <w:szCs w:val="20"/>
    </w:rPr>
  </w:style>
  <w:style w:type="paragraph" w:customStyle="1" w:styleId="italics">
    <w:name w:val="italics"/>
    <w:basedOn w:val="Normal"/>
    <w:rsid w:val="002472EF"/>
    <w:pPr>
      <w:keepNext/>
      <w:outlineLvl w:val="1"/>
    </w:pPr>
    <w:rPr>
      <w:rFonts w:cs="Arial"/>
      <w:bCs/>
      <w:i/>
      <w:iCs/>
      <w:szCs w:val="28"/>
    </w:rPr>
  </w:style>
  <w:style w:type="character" w:customStyle="1" w:styleId="generalbody">
    <w:name w:val="generalbody"/>
    <w:basedOn w:val="DefaultParagraphFont"/>
    <w:rsid w:val="002C0567"/>
  </w:style>
  <w:style w:type="character" w:styleId="Hyperlink">
    <w:name w:val="Hyperlink"/>
    <w:rsid w:val="00077F93"/>
    <w:rPr>
      <w:color w:val="0000FF"/>
      <w:u w:val="single"/>
    </w:rPr>
  </w:style>
  <w:style w:type="character" w:customStyle="1" w:styleId="FooterChar">
    <w:name w:val="Footer Char"/>
    <w:link w:val="Footer"/>
    <w:rsid w:val="002731FA"/>
    <w:rPr>
      <w:rFonts w:ascii="Tahoma" w:hAnsi="Tahoma"/>
      <w:sz w:val="18"/>
      <w:szCs w:val="24"/>
    </w:rPr>
  </w:style>
  <w:style w:type="character" w:customStyle="1" w:styleId="css-17oy7fj">
    <w:name w:val="css-17oy7fj"/>
    <w:basedOn w:val="DefaultParagraphFont"/>
    <w:rsid w:val="0057611E"/>
  </w:style>
  <w:style w:type="character" w:customStyle="1" w:styleId="Heading2Char">
    <w:name w:val="Heading 2 Char"/>
    <w:link w:val="Heading2"/>
    <w:rsid w:val="0070136F"/>
    <w:rPr>
      <w:rFonts w:ascii="Tahoma" w:hAnsi="Tahoma" w:cs="Arial"/>
      <w:bCs/>
      <w:i/>
      <w:iCs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wartzkopf\AppData\Roaming\Microsoft\Templates\PTA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7FF20A3284340B5AFE4F9468164E7" ma:contentTypeVersion="12" ma:contentTypeDescription="Create a new document." ma:contentTypeScope="" ma:versionID="5d98f6ef5ad6ad407db1af9f05b397b3">
  <xsd:schema xmlns:xsd="http://www.w3.org/2001/XMLSchema" xmlns:xs="http://www.w3.org/2001/XMLSchema" xmlns:p="http://schemas.microsoft.com/office/2006/metadata/properties" xmlns:ns3="73af522d-cd76-4b84-9ce3-5d84a86409d8" xmlns:ns4="5a368fa1-10bf-4f0d-b93e-37097bd9ea44" targetNamespace="http://schemas.microsoft.com/office/2006/metadata/properties" ma:root="true" ma:fieldsID="c19381b63c144b7b423189dc0695918f" ns3:_="" ns4:_="">
    <xsd:import namespace="73af522d-cd76-4b84-9ce3-5d84a86409d8"/>
    <xsd:import namespace="5a368fa1-10bf-4f0d-b93e-37097bd9e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522d-cd76-4b84-9ce3-5d84a8640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8fa1-10bf-4f0d-b93e-37097bd9e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5534-67B1-48D0-B5B2-62A278B00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f522d-cd76-4b84-9ce3-5d84a86409d8"/>
    <ds:schemaRef ds:uri="5a368fa1-10bf-4f0d-b93e-37097bd9e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044CF-56C5-4D97-9E0F-BE32C5196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BC3AF-DB9E-4160-B700-5A1C1F0A3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60148-D43D-4659-84FA-2B6A88C5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minutes</Template>
  <TotalTime>169</TotalTime>
  <Pages>3</Pages>
  <Words>888</Words>
  <Characters>4234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Schwartzkopf</dc:creator>
  <cp:lastModifiedBy>Shelby Eagle</cp:lastModifiedBy>
  <cp:revision>13</cp:revision>
  <cp:lastPrinted>2025-02-03T16:51:00Z</cp:lastPrinted>
  <dcterms:created xsi:type="dcterms:W3CDTF">2025-02-03T16:52:00Z</dcterms:created>
  <dcterms:modified xsi:type="dcterms:W3CDTF">2025-02-06T14:44:00Z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  <property fmtid="{D5CDD505-2E9C-101B-9397-08002B2CF9AE}" pid="3" name="ContentTypeId">
    <vt:lpwstr>0x010100BFD7FF20A3284340B5AFE4F9468164E7</vt:lpwstr>
  </property>
  <property fmtid="{D5CDD505-2E9C-101B-9397-08002B2CF9AE}" pid="4" name="GrammarlyDocumentId">
    <vt:lpwstr>ac8614aae84ce766416348f43f1e59759223038ec1ba55be000fd93c5b478962</vt:lpwstr>
  </property>
</Properties>
</file>