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E570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14F0EE21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79EC25CD" w14:textId="77777777" w:rsidR="00F93D79" w:rsidRPr="00922B2F" w:rsidRDefault="001770DD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922B2F">
        <w:rPr>
          <w:rFonts w:ascii="Bebas Neue Pro SemiExpanded Ext" w:hAnsi="Bebas Neue Pro SemiExpanded Ext"/>
          <w:b w:val="0"/>
          <w:bCs w:val="0"/>
          <w:sz w:val="36"/>
          <w:szCs w:val="36"/>
        </w:rPr>
        <w:t>Board of Aviation</w:t>
      </w:r>
      <w:r w:rsidR="00203196" w:rsidRPr="00922B2F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14:paraId="7373240D" w14:textId="2CE7A7E7" w:rsidR="00203196" w:rsidRPr="00D07C1C" w:rsidRDefault="00A83FC3" w:rsidP="00203196">
      <w:pPr>
        <w:pStyle w:val="Date"/>
        <w:spacing w:line="240" w:lineRule="auto"/>
        <w:rPr>
          <w:rFonts w:ascii="EngraversGothic BT" w:hAnsi="EngraversGothic BT"/>
          <w:szCs w:val="36"/>
        </w:rPr>
      </w:pPr>
      <w:r>
        <w:rPr>
          <w:rFonts w:ascii="EngraversGothic BT" w:hAnsi="EngraversGothic BT"/>
          <w:szCs w:val="36"/>
        </w:rPr>
        <w:t>Tuesday, May 6</w:t>
      </w:r>
      <w:r w:rsidR="004678E9">
        <w:rPr>
          <w:rFonts w:ascii="EngraversGothic BT" w:hAnsi="EngraversGothic BT"/>
          <w:szCs w:val="36"/>
        </w:rPr>
        <w:t xml:space="preserve">, </w:t>
      </w:r>
      <w:proofErr w:type="gramStart"/>
      <w:r w:rsidR="004678E9">
        <w:rPr>
          <w:rFonts w:ascii="EngraversGothic BT" w:hAnsi="EngraversGothic BT"/>
          <w:szCs w:val="36"/>
        </w:rPr>
        <w:t>2025</w:t>
      </w:r>
      <w:proofErr w:type="gramEnd"/>
      <w:r w:rsidR="00203196" w:rsidRPr="00D07C1C">
        <w:rPr>
          <w:rFonts w:ascii="EngraversGothic BT" w:hAnsi="EngraversGothic BT"/>
          <w:szCs w:val="36"/>
        </w:rPr>
        <w:t xml:space="preserve"> | </w:t>
      </w:r>
      <w:r w:rsidR="00D07C1C" w:rsidRPr="00D07C1C">
        <w:rPr>
          <w:rFonts w:ascii="EngraversGothic BT" w:hAnsi="EngraversGothic BT"/>
          <w:szCs w:val="36"/>
        </w:rPr>
        <w:t>6</w:t>
      </w:r>
      <w:r w:rsidR="00203196" w:rsidRPr="00D07C1C">
        <w:rPr>
          <w:rFonts w:ascii="EngraversGothic BT" w:hAnsi="EngraversGothic BT"/>
          <w:szCs w:val="36"/>
        </w:rPr>
        <w:t xml:space="preserve">:00 pm </w:t>
      </w:r>
    </w:p>
    <w:p w14:paraId="4ED0DD87" w14:textId="77777777" w:rsidR="00D07C1C" w:rsidRDefault="00D07C1C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Call Meeting to Order</w:t>
      </w:r>
    </w:p>
    <w:p w14:paraId="2B76F8FC" w14:textId="0CA91D2C" w:rsidR="00203196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14:paraId="55F8884B" w14:textId="4AE67D28" w:rsidR="00D07C1C" w:rsidRPr="006E4A31" w:rsidRDefault="00D07C1C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Agenda Approval</w:t>
      </w:r>
    </w:p>
    <w:p w14:paraId="0E3A94A5" w14:textId="77777777" w:rsidR="00203196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14:paraId="7BA2E321" w14:textId="513CB47C" w:rsidR="00867E79" w:rsidRPr="00867E79" w:rsidRDefault="00A83FC3" w:rsidP="00867E79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April 3,</w:t>
      </w:r>
      <w:r w:rsidR="004678E9">
        <w:rPr>
          <w:rFonts w:ascii="Arial" w:hAnsi="Arial" w:cs="Arial"/>
          <w:sz w:val="18"/>
          <w:szCs w:val="18"/>
        </w:rPr>
        <w:t xml:space="preserve"> 2025</w:t>
      </w:r>
    </w:p>
    <w:p w14:paraId="19EC85CD" w14:textId="267F80BE" w:rsidR="00D07C1C" w:rsidRPr="006E4A31" w:rsidRDefault="00D07C1C" w:rsidP="00D07C1C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Financial Report</w:t>
      </w:r>
    </w:p>
    <w:p w14:paraId="5F814C62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14:paraId="7E5C35EC" w14:textId="09B512E0" w:rsidR="00203196" w:rsidRDefault="00D07C1C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Josh Feister, BF&amp;S</w:t>
      </w:r>
    </w:p>
    <w:p w14:paraId="135B8073" w14:textId="700D35C7" w:rsidR="00D07C1C" w:rsidRPr="006E4A31" w:rsidRDefault="00D07C1C" w:rsidP="00D07C1C">
      <w:pPr>
        <w:pStyle w:val="ListParagraph"/>
        <w:numPr>
          <w:ilvl w:val="1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Update on construction report</w:t>
      </w:r>
    </w:p>
    <w:p w14:paraId="328D9546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14:paraId="0874DD4D" w14:textId="30AC5CBE" w:rsidR="00203196" w:rsidRDefault="00D07C1C" w:rsidP="0020319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Feister, BF&amp;S</w:t>
      </w:r>
    </w:p>
    <w:p w14:paraId="40972EF4" w14:textId="335054EF" w:rsidR="00D07C1C" w:rsidRDefault="00D07C1C" w:rsidP="00D07C1C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Jerry Scheidler, Airport Manager</w:t>
      </w:r>
    </w:p>
    <w:p w14:paraId="76CA5C96" w14:textId="0C5A0939" w:rsidR="00D07C1C" w:rsidRDefault="00D07C1C" w:rsidP="00D07C1C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Manager Report</w:t>
      </w:r>
    </w:p>
    <w:p w14:paraId="3EE75008" w14:textId="16562038" w:rsidR="004678E9" w:rsidRDefault="004678E9" w:rsidP="004678E9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Farm Rent</w:t>
      </w:r>
    </w:p>
    <w:p w14:paraId="19797237" w14:textId="60E2B1FC" w:rsidR="00D07C1C" w:rsidRDefault="00D07C1C" w:rsidP="00D07C1C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Approve payment of bills</w:t>
      </w:r>
    </w:p>
    <w:p w14:paraId="090D9008" w14:textId="11BCB365" w:rsidR="00867E79" w:rsidRDefault="00867E79" w:rsidP="00D07C1C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Comments from board or audience</w:t>
      </w:r>
    </w:p>
    <w:p w14:paraId="4387CE43" w14:textId="04617651" w:rsidR="00D07C1C" w:rsidRPr="00D07C1C" w:rsidRDefault="00D07C1C" w:rsidP="00D07C1C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Next Meeting: </w:t>
      </w:r>
      <w:r w:rsidR="004678E9">
        <w:rPr>
          <w:rFonts w:ascii="Arial" w:hAnsi="Arial" w:cs="Arial"/>
          <w:sz w:val="18"/>
          <w:szCs w:val="18"/>
        </w:rPr>
        <w:t xml:space="preserve">Tuesday, </w:t>
      </w:r>
      <w:r w:rsidR="00A83FC3">
        <w:rPr>
          <w:rFonts w:ascii="Arial" w:hAnsi="Arial" w:cs="Arial"/>
          <w:sz w:val="18"/>
          <w:szCs w:val="18"/>
        </w:rPr>
        <w:t>June 3</w:t>
      </w:r>
      <w:r w:rsidR="004678E9">
        <w:rPr>
          <w:rFonts w:ascii="Arial" w:hAnsi="Arial" w:cs="Arial"/>
          <w:sz w:val="18"/>
          <w:szCs w:val="18"/>
        </w:rPr>
        <w:t xml:space="preserve"> at 6:00 pm</w:t>
      </w:r>
    </w:p>
    <w:p w14:paraId="065A948A" w14:textId="77777777"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012322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14:paraId="32ADC79D" w14:textId="77777777"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2D7A94D1" w14:textId="3BBB5F9F" w:rsidR="00922B2F" w:rsidRPr="00922B2F" w:rsidRDefault="00203196" w:rsidP="00922B2F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922B2F" w:rsidRPr="00922B2F" w:rsidSect="003C7727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C563" w14:textId="77777777" w:rsidR="00CE55B8" w:rsidRDefault="00CE55B8" w:rsidP="001E7D29">
      <w:pPr>
        <w:spacing w:after="0" w:line="240" w:lineRule="auto"/>
      </w:pPr>
      <w:r>
        <w:separator/>
      </w:r>
    </w:p>
  </w:endnote>
  <w:endnote w:type="continuationSeparator" w:id="0">
    <w:p w14:paraId="4E339654" w14:textId="77777777" w:rsidR="00CE55B8" w:rsidRDefault="00CE55B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ebas Neue Pro SemiExpanded Ext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2D97" w14:textId="77777777" w:rsidR="00922B2F" w:rsidRPr="00C00974" w:rsidRDefault="00922B2F" w:rsidP="00922B2F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</w:t>
    </w:r>
    <w:proofErr w:type="spellStart"/>
    <w:r w:rsidRPr="00C00974">
      <w:rPr>
        <w:rFonts w:cstheme="minorHAnsi"/>
        <w:sz w:val="15"/>
        <w:szCs w:val="15"/>
      </w:rPr>
      <w:t>Wirrig</w:t>
    </w:r>
    <w:proofErr w:type="spellEnd"/>
    <w:r w:rsidRPr="00C00974">
      <w:rPr>
        <w:rFonts w:cstheme="minorHAnsi"/>
        <w:sz w:val="15"/>
        <w:szCs w:val="15"/>
      </w:rPr>
      <w:t>, ADA Coordinator, at (812) 663-3344."</w:t>
    </w:r>
  </w:p>
  <w:p w14:paraId="6A82C760" w14:textId="410271FF" w:rsidR="00CB7646" w:rsidRPr="00922B2F" w:rsidRDefault="00CB7646" w:rsidP="00922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E063" w14:textId="77777777" w:rsidR="00CE55B8" w:rsidRDefault="00CE55B8" w:rsidP="001E7D29">
      <w:pPr>
        <w:spacing w:after="0" w:line="240" w:lineRule="auto"/>
      </w:pPr>
      <w:r>
        <w:separator/>
      </w:r>
    </w:p>
  </w:footnote>
  <w:footnote w:type="continuationSeparator" w:id="0">
    <w:p w14:paraId="112D5423" w14:textId="77777777" w:rsidR="00CE55B8" w:rsidRDefault="00CE55B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1166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70F6E8" wp14:editId="50BD0D94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C9C9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BEC4CC" wp14:editId="5490C4BD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96334"/>
    <w:multiLevelType w:val="hybridMultilevel"/>
    <w:tmpl w:val="27566BA2"/>
    <w:lvl w:ilvl="0" w:tplc="B5AAE7D4">
      <w:numFmt w:val="bullet"/>
      <w:lvlText w:val="-"/>
      <w:lvlJc w:val="left"/>
      <w:pPr>
        <w:ind w:left="89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96031058">
    <w:abstractNumId w:val="37"/>
  </w:num>
  <w:num w:numId="2" w16cid:durableId="1021971260">
    <w:abstractNumId w:val="19"/>
  </w:num>
  <w:num w:numId="3" w16cid:durableId="1046949221">
    <w:abstractNumId w:val="20"/>
  </w:num>
  <w:num w:numId="4" w16cid:durableId="1937008987">
    <w:abstractNumId w:val="12"/>
  </w:num>
  <w:num w:numId="5" w16cid:durableId="162402244">
    <w:abstractNumId w:val="38"/>
  </w:num>
  <w:num w:numId="6" w16cid:durableId="2111460725">
    <w:abstractNumId w:val="9"/>
  </w:num>
  <w:num w:numId="7" w16cid:durableId="1146124488">
    <w:abstractNumId w:val="7"/>
  </w:num>
  <w:num w:numId="8" w16cid:durableId="1540511685">
    <w:abstractNumId w:val="6"/>
  </w:num>
  <w:num w:numId="9" w16cid:durableId="1149781782">
    <w:abstractNumId w:val="5"/>
  </w:num>
  <w:num w:numId="10" w16cid:durableId="117339481">
    <w:abstractNumId w:val="4"/>
  </w:num>
  <w:num w:numId="11" w16cid:durableId="1745645267">
    <w:abstractNumId w:val="8"/>
  </w:num>
  <w:num w:numId="12" w16cid:durableId="1216771349">
    <w:abstractNumId w:val="3"/>
  </w:num>
  <w:num w:numId="13" w16cid:durableId="1467965543">
    <w:abstractNumId w:val="2"/>
  </w:num>
  <w:num w:numId="14" w16cid:durableId="725252721">
    <w:abstractNumId w:val="1"/>
  </w:num>
  <w:num w:numId="15" w16cid:durableId="55706818">
    <w:abstractNumId w:val="0"/>
  </w:num>
  <w:num w:numId="16" w16cid:durableId="1662275218">
    <w:abstractNumId w:val="13"/>
  </w:num>
  <w:num w:numId="17" w16cid:durableId="1110003743">
    <w:abstractNumId w:val="18"/>
  </w:num>
  <w:num w:numId="18" w16cid:durableId="827789945">
    <w:abstractNumId w:val="16"/>
  </w:num>
  <w:num w:numId="19" w16cid:durableId="2104648064">
    <w:abstractNumId w:val="15"/>
  </w:num>
  <w:num w:numId="20" w16cid:durableId="707488684">
    <w:abstractNumId w:val="14"/>
  </w:num>
  <w:num w:numId="21" w16cid:durableId="133908119">
    <w:abstractNumId w:val="22"/>
  </w:num>
  <w:num w:numId="22" w16cid:durableId="707725382">
    <w:abstractNumId w:val="3"/>
    <w:lvlOverride w:ilvl="0">
      <w:startOverride w:val="1"/>
    </w:lvlOverride>
  </w:num>
  <w:num w:numId="23" w16cid:durableId="1663117013">
    <w:abstractNumId w:val="3"/>
    <w:lvlOverride w:ilvl="0">
      <w:startOverride w:val="1"/>
    </w:lvlOverride>
  </w:num>
  <w:num w:numId="24" w16cid:durableId="435173058">
    <w:abstractNumId w:val="2"/>
    <w:lvlOverride w:ilvl="0">
      <w:startOverride w:val="1"/>
    </w:lvlOverride>
  </w:num>
  <w:num w:numId="25" w16cid:durableId="1429613911">
    <w:abstractNumId w:val="33"/>
  </w:num>
  <w:num w:numId="26" w16cid:durableId="1784425164">
    <w:abstractNumId w:val="11"/>
  </w:num>
  <w:num w:numId="27" w16cid:durableId="1520317041">
    <w:abstractNumId w:val="23"/>
  </w:num>
  <w:num w:numId="28" w16cid:durableId="2087267834">
    <w:abstractNumId w:val="11"/>
  </w:num>
  <w:num w:numId="29" w16cid:durableId="86853895">
    <w:abstractNumId w:val="31"/>
  </w:num>
  <w:num w:numId="30" w16cid:durableId="1010718644">
    <w:abstractNumId w:val="24"/>
  </w:num>
  <w:num w:numId="31" w16cid:durableId="609364290">
    <w:abstractNumId w:val="40"/>
  </w:num>
  <w:num w:numId="32" w16cid:durableId="719014813">
    <w:abstractNumId w:val="34"/>
  </w:num>
  <w:num w:numId="33" w16cid:durableId="440103381">
    <w:abstractNumId w:val="17"/>
  </w:num>
  <w:num w:numId="34" w16cid:durableId="1933775360">
    <w:abstractNumId w:val="26"/>
  </w:num>
  <w:num w:numId="35" w16cid:durableId="937979954">
    <w:abstractNumId w:val="10"/>
  </w:num>
  <w:num w:numId="36" w16cid:durableId="2145615145">
    <w:abstractNumId w:val="27"/>
  </w:num>
  <w:num w:numId="37" w16cid:durableId="313923030">
    <w:abstractNumId w:val="30"/>
  </w:num>
  <w:num w:numId="38" w16cid:durableId="89546456">
    <w:abstractNumId w:val="25"/>
  </w:num>
  <w:num w:numId="39" w16cid:durableId="181549457">
    <w:abstractNumId w:val="39"/>
  </w:num>
  <w:num w:numId="40" w16cid:durableId="455833713">
    <w:abstractNumId w:val="28"/>
  </w:num>
  <w:num w:numId="41" w16cid:durableId="868569023">
    <w:abstractNumId w:val="21"/>
  </w:num>
  <w:num w:numId="42" w16cid:durableId="2141726627">
    <w:abstractNumId w:val="29"/>
  </w:num>
  <w:num w:numId="43" w16cid:durableId="844367656">
    <w:abstractNumId w:val="35"/>
  </w:num>
  <w:num w:numId="44" w16cid:durableId="1731998659">
    <w:abstractNumId w:val="32"/>
  </w:num>
  <w:num w:numId="45" w16cid:durableId="6017644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121A"/>
    <w:rsid w:val="00042FB3"/>
    <w:rsid w:val="00057671"/>
    <w:rsid w:val="00084752"/>
    <w:rsid w:val="00086540"/>
    <w:rsid w:val="000D445D"/>
    <w:rsid w:val="000F4987"/>
    <w:rsid w:val="000F65EC"/>
    <w:rsid w:val="001024F7"/>
    <w:rsid w:val="00103670"/>
    <w:rsid w:val="00110BBD"/>
    <w:rsid w:val="0011573E"/>
    <w:rsid w:val="0012634B"/>
    <w:rsid w:val="001269DE"/>
    <w:rsid w:val="00140DAE"/>
    <w:rsid w:val="0015180F"/>
    <w:rsid w:val="001746FC"/>
    <w:rsid w:val="00176ED1"/>
    <w:rsid w:val="001770DD"/>
    <w:rsid w:val="00193653"/>
    <w:rsid w:val="001A6AC0"/>
    <w:rsid w:val="001C329C"/>
    <w:rsid w:val="001E7D29"/>
    <w:rsid w:val="00203196"/>
    <w:rsid w:val="0021476E"/>
    <w:rsid w:val="00222713"/>
    <w:rsid w:val="002404F5"/>
    <w:rsid w:val="00275260"/>
    <w:rsid w:val="00276FA1"/>
    <w:rsid w:val="00285B87"/>
    <w:rsid w:val="00291B4A"/>
    <w:rsid w:val="002A37A5"/>
    <w:rsid w:val="002C28CB"/>
    <w:rsid w:val="002C3D7E"/>
    <w:rsid w:val="002E4F42"/>
    <w:rsid w:val="002E5A5F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64A90"/>
    <w:rsid w:val="00394EF4"/>
    <w:rsid w:val="003A1CB3"/>
    <w:rsid w:val="003C7727"/>
    <w:rsid w:val="003E5EB5"/>
    <w:rsid w:val="00410612"/>
    <w:rsid w:val="00411F8B"/>
    <w:rsid w:val="004203B0"/>
    <w:rsid w:val="004230D9"/>
    <w:rsid w:val="00450670"/>
    <w:rsid w:val="0045737F"/>
    <w:rsid w:val="004678E9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47AF4"/>
    <w:rsid w:val="00554276"/>
    <w:rsid w:val="00560813"/>
    <w:rsid w:val="00564D17"/>
    <w:rsid w:val="00570173"/>
    <w:rsid w:val="0058002E"/>
    <w:rsid w:val="005A69FA"/>
    <w:rsid w:val="005D3902"/>
    <w:rsid w:val="005E0ED9"/>
    <w:rsid w:val="005F25B0"/>
    <w:rsid w:val="00616B41"/>
    <w:rsid w:val="00620AE8"/>
    <w:rsid w:val="006238B3"/>
    <w:rsid w:val="00626DB4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1637"/>
    <w:rsid w:val="008429E5"/>
    <w:rsid w:val="00867E79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2B2F"/>
    <w:rsid w:val="00927C63"/>
    <w:rsid w:val="00932F50"/>
    <w:rsid w:val="0094637B"/>
    <w:rsid w:val="00955A78"/>
    <w:rsid w:val="00961B9A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83FC3"/>
    <w:rsid w:val="00A9231C"/>
    <w:rsid w:val="00AA2532"/>
    <w:rsid w:val="00AC72FB"/>
    <w:rsid w:val="00AE1F88"/>
    <w:rsid w:val="00AE361F"/>
    <w:rsid w:val="00AE5370"/>
    <w:rsid w:val="00AE6EFD"/>
    <w:rsid w:val="00AF0CDC"/>
    <w:rsid w:val="00B247A9"/>
    <w:rsid w:val="00B435B5"/>
    <w:rsid w:val="00B47220"/>
    <w:rsid w:val="00B565D8"/>
    <w:rsid w:val="00B56C8A"/>
    <w:rsid w:val="00B5779A"/>
    <w:rsid w:val="00B60293"/>
    <w:rsid w:val="00B64D24"/>
    <w:rsid w:val="00B7147D"/>
    <w:rsid w:val="00B7172E"/>
    <w:rsid w:val="00B75CFC"/>
    <w:rsid w:val="00B853F9"/>
    <w:rsid w:val="00B92231"/>
    <w:rsid w:val="00B9308F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B7646"/>
    <w:rsid w:val="00CC29D9"/>
    <w:rsid w:val="00CE55B8"/>
    <w:rsid w:val="00CE5A5C"/>
    <w:rsid w:val="00D07C1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17E87"/>
    <w:rsid w:val="00E557A0"/>
    <w:rsid w:val="00E907BC"/>
    <w:rsid w:val="00EF3E00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2A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enwilliams/Library/Containers/com.microsoft.Word/Data/Library/Application%20Support/Microsoft/Office/16.0/DTS/Search/%7bBCBF048C-CB1C-2944-86E0-E156B271D188%7dtf23071820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{BCBF048C-CB1C-2944-86E0-E156B271D188}tf23071820.dotx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2025-04-25T15:19:00Z</dcterms:created>
  <dcterms:modified xsi:type="dcterms:W3CDTF">2025-04-25T15:19:00Z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2024-01-10T13:14:41Z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72f1b16e-2d1e-4ac9-b7f3-a7e06d2ed23b</vt:lpwstr>
  </property>
  <property fmtid="{D5CDD505-2E9C-101B-9397-08002B2CF9AE}" pid="9" name="MSIP_Label_defa4170-0d19-0005-0004-bc88714345d2_ContentBits">
    <vt:lpwstr>0</vt:lpwstr>
  </property>
</Properties>
</file>