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:rsidR="00F93D79" w:rsidRPr="006C077F" w:rsidRDefault="005A69FA" w:rsidP="00203196">
      <w:pPr>
        <w:pStyle w:val="Heading1"/>
        <w:spacing w:line="240" w:lineRule="auto"/>
        <w:rPr>
          <w:rFonts w:ascii="Bebas Neue Pro SemiExpanded Ext" w:hAnsi="Bebas Neue Pro SemiExpanded Ext"/>
          <w:b w:val="0"/>
          <w:bCs w:val="0"/>
          <w:sz w:val="36"/>
          <w:szCs w:val="36"/>
        </w:rPr>
      </w:pPr>
      <w:r w:rsidRPr="006C077F">
        <w:rPr>
          <w:rFonts w:ascii="Bebas Neue Pro SemiExpanded Ext" w:hAnsi="Bebas Neue Pro SemiExpanded Ext"/>
          <w:b w:val="0"/>
          <w:bCs w:val="0"/>
          <w:sz w:val="36"/>
          <w:szCs w:val="36"/>
        </w:rPr>
        <w:t>Water Board</w:t>
      </w:r>
      <w:r w:rsidR="00203196" w:rsidRPr="006C077F">
        <w:rPr>
          <w:rFonts w:ascii="Bebas Neue Pro SemiExpanded Ext" w:hAnsi="Bebas Neue Pro SemiExpanded Ext"/>
          <w:b w:val="0"/>
          <w:bCs w:val="0"/>
          <w:sz w:val="36"/>
          <w:szCs w:val="36"/>
        </w:rPr>
        <w:t xml:space="preserve"> Meeting</w:t>
      </w:r>
    </w:p>
    <w:p w:rsidR="00203196" w:rsidRDefault="003864A6" w:rsidP="00203196">
      <w:pPr>
        <w:pStyle w:val="Date"/>
        <w:spacing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>Tuesday, December 3</w:t>
      </w:r>
      <w:r w:rsidR="00935726">
        <w:rPr>
          <w:rFonts w:ascii="EngraversGothic BT" w:hAnsi="EngraversGothic BT"/>
          <w:sz w:val="28"/>
          <w:szCs w:val="40"/>
        </w:rPr>
        <w:t>, 2024 | 6</w:t>
      </w:r>
      <w:r w:rsidR="00203196" w:rsidRPr="00203196">
        <w:rPr>
          <w:rFonts w:ascii="EngraversGothic BT" w:hAnsi="EngraversGothic BT"/>
          <w:sz w:val="28"/>
          <w:szCs w:val="40"/>
        </w:rPr>
        <w:t xml:space="preserve">:00 pm </w:t>
      </w:r>
    </w:p>
    <w:p w:rsidR="00203196" w:rsidRPr="00203196" w:rsidRDefault="00203196" w:rsidP="00203196">
      <w:pPr>
        <w:pStyle w:val="Date"/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935726">
        <w:rPr>
          <w:rFonts w:ascii="Arial" w:hAnsi="Arial" w:cs="Arial"/>
          <w:sz w:val="18"/>
          <w:szCs w:val="18"/>
        </w:rPr>
        <w:t>oday is Tuesday</w:t>
      </w:r>
      <w:r w:rsidRPr="006E4A31">
        <w:rPr>
          <w:rFonts w:ascii="Arial" w:hAnsi="Arial" w:cs="Arial"/>
          <w:sz w:val="18"/>
          <w:szCs w:val="18"/>
        </w:rPr>
        <w:t xml:space="preserve">, </w:t>
      </w:r>
      <w:r w:rsidR="003864A6">
        <w:rPr>
          <w:rFonts w:ascii="Arial" w:hAnsi="Arial" w:cs="Arial"/>
          <w:sz w:val="18"/>
          <w:szCs w:val="18"/>
        </w:rPr>
        <w:t>December 3</w:t>
      </w:r>
      <w:r>
        <w:rPr>
          <w:rFonts w:ascii="Arial" w:hAnsi="Arial" w:cs="Arial"/>
          <w:sz w:val="18"/>
          <w:szCs w:val="18"/>
        </w:rPr>
        <w:t xml:space="preserve">, </w:t>
      </w:r>
      <w:r w:rsidR="00935726">
        <w:rPr>
          <w:rFonts w:ascii="Arial" w:hAnsi="Arial" w:cs="Arial"/>
          <w:sz w:val="18"/>
          <w:szCs w:val="18"/>
        </w:rPr>
        <w:t>2024, and the time being 6</w:t>
      </w:r>
      <w:r w:rsidRPr="006E4A31">
        <w:rPr>
          <w:rFonts w:ascii="Arial" w:hAnsi="Arial" w:cs="Arial"/>
          <w:sz w:val="18"/>
          <w:szCs w:val="18"/>
        </w:rPr>
        <w:t>:00 pm. T</w:t>
      </w:r>
      <w:r w:rsidR="00935726">
        <w:rPr>
          <w:rFonts w:ascii="Arial" w:hAnsi="Arial" w:cs="Arial"/>
          <w:sz w:val="18"/>
          <w:szCs w:val="18"/>
        </w:rPr>
        <w:t>he meeting of the Water Board</w:t>
      </w:r>
      <w:r w:rsidRPr="006E4A31">
        <w:rPr>
          <w:rFonts w:ascii="Arial" w:hAnsi="Arial" w:cs="Arial"/>
          <w:sz w:val="18"/>
          <w:szCs w:val="18"/>
        </w:rPr>
        <w:t xml:space="preserve"> is called to order. At this time, please silence all electronic devices.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6E4A31">
        <w:rPr>
          <w:rFonts w:ascii="Arial" w:hAnsi="Arial" w:cs="Arial"/>
          <w:sz w:val="18"/>
          <w:szCs w:val="18"/>
        </w:rPr>
        <w:t xml:space="preserve"> </w:t>
      </w: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Roll Call</w:t>
      </w: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Approve Minutes</w:t>
      </w:r>
    </w:p>
    <w:p w:rsidR="00203196" w:rsidRPr="006E4A31" w:rsidRDefault="003864A6" w:rsidP="00203196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November 6</w:t>
      </w:r>
      <w:r w:rsidR="00723C28">
        <w:rPr>
          <w:rFonts w:ascii="Arial" w:hAnsi="Arial" w:cs="Arial"/>
          <w:sz w:val="18"/>
          <w:szCs w:val="18"/>
        </w:rPr>
        <w:t>, 2024</w:t>
      </w: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Old Business</w:t>
      </w:r>
    </w:p>
    <w:p w:rsidR="00203196" w:rsidRPr="006E4A31" w:rsidRDefault="00935726" w:rsidP="00203196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N/A</w:t>
      </w:r>
    </w:p>
    <w:p w:rsidR="00DA54FA" w:rsidRPr="003864A6" w:rsidRDefault="00203196" w:rsidP="003864A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New Business</w:t>
      </w:r>
    </w:p>
    <w:p w:rsidR="00C408A2" w:rsidRDefault="003864A6" w:rsidP="00C408A2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Honda Trash Pump Purchase</w:t>
      </w:r>
    </w:p>
    <w:p w:rsidR="00C408A2" w:rsidRDefault="003864A6" w:rsidP="00C408A2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 </w:t>
      </w:r>
      <w:proofErr w:type="spellStart"/>
      <w:r>
        <w:rPr>
          <w:rFonts w:ascii="Arial" w:hAnsi="Arial" w:cs="Arial"/>
          <w:sz w:val="18"/>
          <w:szCs w:val="18"/>
        </w:rPr>
        <w:t>Wirrig</w:t>
      </w:r>
      <w:proofErr w:type="spellEnd"/>
      <w:r>
        <w:rPr>
          <w:rFonts w:ascii="Arial" w:hAnsi="Arial" w:cs="Arial"/>
          <w:sz w:val="18"/>
          <w:szCs w:val="18"/>
        </w:rPr>
        <w:t xml:space="preserve"> Park Road Update</w:t>
      </w:r>
    </w:p>
    <w:p w:rsidR="00C408A2" w:rsidRPr="00C408A2" w:rsidRDefault="003864A6" w:rsidP="00C408A2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November 2024 MRO</w:t>
      </w:r>
      <w:bookmarkStart w:id="0" w:name="_GoBack"/>
      <w:bookmarkEnd w:id="0"/>
    </w:p>
    <w:p w:rsidR="00935726" w:rsidRPr="00935726" w:rsidRDefault="00935726" w:rsidP="00935726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Mayors Issues</w:t>
      </w:r>
    </w:p>
    <w:p w:rsidR="00203196" w:rsidRPr="00203196" w:rsidRDefault="0020319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Adjourn</w:t>
      </w:r>
    </w:p>
    <w:p w:rsidR="00203196" w:rsidRPr="006E4A31" w:rsidRDefault="00110BBD" w:rsidP="00203196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2F76DA">
        <w:t xml:space="preserve"> </w:t>
      </w:r>
      <w:r w:rsidR="00203196"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="00203196" w:rsidRPr="006E4A31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:rsidR="00203196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6E4A31">
        <w:rPr>
          <w:rFonts w:ascii="Arial" w:hAnsi="Arial" w:cs="Arial"/>
          <w:color w:val="FF0000"/>
          <w:sz w:val="18"/>
          <w:szCs w:val="18"/>
        </w:rPr>
        <w:t>Agenda is subject to change.</w:t>
      </w:r>
    </w:p>
    <w:p w:rsidR="006C077F" w:rsidRPr="006C077F" w:rsidRDefault="006C077F" w:rsidP="006C077F">
      <w:pPr>
        <w:rPr>
          <w:rFonts w:ascii="Arial" w:hAnsi="Arial" w:cs="Arial"/>
          <w:sz w:val="18"/>
          <w:szCs w:val="18"/>
        </w:rPr>
      </w:pPr>
    </w:p>
    <w:sectPr w:rsidR="006C077F" w:rsidRPr="006C077F" w:rsidSect="00756583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17" w:rsidRDefault="001D0917" w:rsidP="001E7D29">
      <w:pPr>
        <w:spacing w:after="0" w:line="240" w:lineRule="auto"/>
      </w:pPr>
      <w:r>
        <w:separator/>
      </w:r>
    </w:p>
  </w:endnote>
  <w:endnote w:type="continuationSeparator" w:id="0">
    <w:p w:rsidR="001D0917" w:rsidRDefault="001D091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Liberation Sans Narrow"/>
    <w:charset w:val="4D"/>
    <w:family w:val="swiss"/>
    <w:pitch w:val="variable"/>
    <w:sig w:usb0="00000001" w:usb1="00000001" w:usb2="00000000" w:usb3="00000000" w:csb0="00000093" w:csb1="00000000"/>
  </w:font>
  <w:font w:name="EngraversGothic BT">
    <w:altName w:val="﷽﷽﷽﷽﷽﷽﷽﷽sGothic BT"/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46" w:rsidRPr="006C077F" w:rsidRDefault="006C077F" w:rsidP="006C077F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In order to assist individuals with disabilities who require special services ( i.e.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</w:t>
    </w:r>
    <w:proofErr w:type="spellStart"/>
    <w:r w:rsidRPr="00C00974">
      <w:rPr>
        <w:rFonts w:cstheme="minorHAnsi"/>
        <w:sz w:val="15"/>
        <w:szCs w:val="15"/>
      </w:rPr>
      <w:t>Wirrig</w:t>
    </w:r>
    <w:proofErr w:type="spellEnd"/>
    <w:r w:rsidRPr="00C00974">
      <w:rPr>
        <w:rFonts w:cstheme="minorHAnsi"/>
        <w:sz w:val="15"/>
        <w:szCs w:val="15"/>
      </w:rPr>
      <w:t>, ADA Coordinator, at (812) 663-3344."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17" w:rsidRDefault="001D0917" w:rsidP="001E7D29">
      <w:pPr>
        <w:spacing w:after="0" w:line="240" w:lineRule="auto"/>
      </w:pPr>
      <w:r>
        <w:separator/>
      </w:r>
    </w:p>
  </w:footnote>
  <w:footnote w:type="continuationSeparator" w:id="0">
    <w:p w:rsidR="001D0917" w:rsidRDefault="001D0917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AB6472B" wp14:editId="0DD4EB74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5988C6" wp14:editId="51E0E048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9"/>
  </w:num>
  <w:num w:numId="32">
    <w:abstractNumId w:val="34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8"/>
  </w:num>
  <w:num w:numId="40">
    <w:abstractNumId w:val="28"/>
  </w:num>
  <w:num w:numId="41">
    <w:abstractNumId w:val="21"/>
  </w:num>
  <w:num w:numId="42">
    <w:abstractNumId w:val="29"/>
  </w:num>
  <w:num w:numId="43">
    <w:abstractNumId w:val="3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26"/>
    <w:rsid w:val="0000418E"/>
    <w:rsid w:val="00016839"/>
    <w:rsid w:val="0001785E"/>
    <w:rsid w:val="00042FB3"/>
    <w:rsid w:val="0005420A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C329C"/>
    <w:rsid w:val="001D0917"/>
    <w:rsid w:val="001E7D29"/>
    <w:rsid w:val="001F381F"/>
    <w:rsid w:val="00203196"/>
    <w:rsid w:val="00222713"/>
    <w:rsid w:val="002404F5"/>
    <w:rsid w:val="00275260"/>
    <w:rsid w:val="00276FA1"/>
    <w:rsid w:val="00285B87"/>
    <w:rsid w:val="00291B4A"/>
    <w:rsid w:val="002C3D7E"/>
    <w:rsid w:val="002E4F42"/>
    <w:rsid w:val="002F76DA"/>
    <w:rsid w:val="00310253"/>
    <w:rsid w:val="0032131A"/>
    <w:rsid w:val="003310BF"/>
    <w:rsid w:val="00333DF8"/>
    <w:rsid w:val="00352B99"/>
    <w:rsid w:val="00357641"/>
    <w:rsid w:val="003603AA"/>
    <w:rsid w:val="00360B6E"/>
    <w:rsid w:val="00361DEE"/>
    <w:rsid w:val="003864A6"/>
    <w:rsid w:val="00394EF4"/>
    <w:rsid w:val="003A1CB3"/>
    <w:rsid w:val="003E5EB5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A69FA"/>
    <w:rsid w:val="005D3902"/>
    <w:rsid w:val="005E0ED9"/>
    <w:rsid w:val="005F25B0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C077F"/>
    <w:rsid w:val="006D5463"/>
    <w:rsid w:val="006E015E"/>
    <w:rsid w:val="006F03D4"/>
    <w:rsid w:val="00700B1F"/>
    <w:rsid w:val="00723C28"/>
    <w:rsid w:val="007257E9"/>
    <w:rsid w:val="00725D7C"/>
    <w:rsid w:val="00740105"/>
    <w:rsid w:val="00744B1E"/>
    <w:rsid w:val="00756583"/>
    <w:rsid w:val="00756AD4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429E5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35726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E1F88"/>
    <w:rsid w:val="00AE361F"/>
    <w:rsid w:val="00AE5370"/>
    <w:rsid w:val="00AF321F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408A2"/>
    <w:rsid w:val="00C42793"/>
    <w:rsid w:val="00C47362"/>
    <w:rsid w:val="00C601ED"/>
    <w:rsid w:val="00C662E0"/>
    <w:rsid w:val="00CB7646"/>
    <w:rsid w:val="00CE5A5C"/>
    <w:rsid w:val="00D14CC6"/>
    <w:rsid w:val="00D31AB7"/>
    <w:rsid w:val="00D50D23"/>
    <w:rsid w:val="00D512BB"/>
    <w:rsid w:val="00D53571"/>
    <w:rsid w:val="00DA3B1A"/>
    <w:rsid w:val="00DA54FA"/>
    <w:rsid w:val="00DC6078"/>
    <w:rsid w:val="00DC79AD"/>
    <w:rsid w:val="00DD2075"/>
    <w:rsid w:val="00DF2868"/>
    <w:rsid w:val="00E557A0"/>
    <w:rsid w:val="00E55E93"/>
    <w:rsid w:val="00E75FC6"/>
    <w:rsid w:val="00E907BC"/>
    <w:rsid w:val="00EF1391"/>
    <w:rsid w:val="00EF6435"/>
    <w:rsid w:val="00F10F6B"/>
    <w:rsid w:val="00F23697"/>
    <w:rsid w:val="00F36BB7"/>
    <w:rsid w:val="00F87EAA"/>
    <w:rsid w:val="00F92B25"/>
    <w:rsid w:val="00F93D79"/>
    <w:rsid w:val="00FA0FC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\Downloads\Water%20Board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D63A40-A127-48A0-8B4D-DAE3F8E0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 Board Agenda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2024-12-02T20:08:00Z</dcterms:created>
  <dcterms:modified xsi:type="dcterms:W3CDTF">2024-12-02T20:08:00Z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2024-01-10T13:15:05Z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bed0ea08-725f-455f-a2f2-3e4c95c3b83c</vt:lpwstr>
  </property>
  <property fmtid="{D5CDD505-2E9C-101B-9397-08002B2CF9AE}" pid="9" name="MSIP_Label_defa4170-0d19-0005-0004-bc88714345d2_ContentBits">
    <vt:lpwstr>0</vt:lpwstr>
  </property>
</Properties>
</file>