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F93D79" w:rsidRPr="006C077F" w:rsidRDefault="005A69FA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>Water Board</w:t>
      </w:r>
      <w:r w:rsidR="00203196"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:rsidR="00203196" w:rsidRDefault="00311A22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Wednesday, November 6</w:t>
      </w:r>
      <w:r w:rsidR="00935726">
        <w:rPr>
          <w:rFonts w:ascii="EngraversGothic BT" w:hAnsi="EngraversGothic BT"/>
          <w:sz w:val="28"/>
          <w:szCs w:val="40"/>
        </w:rPr>
        <w:t>, 2024 | 6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626DD7">
        <w:rPr>
          <w:rFonts w:ascii="Arial" w:hAnsi="Arial" w:cs="Arial"/>
          <w:sz w:val="18"/>
          <w:szCs w:val="18"/>
        </w:rPr>
        <w:t>oday is Wednesday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 w:rsidR="00311A22">
        <w:rPr>
          <w:rFonts w:ascii="Arial" w:hAnsi="Arial" w:cs="Arial"/>
          <w:sz w:val="18"/>
          <w:szCs w:val="18"/>
        </w:rPr>
        <w:t>November 6</w:t>
      </w:r>
      <w:r>
        <w:rPr>
          <w:rFonts w:ascii="Arial" w:hAnsi="Arial" w:cs="Arial"/>
          <w:sz w:val="18"/>
          <w:szCs w:val="18"/>
        </w:rPr>
        <w:t xml:space="preserve">, </w:t>
      </w:r>
      <w:r w:rsidR="00626DD7">
        <w:rPr>
          <w:rFonts w:ascii="Arial" w:hAnsi="Arial" w:cs="Arial"/>
          <w:sz w:val="18"/>
          <w:szCs w:val="18"/>
        </w:rPr>
        <w:t>2024</w:t>
      </w:r>
      <w:r w:rsidR="00935726">
        <w:rPr>
          <w:rFonts w:ascii="Arial" w:hAnsi="Arial" w:cs="Arial"/>
          <w:sz w:val="18"/>
          <w:szCs w:val="18"/>
        </w:rPr>
        <w:t xml:space="preserve"> and the time being 6</w:t>
      </w:r>
      <w:r w:rsidRPr="006E4A31">
        <w:rPr>
          <w:rFonts w:ascii="Arial" w:hAnsi="Arial" w:cs="Arial"/>
          <w:sz w:val="18"/>
          <w:szCs w:val="18"/>
        </w:rPr>
        <w:t>:00 pm. T</w:t>
      </w:r>
      <w:r w:rsidR="00935726">
        <w:rPr>
          <w:rFonts w:ascii="Arial" w:hAnsi="Arial" w:cs="Arial"/>
          <w:sz w:val="18"/>
          <w:szCs w:val="18"/>
        </w:rPr>
        <w:t>he meeting of the Water Board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 w:rsidR="00626DD7"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 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:rsidR="00203196" w:rsidRPr="006E4A31" w:rsidRDefault="00626DD7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October 1</w:t>
      </w:r>
      <w:r w:rsidR="00723C28">
        <w:rPr>
          <w:rFonts w:ascii="Arial" w:hAnsi="Arial" w:cs="Arial"/>
          <w:sz w:val="18"/>
          <w:szCs w:val="18"/>
        </w:rPr>
        <w:t>, 2024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:rsidR="00203196" w:rsidRPr="006E4A31" w:rsidRDefault="0093572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N/A</w:t>
      </w:r>
    </w:p>
    <w:p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:rsidR="008445CD" w:rsidRPr="008445CD" w:rsidRDefault="008445CD" w:rsidP="008445CD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Water Rate Study- Brooke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Chaille</w:t>
      </w:r>
      <w:proofErr w:type="spellEnd"/>
      <w:r>
        <w:rPr>
          <w:rFonts w:ascii="Arial" w:hAnsi="Arial" w:cs="Arial"/>
          <w:b/>
          <w:bCs/>
          <w:sz w:val="18"/>
          <w:szCs w:val="18"/>
        </w:rPr>
        <w:t>-Reedy Financial Group, PC</w:t>
      </w:r>
      <w:bookmarkStart w:id="0" w:name="_GoBack"/>
      <w:bookmarkEnd w:id="0"/>
    </w:p>
    <w:p w:rsidR="00DA54FA" w:rsidRDefault="00EF1391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Darren Burkhart</w:t>
      </w:r>
      <w:r w:rsidR="00626DD7">
        <w:rPr>
          <w:rFonts w:ascii="Arial" w:hAnsi="Arial" w:cs="Arial"/>
          <w:sz w:val="18"/>
          <w:szCs w:val="18"/>
        </w:rPr>
        <w:t xml:space="preserve"> HNTB Update</w:t>
      </w:r>
    </w:p>
    <w:p w:rsidR="00C408A2" w:rsidRDefault="00626DD7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HWC Park Road Contract</w:t>
      </w:r>
      <w:r w:rsidR="00C408A2">
        <w:rPr>
          <w:rFonts w:ascii="Arial" w:hAnsi="Arial" w:cs="Arial"/>
          <w:sz w:val="18"/>
          <w:szCs w:val="18"/>
        </w:rPr>
        <w:t xml:space="preserve"> </w:t>
      </w:r>
    </w:p>
    <w:p w:rsidR="00C408A2" w:rsidRDefault="00626DD7" w:rsidP="00626D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LSLI Update</w:t>
      </w:r>
    </w:p>
    <w:p w:rsidR="00626DD7" w:rsidRPr="00626DD7" w:rsidRDefault="00626DD7" w:rsidP="00626D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October MRO</w:t>
      </w:r>
    </w:p>
    <w:p w:rsidR="00935726" w:rsidRPr="00935726" w:rsidRDefault="00935726" w:rsidP="0093572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Mayors Issues</w:t>
      </w:r>
    </w:p>
    <w:p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:rsidR="006C077F" w:rsidRPr="006C077F" w:rsidRDefault="006C077F" w:rsidP="006C077F">
      <w:pPr>
        <w:rPr>
          <w:rFonts w:ascii="Arial" w:hAnsi="Arial" w:cs="Arial"/>
          <w:sz w:val="18"/>
          <w:szCs w:val="18"/>
        </w:rPr>
      </w:pPr>
    </w:p>
    <w:sectPr w:rsidR="006C077F" w:rsidRPr="006C077F" w:rsidSect="00756583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FE" w:rsidRDefault="00EB0EFE" w:rsidP="001E7D29">
      <w:pPr>
        <w:spacing w:after="0" w:line="240" w:lineRule="auto"/>
      </w:pPr>
      <w:r>
        <w:separator/>
      </w:r>
    </w:p>
  </w:endnote>
  <w:endnote w:type="continuationSeparator" w:id="0">
    <w:p w:rsidR="00EB0EFE" w:rsidRDefault="00EB0EF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Liberation Sans Narrow"/>
    <w:charset w:val="4D"/>
    <w:family w:val="swiss"/>
    <w:pitch w:val="variable"/>
    <w:sig w:usb0="00000001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46" w:rsidRPr="006C077F" w:rsidRDefault="006C077F" w:rsidP="006C077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FE" w:rsidRDefault="00EB0EFE" w:rsidP="001E7D29">
      <w:pPr>
        <w:spacing w:after="0" w:line="240" w:lineRule="auto"/>
      </w:pPr>
      <w:r>
        <w:separator/>
      </w:r>
    </w:p>
  </w:footnote>
  <w:footnote w:type="continuationSeparator" w:id="0">
    <w:p w:rsidR="00EB0EFE" w:rsidRDefault="00EB0EF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B6472B" wp14:editId="0DD4EB74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988C6" wp14:editId="51E0E048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6"/>
    <w:rsid w:val="0000418E"/>
    <w:rsid w:val="00016839"/>
    <w:rsid w:val="0001785E"/>
    <w:rsid w:val="00042FB3"/>
    <w:rsid w:val="0005420A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1F381F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10253"/>
    <w:rsid w:val="00311A22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55498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16B41"/>
    <w:rsid w:val="00620AE8"/>
    <w:rsid w:val="00626DD7"/>
    <w:rsid w:val="0064628C"/>
    <w:rsid w:val="0065214E"/>
    <w:rsid w:val="00655EE2"/>
    <w:rsid w:val="00680296"/>
    <w:rsid w:val="006853BC"/>
    <w:rsid w:val="00687389"/>
    <w:rsid w:val="006928C1"/>
    <w:rsid w:val="006C077F"/>
    <w:rsid w:val="006D5463"/>
    <w:rsid w:val="006E015E"/>
    <w:rsid w:val="006F03D4"/>
    <w:rsid w:val="00700B1F"/>
    <w:rsid w:val="00723C28"/>
    <w:rsid w:val="007257E9"/>
    <w:rsid w:val="00725D7C"/>
    <w:rsid w:val="00740105"/>
    <w:rsid w:val="00744B1E"/>
    <w:rsid w:val="00756583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445CD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5726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AF321F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08A2"/>
    <w:rsid w:val="00C42793"/>
    <w:rsid w:val="00C47362"/>
    <w:rsid w:val="00C601ED"/>
    <w:rsid w:val="00C662E0"/>
    <w:rsid w:val="00CB7646"/>
    <w:rsid w:val="00CE5A5C"/>
    <w:rsid w:val="00D14CC6"/>
    <w:rsid w:val="00D31AB7"/>
    <w:rsid w:val="00D50D23"/>
    <w:rsid w:val="00D512BB"/>
    <w:rsid w:val="00D53571"/>
    <w:rsid w:val="00DA3B1A"/>
    <w:rsid w:val="00DA54FA"/>
    <w:rsid w:val="00DC6078"/>
    <w:rsid w:val="00DC79AD"/>
    <w:rsid w:val="00DD2075"/>
    <w:rsid w:val="00DF2868"/>
    <w:rsid w:val="00E557A0"/>
    <w:rsid w:val="00E55E93"/>
    <w:rsid w:val="00E75FC6"/>
    <w:rsid w:val="00E907BC"/>
    <w:rsid w:val="00EB0EFE"/>
    <w:rsid w:val="00ED0ED4"/>
    <w:rsid w:val="00EF1391"/>
    <w:rsid w:val="00EF6435"/>
    <w:rsid w:val="00F10F6B"/>
    <w:rsid w:val="00F23697"/>
    <w:rsid w:val="00F36BB7"/>
    <w:rsid w:val="00F87EAA"/>
    <w:rsid w:val="00F92B25"/>
    <w:rsid w:val="00F93D79"/>
    <w:rsid w:val="00FA0FC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Downloads\Water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810EB7-6C34-42CA-91C7-C7A1585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Board Agenda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2024-11-04T14:30:00Z</dcterms:created>
  <dcterms:modified xsi:type="dcterms:W3CDTF">2024-11-04T20:43:00Z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bed0ea08-725f-455f-a2f2-3e4c95c3b83c</vt:lpwstr>
  </property>
  <property fmtid="{D5CDD505-2E9C-101B-9397-08002B2CF9AE}" pid="9" name="MSIP_Label_defa4170-0d19-0005-0004-bc88714345d2_ContentBits">
    <vt:lpwstr>0</vt:lpwstr>
  </property>
</Properties>
</file>