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360420" w:rsidTr="002B3B35">
        <w:trPr>
          <w:trHeight w:val="1440"/>
        </w:trPr>
        <w:tc>
          <w:tcPr>
            <w:tcW w:w="10080" w:type="dxa"/>
          </w:tcPr>
          <w:p w:rsidR="00360420" w:rsidRPr="00802E94" w:rsidRDefault="00E17011" w:rsidP="00687D64">
            <w:pPr>
              <w:pStyle w:val="Heading1"/>
              <w:rPr>
                <w:szCs w:val="92"/>
              </w:rPr>
            </w:pPr>
            <w:sdt>
              <w:sdtPr>
                <w:rPr>
                  <w:szCs w:val="92"/>
                </w:rPr>
                <w:id w:val="1698268097"/>
                <w:placeholder>
                  <w:docPart w:val="E37E42F645864545A0CC79D89C9CA6BB"/>
                </w:placeholder>
                <w:showingPlcHdr/>
                <w15:appearance w15:val="hidden"/>
              </w:sdtPr>
              <w:sdtEndPr/>
              <w:sdtContent>
                <w:r w:rsidR="00CF1E1B" w:rsidRPr="00CF1E1B">
                  <w:t>Invoice</w:t>
                </w:r>
              </w:sdtContent>
            </w:sdt>
            <w:r w:rsidR="00CF1E1B">
              <w:rPr>
                <w:szCs w:val="92"/>
              </w:rPr>
              <w:t xml:space="preserve"> </w:t>
            </w:r>
          </w:p>
        </w:tc>
      </w:tr>
    </w:tbl>
    <w:p w:rsidR="0016751C" w:rsidRDefault="0016751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01BDDF89" wp14:editId="1561E610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163032617" name="Rectangle 2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F9F5DF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3AF5" w:rsidRPr="00483AF5" w:rsidRDefault="00483AF5" w:rsidP="00483AF5">
                              <w:pPr>
                                <w:jc w:val="center"/>
                                <w:rPr>
                                  <w:lang w:val="haw-US"/>
                                </w:rPr>
                              </w:pPr>
                              <w:r>
                                <w:rPr>
                                  <w:lang w:val="haw-US"/>
                                </w:rPr>
                                <w:t>Tot</w:t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</w:r>
                              <w:r>
                                <w:rPr>
                                  <w:lang w:val="haw-US"/>
                                </w:rPr>
                                <w:tab/>
                                <w:t xml:space="preserve">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283364" name="Straight Connector 1"/>
                        <wps:cNvCnPr/>
                        <wps:spPr>
                          <a:xfrm>
                            <a:off x="0" y="1283970"/>
                            <a:ext cx="59347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DDF89" id="Group 1" o:spid="_x0000_s1026" style="position:absolute;margin-left:-54pt;margin-top:0;width:612pt;height:11in;z-index:-251656192;mso-position-vertical-relative:page" coordsize="77724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">
                <v:rect id="Rectangle 2" o:spid="_x0000_s1027" style="position:absolute;width:77724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" fillcolor="#f9f5df" stroked="f" strokeweight="2pt">
                  <v:fill opacity="49087f"/>
                  <v:textbox>
                    <w:txbxContent>
                      <w:p w:rsidR="00483AF5" w:rsidRPr="00483AF5" w:rsidRDefault="00483AF5" w:rsidP="00483AF5">
                        <w:pPr>
                          <w:jc w:val="center"/>
                          <w:rPr>
                            <w:lang w:val="haw-US"/>
                          </w:rPr>
                        </w:pPr>
                        <w:r>
                          <w:rPr>
                            <w:lang w:val="haw-US"/>
                          </w:rPr>
                          <w:t>Tot</w:t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</w:r>
                        <w:r>
                          <w:rPr>
                            <w:lang w:val="haw-US"/>
                          </w:rPr>
                          <w:tab/>
                          <w:t xml:space="preserve">al </w:t>
                        </w:r>
                      </w:p>
                    </w:txbxContent>
                  </v:textbox>
                </v:rect>
                <v:line id="Straight Connector 1" o:spid="_x0000_s1028" style="position:absolute;visibility:visible;mso-wrap-style:square" from="0,12839" to="59347,12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" strokecolor="#dfce61 [3209]" strokeweight="3pt"/>
                <w10:wrap anchory="page"/>
                <w10:anchorlock/>
              </v:group>
            </w:pict>
          </mc:Fallback>
        </mc:AlternateContent>
      </w:r>
    </w:p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40"/>
        <w:gridCol w:w="5040"/>
      </w:tblGrid>
      <w:tr w:rsidR="00E1618E" w:rsidTr="002B3B35">
        <w:trPr>
          <w:trHeight w:val="1152"/>
        </w:trPr>
        <w:tc>
          <w:tcPr>
            <w:tcW w:w="5040" w:type="dxa"/>
          </w:tcPr>
          <w:p w:rsidR="008049DB" w:rsidRPr="00483AF5" w:rsidRDefault="00E17011" w:rsidP="00CF1E1B">
            <w:pPr>
              <w:rPr>
                <w:b/>
                <w:color w:val="4B4F0B" w:themeColor="accent5" w:themeShade="80"/>
                <w:szCs w:val="20"/>
              </w:rPr>
            </w:pPr>
            <w:sdt>
              <w:sdtPr>
                <w:rPr>
                  <w:b/>
                  <w:color w:val="4B4F0B" w:themeColor="accent5" w:themeShade="80"/>
                  <w:szCs w:val="20"/>
                </w:rPr>
                <w:id w:val="-596259723"/>
                <w:placeholder>
                  <w:docPart w:val="C66563E44611F1459014D0F13AFF34F9"/>
                </w:placeholder>
                <w15:appearance w15:val="hidden"/>
              </w:sdtPr>
              <w:sdtEndPr>
                <w:rPr>
                  <w:color w:val="4B4F0B" w:themeColor="accent5" w:themeShade="80"/>
                </w:rPr>
              </w:sdtEndPr>
              <w:sdtContent>
                <w:r w:rsidR="00483AF5" w:rsidRPr="00483AF5">
                  <w:rPr>
                    <w:b/>
                    <w:color w:val="4B4F0B" w:themeColor="accent5" w:themeShade="80"/>
                    <w:szCs w:val="20"/>
                    <w:lang w:val="haw-US"/>
                  </w:rPr>
                  <w:t>PAYABLE TO:</w:t>
                </w:r>
              </w:sdtContent>
            </w:sdt>
            <w:r w:rsidR="00FC1A3C" w:rsidRPr="00483AF5">
              <w:rPr>
                <w:b/>
                <w:color w:val="4B4F0B" w:themeColor="accent5" w:themeShade="80"/>
                <w:szCs w:val="20"/>
              </w:rPr>
              <w:t xml:space="preserve"> </w:t>
            </w:r>
          </w:p>
          <w:p w:rsidR="008049DB" w:rsidRPr="00483AF5" w:rsidRDefault="00483AF5" w:rsidP="00CF1E1B">
            <w:pPr>
              <w:rPr>
                <w:szCs w:val="20"/>
                <w:lang w:val="haw-US"/>
              </w:rPr>
            </w:pPr>
            <w:r>
              <w:rPr>
                <w:szCs w:val="20"/>
                <w:lang w:val="haw-US"/>
              </w:rPr>
              <w:t>Aloha Sample Nonprofit DBA Da Aloha Sample</w:t>
            </w:r>
          </w:p>
        </w:tc>
        <w:tc>
          <w:tcPr>
            <w:tcW w:w="5040" w:type="dxa"/>
          </w:tcPr>
          <w:p w:rsidR="008049DB" w:rsidRPr="00FC1A3C" w:rsidRDefault="00E17011" w:rsidP="00687D64">
            <w:pPr>
              <w:pStyle w:val="Headers"/>
            </w:pPr>
            <w:sdt>
              <w:sdtPr>
                <w:alias w:val="Invoice number:"/>
                <w:tag w:val="Invoice number:"/>
                <w:id w:val="674689995"/>
                <w:placeholder>
                  <w:docPart w:val="2F1190B8C0A1244198205001F2375A23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FC1A3C">
                  <w:t>Invoice #</w:t>
                </w:r>
              </w:sdtContent>
            </w:sdt>
            <w:r w:rsidR="00CE7F7E" w:rsidRPr="00FC1A3C"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8744091489312A4C85DC6FB9FA562B33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FC1A3C">
                  <w:t>100</w:t>
                </w:r>
              </w:sdtContent>
            </w:sdt>
          </w:p>
          <w:p w:rsidR="008049DB" w:rsidRPr="00FC1A3C" w:rsidRDefault="00E17011" w:rsidP="002B3B35">
            <w:pPr>
              <w:pStyle w:val="Headers"/>
            </w:pPr>
            <w:sdt>
              <w:sdtPr>
                <w:alias w:val="Date:"/>
                <w:tag w:val="Date:"/>
                <w:id w:val="677780987"/>
                <w:placeholder>
                  <w:docPart w:val="5A7E9AB0AFFF964CB9F9F40CF02E6708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2B3B35">
                  <w:t>Date:</w:t>
                </w:r>
              </w:sdtContent>
            </w:sdt>
            <w:r w:rsidR="006A3739" w:rsidRPr="00965089">
              <w:t xml:space="preserve"> </w:t>
            </w:r>
            <w:sdt>
              <w:sdtPr>
                <w:id w:val="954368141"/>
                <w:placeholder>
                  <w:docPart w:val="4B864BC65923BB4A96A4C1402FF7D928"/>
                </w:placeholder>
                <w:showingPlcHdr/>
                <w15:appearance w15:val="hidden"/>
              </w:sdtPr>
              <w:sdtEndPr/>
              <w:sdtContent>
                <w:r w:rsidR="00CF1E1B" w:rsidRPr="00CF1E1B">
                  <w:t>1/30/23</w:t>
                </w:r>
              </w:sdtContent>
            </w:sdt>
          </w:p>
        </w:tc>
      </w:tr>
      <w:tr w:rsidR="008049DB" w:rsidTr="002B3B35">
        <w:trPr>
          <w:trHeight w:val="1903"/>
        </w:trPr>
        <w:tc>
          <w:tcPr>
            <w:tcW w:w="5040" w:type="dxa"/>
          </w:tcPr>
          <w:p w:rsidR="008049DB" w:rsidRPr="009E48CB" w:rsidRDefault="00E17011" w:rsidP="00912FE7">
            <w:pPr>
              <w:pStyle w:val="Headers"/>
            </w:pPr>
            <w:sdt>
              <w:sdtPr>
                <w:id w:val="1510405932"/>
                <w:placeholder>
                  <w:docPart w:val="6790DE904F27724E81440E73598AD5DD"/>
                </w:placeholder>
                <w15:appearance w15:val="hidden"/>
              </w:sdtPr>
              <w:sdtEndPr/>
              <w:sdtContent>
                <w:r w:rsidR="00483AF5">
                  <w:rPr>
                    <w:lang w:val="haw-US"/>
                  </w:rPr>
                  <w:t>From:</w:t>
                </w:r>
              </w:sdtContent>
            </w:sdt>
            <w:r w:rsidR="00FC1A3C">
              <w:t xml:space="preserve"> </w:t>
            </w:r>
          </w:p>
          <w:p w:rsidR="008049DB" w:rsidRPr="00965089" w:rsidRDefault="00E17011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75762211"/>
                <w:placeholder>
                  <w:docPart w:val="A859491BF6E6F349AF2A86A9D0EFBCC5"/>
                </w:placeholder>
                <w15:appearance w15:val="hidden"/>
              </w:sdtPr>
              <w:sdtEndPr/>
              <w:sdtContent>
                <w:r w:rsidR="00483AF5">
                  <w:rPr>
                    <w:szCs w:val="20"/>
                    <w:lang w:val="haw-US"/>
                  </w:rPr>
                  <w:t xml:space="preserve">Aloha Sample Nonprofit 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:rsidR="008049DB" w:rsidRPr="00483AF5" w:rsidRDefault="00483AF5" w:rsidP="00CF1E1B">
            <w:pPr>
              <w:rPr>
                <w:szCs w:val="20"/>
                <w:lang w:val="haw-US"/>
              </w:rPr>
            </w:pPr>
            <w:r>
              <w:rPr>
                <w:szCs w:val="20"/>
                <w:lang w:val="haw-US"/>
              </w:rPr>
              <w:t>DBA Da Aloha Sample</w:t>
            </w:r>
          </w:p>
          <w:p w:rsidR="008049DB" w:rsidRPr="00965089" w:rsidRDefault="00E17011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476326467"/>
                <w:placeholder>
                  <w:docPart w:val="1223AE5F70399F45A932782A830478CD"/>
                </w:placeholder>
                <w15:appearance w15:val="hidden"/>
              </w:sdtPr>
              <w:sdtEndPr/>
              <w:sdtContent>
                <w:r w:rsidR="00483AF5">
                  <w:rPr>
                    <w:szCs w:val="20"/>
                    <w:lang w:val="haw-US"/>
                  </w:rPr>
                  <w:t>1 Aloha Way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:rsidR="00EA4C0B" w:rsidRPr="00483AF5" w:rsidRDefault="00483AF5" w:rsidP="00CF1E1B">
            <w:pPr>
              <w:rPr>
                <w:rFonts w:ascii="Arial" w:hAnsi="Arial" w:cs="Arial"/>
                <w:szCs w:val="20"/>
                <w:lang w:val="haw-US"/>
              </w:rPr>
            </w:pPr>
            <w:r>
              <w:rPr>
                <w:szCs w:val="20"/>
                <w:lang w:val="haw-US"/>
              </w:rPr>
              <w:t>Hāna, Hawai</w:t>
            </w:r>
            <w:r>
              <w:rPr>
                <w:rFonts w:ascii="Arial" w:hAnsi="Arial" w:cs="Arial"/>
                <w:szCs w:val="20"/>
                <w:lang w:val="haw-US"/>
              </w:rPr>
              <w:t>ʻi 99999</w:t>
            </w:r>
          </w:p>
          <w:p w:rsidR="008049DB" w:rsidRPr="00965089" w:rsidRDefault="00E17011" w:rsidP="00CF1E1B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681966085"/>
                <w:placeholder>
                  <w:docPart w:val="E728AD593562C040ACBF32BD37159A29"/>
                </w:placeholder>
                <w:showingPlcHdr/>
                <w15:appearance w15:val="hidden"/>
              </w:sdtPr>
              <w:sdtEndPr/>
              <w:sdtContent>
                <w:r w:rsidR="00CF1E1B" w:rsidRPr="00CF1E1B">
                  <w:t>Phone:</w:t>
                </w:r>
              </w:sdtContent>
            </w:sdt>
            <w:r w:rsidR="006A3739" w:rsidRPr="0096508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15237991"/>
                <w:placeholder>
                  <w:docPart w:val="8DCD6636DD21CD41AA48528EB555DD38"/>
                </w:placeholder>
                <w:showingPlcHdr/>
                <w15:appearance w15:val="hidden"/>
              </w:sdtPr>
              <w:sdtEndPr/>
              <w:sdtContent>
                <w:r w:rsidR="00CF1E1B" w:rsidRPr="00CF1E1B">
                  <w:t>111-222-3333</w:t>
                </w:r>
              </w:sdtContent>
            </w:sdt>
          </w:p>
        </w:tc>
        <w:tc>
          <w:tcPr>
            <w:tcW w:w="5040" w:type="dxa"/>
          </w:tcPr>
          <w:p w:rsidR="008049DB" w:rsidRPr="00965089" w:rsidRDefault="00483AF5" w:rsidP="007633A6">
            <w:pPr>
              <w:pStyle w:val="Headers"/>
            </w:pPr>
            <w:r>
              <w:rPr>
                <w:lang w:val="haw-US"/>
              </w:rPr>
              <w:t>To:</w:t>
            </w:r>
          </w:p>
          <w:p w:rsidR="008049DB" w:rsidRPr="00965089" w:rsidRDefault="00E17011" w:rsidP="00FC1A3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2334633"/>
                <w:placeholder>
                  <w:docPart w:val="091624DA21E0764289CA45F31F22F8B9"/>
                </w:placeholder>
                <w15:appearance w15:val="hidden"/>
              </w:sdtPr>
              <w:sdtEndPr/>
              <w:sdtContent>
                <w:r w:rsidR="00483AF5">
                  <w:rPr>
                    <w:szCs w:val="20"/>
                    <w:lang w:val="haw-US"/>
                  </w:rPr>
                  <w:t>Hawai</w:t>
                </w:r>
                <w:r w:rsidR="00483AF5">
                  <w:rPr>
                    <w:rFonts w:ascii="Arial" w:hAnsi="Arial" w:cs="Arial"/>
                    <w:szCs w:val="20"/>
                    <w:lang w:val="haw-US"/>
                  </w:rPr>
                  <w:t>ʻi Visitors and Convention Bureau</w:t>
                </w:r>
              </w:sdtContent>
            </w:sdt>
            <w:r w:rsidR="00FC1A3C">
              <w:rPr>
                <w:szCs w:val="20"/>
              </w:rPr>
              <w:t xml:space="preserve"> </w:t>
            </w:r>
          </w:p>
          <w:p w:rsidR="00837ECD" w:rsidRPr="00483AF5" w:rsidRDefault="00483AF5" w:rsidP="00FC1A3C">
            <w:pPr>
              <w:rPr>
                <w:szCs w:val="20"/>
                <w:lang w:val="haw-US"/>
              </w:rPr>
            </w:pPr>
            <w:r>
              <w:rPr>
                <w:szCs w:val="20"/>
                <w:lang w:val="haw-US"/>
              </w:rPr>
              <w:t>2270 Kalākaua Avenue, 8th Floor</w:t>
            </w:r>
          </w:p>
          <w:p w:rsidR="00AF3308" w:rsidRPr="00AF3308" w:rsidRDefault="00E17011" w:rsidP="00AF3308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36403646"/>
                <w:placeholder>
                  <w:docPart w:val="9DCFD11EAA93064AB1729BD1ED72F793"/>
                </w:placeholder>
                <w15:appearance w15:val="hidden"/>
              </w:sdtPr>
              <w:sdtEndPr/>
              <w:sdtContent>
                <w:r w:rsidR="00483AF5">
                  <w:rPr>
                    <w:szCs w:val="20"/>
                    <w:lang w:val="haw-US"/>
                  </w:rPr>
                  <w:t>Honolulu, Hawai</w:t>
                </w:r>
                <w:r w:rsidR="00483AF5">
                  <w:rPr>
                    <w:rFonts w:ascii="Arial" w:hAnsi="Arial" w:cs="Arial"/>
                    <w:szCs w:val="20"/>
                    <w:lang w:val="haw-US"/>
                  </w:rPr>
                  <w:t>ʻi 96815</w:t>
                </w:r>
              </w:sdtContent>
            </w:sdt>
            <w:r w:rsidR="00CF1E1B">
              <w:rPr>
                <w:szCs w:val="20"/>
              </w:rPr>
              <w:t xml:space="preserve"> </w:t>
            </w:r>
          </w:p>
          <w:p w:rsidR="008049DB" w:rsidRPr="00965089" w:rsidRDefault="008049DB" w:rsidP="00483AF5">
            <w:pPr>
              <w:rPr>
                <w:szCs w:val="20"/>
              </w:rPr>
            </w:pPr>
          </w:p>
        </w:tc>
      </w:tr>
      <w:tr w:rsidR="008049DB" w:rsidTr="002B3B35">
        <w:tblPrEx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10080" w:type="dxa"/>
            <w:gridSpan w:val="2"/>
            <w:vAlign w:val="center"/>
          </w:tcPr>
          <w:p w:rsidR="008049DB" w:rsidRDefault="00483AF5" w:rsidP="002B3B35">
            <w:pPr>
              <w:pStyle w:val="Headers"/>
            </w:pPr>
            <w:r>
              <w:rPr>
                <w:lang w:val="haw-US"/>
              </w:rPr>
              <w:t>program name, Contract no., payment, time frame</w:t>
            </w:r>
          </w:p>
          <w:sdt>
            <w:sdtPr>
              <w:id w:val="1450208359"/>
              <w:placeholder>
                <w:docPart w:val="4C9C9383FEE94447BDFBF362B586F268"/>
              </w:placeholder>
              <w15:appearance w15:val="hidden"/>
            </w:sdtPr>
            <w:sdtEndPr/>
            <w:sdtContent>
              <w:p w:rsidR="00483AF5" w:rsidRDefault="00483AF5" w:rsidP="00483AF5">
                <w:pPr>
                  <w:rPr>
                    <w:lang w:val="haw-US"/>
                  </w:rPr>
                </w:pPr>
                <w:r>
                  <w:rPr>
                    <w:lang w:val="haw-US"/>
                  </w:rPr>
                  <w:t>2023 Mālama Hāna Highway, Contract No., 2023-46-0200</w:t>
                </w:r>
              </w:p>
              <w:p w:rsidR="008049DB" w:rsidRPr="00483AF5" w:rsidRDefault="00483AF5" w:rsidP="00483AF5">
                <w:pPr>
                  <w:rPr>
                    <w:lang w:val="haw-US"/>
                  </w:rPr>
                </w:pPr>
                <w:r>
                  <w:rPr>
                    <w:lang w:val="haw-US"/>
                  </w:rPr>
                  <w:t>Initial Payment: August 1-August 15, 2023</w:t>
                </w:r>
              </w:p>
            </w:sdtContent>
          </w:sdt>
        </w:tc>
      </w:tr>
    </w:tbl>
    <w:p w:rsidR="002B3B35" w:rsidRPr="002B3B35" w:rsidRDefault="002B3B35" w:rsidP="002B3B35">
      <w:pPr>
        <w:rPr>
          <w:sz w:val="22"/>
          <w:szCs w:val="20"/>
        </w:rPr>
      </w:pPr>
    </w:p>
    <w:tbl>
      <w:tblPr>
        <w:tblStyle w:val="TableSubtle2"/>
        <w:tblW w:w="8280" w:type="dxa"/>
        <w:jc w:val="left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3240"/>
        <w:gridCol w:w="3240"/>
        <w:gridCol w:w="1800"/>
      </w:tblGrid>
      <w:tr w:rsidR="00483AF5" w:rsidTr="0048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left"/>
        </w:trPr>
        <w:tc>
          <w:tcPr>
            <w:tcW w:w="3240" w:type="dxa"/>
          </w:tcPr>
          <w:p w:rsidR="00483AF5" w:rsidRPr="00FC1A3C" w:rsidRDefault="00483AF5" w:rsidP="00CF1E1B">
            <w:pPr>
              <w:pStyle w:val="Headers"/>
            </w:pPr>
            <w:sdt>
              <w:sdtPr>
                <w:id w:val="-1705398351"/>
                <w:placeholder>
                  <w:docPart w:val="A64B28F50933BA42BEC1849F1ACA3734"/>
                </w:placeholder>
                <w:showingPlcHdr/>
                <w15:appearance w15:val="hidden"/>
              </w:sdtPr>
              <w:sdtContent>
                <w:r w:rsidRPr="00FC1A3C">
                  <w:t>Description</w:t>
                </w:r>
              </w:sdtContent>
            </w:sdt>
          </w:p>
        </w:tc>
        <w:tc>
          <w:tcPr>
            <w:tcW w:w="3240" w:type="dxa"/>
          </w:tcPr>
          <w:p w:rsidR="00483AF5" w:rsidRPr="00483AF5" w:rsidRDefault="00483AF5" w:rsidP="00CF1E1B">
            <w:pPr>
              <w:pStyle w:val="Headers"/>
              <w:rPr>
                <w:lang w:val="haw-US"/>
              </w:rPr>
            </w:pPr>
            <w:sdt>
              <w:sdtPr>
                <w:id w:val="1228811893"/>
                <w:placeholder>
                  <w:docPart w:val="4D69423F2FD0424E911668B9960909B6"/>
                </w:placeholder>
                <w:showingPlcHdr/>
                <w15:appearance w15:val="hidden"/>
              </w:sdtPr>
              <w:sdtContent>
                <w:r w:rsidRPr="00FC1A3C">
                  <w:t xml:space="preserve">Unit Price </w:t>
                </w:r>
              </w:sdtContent>
            </w:sdt>
            <w:r>
              <w:rPr>
                <w:lang w:val="haw-US"/>
              </w:rPr>
              <w:t>/ rate of pay</w:t>
            </w:r>
          </w:p>
        </w:tc>
        <w:tc>
          <w:tcPr>
            <w:tcW w:w="1800" w:type="dxa"/>
          </w:tcPr>
          <w:p w:rsidR="00483AF5" w:rsidRPr="00FC1A3C" w:rsidRDefault="00483AF5" w:rsidP="00CF1E1B">
            <w:pPr>
              <w:pStyle w:val="Headers"/>
            </w:pPr>
            <w:sdt>
              <w:sdtPr>
                <w:id w:val="1801493417"/>
                <w:placeholder>
                  <w:docPart w:val="93A3F7F70FF4F2498DE409F3A53BC2A9"/>
                </w:placeholder>
                <w:showingPlcHdr/>
                <w15:appearance w15:val="hidden"/>
              </w:sdtPr>
              <w:sdtContent>
                <w:r w:rsidRPr="00FC1A3C">
                  <w:t>Total</w:t>
                </w:r>
              </w:sdtContent>
            </w:sdt>
          </w:p>
        </w:tc>
      </w:tr>
      <w:tr w:rsidR="00483AF5" w:rsidTr="00483AF5">
        <w:trPr>
          <w:trHeight w:val="529"/>
          <w:jc w:val="left"/>
        </w:trPr>
        <w:tc>
          <w:tcPr>
            <w:tcW w:w="3240" w:type="dxa"/>
          </w:tcPr>
          <w:p w:rsidR="00483AF5" w:rsidRPr="00C34052" w:rsidRDefault="00483AF5" w:rsidP="00483AF5">
            <w:pPr>
              <w:jc w:val="left"/>
              <w:rPr>
                <w:rFonts w:ascii="Arial" w:hAnsi="Arial" w:cs="Arial"/>
                <w:lang w:val="haw-US"/>
              </w:rPr>
            </w:pPr>
            <w:r>
              <w:rPr>
                <w:lang w:val="haw-US"/>
              </w:rPr>
              <w:t xml:space="preserve">6 additional traffic cones for </w:t>
            </w:r>
            <w:r w:rsidR="00066ED7">
              <w:rPr>
                <w:lang w:val="haw-US"/>
              </w:rPr>
              <w:t xml:space="preserve">placement at </w:t>
            </w:r>
            <w:bookmarkStart w:id="0" w:name="_GoBack"/>
            <w:bookmarkEnd w:id="0"/>
            <w:r w:rsidR="00C34052" w:rsidRPr="00C34052">
              <w:rPr>
                <w:rFonts w:asciiTheme="majorHAnsi" w:hAnsiTheme="majorHAnsi"/>
                <w:lang w:val="haw-US"/>
              </w:rPr>
              <w:t>Nā</w:t>
            </w:r>
            <w:r w:rsidR="00C34052" w:rsidRPr="00C34052">
              <w:rPr>
                <w:rFonts w:ascii="Arial" w:hAnsi="Arial" w:cs="Arial"/>
                <w:lang w:val="haw-US"/>
              </w:rPr>
              <w:t>ʻ</w:t>
            </w:r>
            <w:r w:rsidR="00C34052" w:rsidRPr="00C34052">
              <w:rPr>
                <w:rFonts w:asciiTheme="majorHAnsi" w:hAnsiTheme="majorHAnsi" w:cs="Arial"/>
                <w:lang w:val="haw-US"/>
              </w:rPr>
              <w:t>ili</w:t>
            </w:r>
            <w:r w:rsidR="00C34052" w:rsidRPr="00C34052">
              <w:rPr>
                <w:rFonts w:ascii="Arial" w:hAnsi="Arial" w:cs="Arial"/>
                <w:lang w:val="haw-US"/>
              </w:rPr>
              <w:t>ʻ</w:t>
            </w:r>
            <w:r w:rsidR="00C34052" w:rsidRPr="00C34052">
              <w:rPr>
                <w:rFonts w:asciiTheme="majorHAnsi" w:hAnsiTheme="majorHAnsi" w:cs="Arial"/>
                <w:lang w:val="haw-US"/>
              </w:rPr>
              <w:t>ilihaele and Waikamoi.</w:t>
            </w:r>
            <w:r w:rsidR="00C34052">
              <w:rPr>
                <w:rFonts w:ascii="Arial" w:hAnsi="Arial" w:cs="Arial"/>
                <w:lang w:val="haw-US"/>
              </w:rPr>
              <w:t xml:space="preserve"> </w:t>
            </w:r>
          </w:p>
        </w:tc>
        <w:tc>
          <w:tcPr>
            <w:tcW w:w="3240" w:type="dxa"/>
          </w:tcPr>
          <w:p w:rsidR="00483AF5" w:rsidRDefault="00483AF5" w:rsidP="002B3B35">
            <w:sdt>
              <w:sdtPr>
                <w:id w:val="366349057"/>
                <w:placeholder>
                  <w:docPart w:val="17A589B52B46F646B919EEF32138D529"/>
                </w:placeholder>
                <w:showingPlcHdr/>
                <w15:appearance w15:val="hidden"/>
              </w:sdtPr>
              <w:sdtContent>
                <w:r w:rsidRPr="002B3B35">
                  <w:t>99.99</w:t>
                </w:r>
              </w:sdtContent>
            </w:sdt>
            <w:r>
              <w:t xml:space="preserve"> </w:t>
            </w:r>
          </w:p>
        </w:tc>
        <w:tc>
          <w:tcPr>
            <w:tcW w:w="1800" w:type="dxa"/>
          </w:tcPr>
          <w:p w:rsidR="00483AF5" w:rsidRDefault="00483AF5" w:rsidP="002B3B35">
            <w:sdt>
              <w:sdtPr>
                <w:id w:val="371351225"/>
                <w:placeholder>
                  <w:docPart w:val="3D968A5F41D8574BBC998D8A8256122F"/>
                </w:placeholder>
                <w:showingPlcHdr/>
                <w15:appearance w15:val="hidden"/>
              </w:sdtPr>
              <w:sdtContent>
                <w:r w:rsidRPr="002B3B35">
                  <w:t>99.99</w:t>
                </w:r>
              </w:sdtContent>
            </w:sdt>
            <w:r>
              <w:t xml:space="preserve"> </w:t>
            </w:r>
          </w:p>
        </w:tc>
      </w:tr>
      <w:tr w:rsidR="00483AF5" w:rsidTr="00483AF5">
        <w:trPr>
          <w:trHeight w:val="529"/>
          <w:jc w:val="left"/>
        </w:trPr>
        <w:tc>
          <w:tcPr>
            <w:tcW w:w="3240" w:type="dxa"/>
          </w:tcPr>
          <w:p w:rsidR="00483AF5" w:rsidRDefault="00483AF5" w:rsidP="00483AF5">
            <w:pPr>
              <w:jc w:val="left"/>
              <w:rPr>
                <w:lang w:val="haw-US"/>
              </w:rPr>
            </w:pPr>
            <w:r>
              <w:rPr>
                <w:lang w:val="haw-US"/>
              </w:rPr>
              <w:t>Contracted services by Jane Smith:</w:t>
            </w:r>
          </w:p>
          <w:p w:rsidR="00483AF5" w:rsidRDefault="00483AF5" w:rsidP="00483AF5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haw-US"/>
              </w:rPr>
            </w:pPr>
            <w:r>
              <w:rPr>
                <w:lang w:val="haw-US"/>
              </w:rPr>
              <w:t>Developed job description and Site Steward scripts (x hours)</w:t>
            </w:r>
          </w:p>
          <w:p w:rsidR="00483AF5" w:rsidRDefault="00483AF5" w:rsidP="00483AF5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haw-US"/>
              </w:rPr>
            </w:pPr>
            <w:r>
              <w:rPr>
                <w:lang w:val="haw-US"/>
              </w:rPr>
              <w:t>Conducted interviews with six applicants (x hours)</w:t>
            </w:r>
          </w:p>
          <w:p w:rsidR="00483AF5" w:rsidRDefault="00483AF5" w:rsidP="00483AF5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haw-US"/>
              </w:rPr>
            </w:pPr>
            <w:r>
              <w:rPr>
                <w:lang w:val="haw-US"/>
              </w:rPr>
              <w:t>Orientation and training development for Site Stewards (x hours)</w:t>
            </w:r>
          </w:p>
          <w:p w:rsidR="00483AF5" w:rsidRDefault="00483AF5" w:rsidP="00483AF5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haw-US"/>
              </w:rPr>
            </w:pPr>
            <w:r>
              <w:rPr>
                <w:lang w:val="haw-US"/>
              </w:rPr>
              <w:t xml:space="preserve">Conducted training </w:t>
            </w:r>
          </w:p>
          <w:p w:rsidR="00483AF5" w:rsidRDefault="00483AF5" w:rsidP="00483AF5">
            <w:pPr>
              <w:pStyle w:val="ListParagraph"/>
              <w:jc w:val="left"/>
              <w:rPr>
                <w:lang w:val="haw-US"/>
              </w:rPr>
            </w:pPr>
            <w:r>
              <w:rPr>
                <w:lang w:val="haw-US"/>
              </w:rPr>
              <w:t>(x hours)</w:t>
            </w:r>
          </w:p>
          <w:p w:rsidR="00483AF5" w:rsidRPr="00483AF5" w:rsidRDefault="00483AF5" w:rsidP="00483AF5">
            <w:pPr>
              <w:pStyle w:val="ListParagraph"/>
              <w:jc w:val="left"/>
              <w:rPr>
                <w:lang w:val="haw-US"/>
              </w:rPr>
            </w:pPr>
          </w:p>
        </w:tc>
        <w:tc>
          <w:tcPr>
            <w:tcW w:w="3240" w:type="dxa"/>
          </w:tcPr>
          <w:p w:rsidR="00483AF5" w:rsidRPr="00483AF5" w:rsidRDefault="00483AF5" w:rsidP="00CF1E1B">
            <w:pPr>
              <w:pStyle w:val="Amount"/>
              <w:rPr>
                <w:lang w:val="haw-US"/>
              </w:rPr>
            </w:pPr>
            <w:r>
              <w:rPr>
                <w:lang w:val="haw-US"/>
              </w:rPr>
              <w:t>Total hours @ rate of pay</w:t>
            </w:r>
          </w:p>
        </w:tc>
        <w:tc>
          <w:tcPr>
            <w:tcW w:w="1800" w:type="dxa"/>
          </w:tcPr>
          <w:p w:rsidR="00483AF5" w:rsidRPr="00483AF5" w:rsidRDefault="00014890" w:rsidP="00CF1E1B">
            <w:pPr>
              <w:pStyle w:val="Amount"/>
              <w:rPr>
                <w:lang w:val="haw-US"/>
              </w:rPr>
            </w:pPr>
            <w:r>
              <w:rPr>
                <w:lang w:val="haw-US"/>
              </w:rPr>
              <w:t>$100.00</w:t>
            </w:r>
          </w:p>
        </w:tc>
      </w:tr>
      <w:tr w:rsidR="00483AF5" w:rsidTr="00483AF5">
        <w:trPr>
          <w:trHeight w:val="529"/>
          <w:jc w:val="left"/>
        </w:trPr>
        <w:tc>
          <w:tcPr>
            <w:tcW w:w="3240" w:type="dxa"/>
          </w:tcPr>
          <w:p w:rsidR="00483AF5" w:rsidRDefault="00483AF5" w:rsidP="00CF1E1B"/>
        </w:tc>
        <w:tc>
          <w:tcPr>
            <w:tcW w:w="3240" w:type="dxa"/>
          </w:tcPr>
          <w:p w:rsidR="00483AF5" w:rsidRDefault="00483AF5" w:rsidP="00CF1E1B">
            <w:pPr>
              <w:pStyle w:val="Amount"/>
            </w:pPr>
          </w:p>
        </w:tc>
        <w:tc>
          <w:tcPr>
            <w:tcW w:w="1800" w:type="dxa"/>
          </w:tcPr>
          <w:p w:rsidR="00483AF5" w:rsidRDefault="00483AF5" w:rsidP="00CF1E1B">
            <w:pPr>
              <w:pStyle w:val="Amount"/>
            </w:pPr>
          </w:p>
        </w:tc>
      </w:tr>
      <w:tr w:rsidR="00483AF5" w:rsidTr="00483AF5">
        <w:trPr>
          <w:trHeight w:val="529"/>
          <w:jc w:val="left"/>
        </w:trPr>
        <w:tc>
          <w:tcPr>
            <w:tcW w:w="6480" w:type="dxa"/>
            <w:gridSpan w:val="2"/>
            <w:tcBorders>
              <w:left w:val="nil"/>
              <w:bottom w:val="nil"/>
            </w:tcBorders>
            <w:tcMar>
              <w:left w:w="115" w:type="dxa"/>
              <w:right w:w="144" w:type="dxa"/>
            </w:tcMar>
          </w:tcPr>
          <w:p w:rsidR="00483AF5" w:rsidRPr="002B3B35" w:rsidRDefault="00483AF5" w:rsidP="002B3B35">
            <w:pPr>
              <w:pStyle w:val="Heading2"/>
              <w:outlineLvl w:val="1"/>
            </w:pPr>
            <w:sdt>
              <w:sdtPr>
                <w:id w:val="-1374305475"/>
                <w:placeholder>
                  <w:docPart w:val="781E1B01B8A4BC4189FC8812D95EB571"/>
                </w:placeholder>
                <w:showingPlcHdr/>
                <w15:appearance w15:val="hidden"/>
              </w:sdtPr>
              <w:sdtContent>
                <w:r w:rsidRPr="002B3B35">
                  <w:t>Subtotal</w:t>
                </w:r>
              </w:sdtContent>
            </w:sdt>
          </w:p>
        </w:tc>
        <w:tc>
          <w:tcPr>
            <w:tcW w:w="1800" w:type="dxa"/>
          </w:tcPr>
          <w:p w:rsidR="00483AF5" w:rsidRPr="002B3B35" w:rsidRDefault="00483AF5" w:rsidP="002B3B35">
            <w:pPr>
              <w:pStyle w:val="Amount"/>
            </w:pPr>
            <w:sdt>
              <w:sdtPr>
                <w:id w:val="1354756743"/>
                <w:placeholder>
                  <w:docPart w:val="1971BB994B0D21489BBDBC5A2996C342"/>
                </w:placeholder>
                <w15:appearance w15:val="hidden"/>
              </w:sdtPr>
              <w:sdtContent>
                <w:r w:rsidR="00014890">
                  <w:rPr>
                    <w:lang w:val="haw-US"/>
                  </w:rPr>
                  <w:t>$199.99</w:t>
                </w:r>
              </w:sdtContent>
            </w:sdt>
            <w:r w:rsidRPr="002B3B35">
              <w:t xml:space="preserve"> </w:t>
            </w:r>
          </w:p>
        </w:tc>
      </w:tr>
      <w:tr w:rsidR="00483AF5" w:rsidTr="00483AF5">
        <w:trPr>
          <w:trHeight w:val="529"/>
          <w:jc w:val="left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</w:tcBorders>
            <w:tcMar>
              <w:left w:w="115" w:type="dxa"/>
              <w:right w:w="144" w:type="dxa"/>
            </w:tcMar>
          </w:tcPr>
          <w:p w:rsidR="00483AF5" w:rsidRPr="0049045D" w:rsidRDefault="00483AF5" w:rsidP="00CF1E1B">
            <w:pPr>
              <w:pStyle w:val="Total"/>
            </w:pPr>
            <w:sdt>
              <w:sdtPr>
                <w:id w:val="456000074"/>
                <w:placeholder>
                  <w:docPart w:val="4506CC17F3150341AEAEB5343422A47E"/>
                </w:placeholder>
                <w:showingPlcHdr/>
                <w15:appearance w15:val="hidden"/>
              </w:sdtPr>
              <w:sdtContent>
                <w:r w:rsidRPr="002B3B35">
                  <w:t>TOTAL DUE</w:t>
                </w:r>
              </w:sdtContent>
            </w:sdt>
          </w:p>
        </w:tc>
        <w:tc>
          <w:tcPr>
            <w:tcW w:w="1800" w:type="dxa"/>
          </w:tcPr>
          <w:p w:rsidR="00483AF5" w:rsidRPr="002B3B35" w:rsidRDefault="00483AF5" w:rsidP="002B3B35">
            <w:pPr>
              <w:pStyle w:val="Amount"/>
            </w:pPr>
            <w:sdt>
              <w:sdtPr>
                <w:id w:val="1697276589"/>
                <w:placeholder>
                  <w:docPart w:val="128FC824CA09934BB71BF3F5BFB922BA"/>
                </w:placeholder>
                <w15:appearance w15:val="hidden"/>
              </w:sdtPr>
              <w:sdtContent>
                <w:r w:rsidR="00014890">
                  <w:rPr>
                    <w:lang w:val="haw-US"/>
                  </w:rPr>
                  <w:t>$199.99</w:t>
                </w:r>
              </w:sdtContent>
            </w:sdt>
            <w:r w:rsidRPr="002B3B35">
              <w:t xml:space="preserve"> </w:t>
            </w:r>
          </w:p>
        </w:tc>
      </w:tr>
    </w:tbl>
    <w:p w:rsidR="00837ECD" w:rsidRPr="00837ECD" w:rsidRDefault="00837ECD" w:rsidP="002B3B35"/>
    <w:sectPr w:rsidR="00837ECD" w:rsidRPr="00837ECD" w:rsidSect="002B3B35">
      <w:pgSz w:w="12240" w:h="15840"/>
      <w:pgMar w:top="720" w:right="1080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11" w:rsidRDefault="00E17011">
      <w:pPr>
        <w:spacing w:line="240" w:lineRule="auto"/>
      </w:pPr>
      <w:r>
        <w:separator/>
      </w:r>
    </w:p>
    <w:p w:rsidR="00E17011" w:rsidRDefault="00E17011"/>
  </w:endnote>
  <w:endnote w:type="continuationSeparator" w:id="0">
    <w:p w:rsidR="00E17011" w:rsidRDefault="00E17011">
      <w:pPr>
        <w:spacing w:line="240" w:lineRule="auto"/>
      </w:pPr>
      <w:r>
        <w:continuationSeparator/>
      </w:r>
    </w:p>
    <w:p w:rsidR="00E17011" w:rsidRDefault="00E17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11" w:rsidRDefault="00E17011">
      <w:pPr>
        <w:spacing w:line="240" w:lineRule="auto"/>
      </w:pPr>
      <w:r>
        <w:separator/>
      </w:r>
    </w:p>
    <w:p w:rsidR="00E17011" w:rsidRDefault="00E17011"/>
  </w:footnote>
  <w:footnote w:type="continuationSeparator" w:id="0">
    <w:p w:rsidR="00E17011" w:rsidRDefault="00E17011">
      <w:pPr>
        <w:spacing w:line="240" w:lineRule="auto"/>
      </w:pPr>
      <w:r>
        <w:continuationSeparator/>
      </w:r>
    </w:p>
    <w:p w:rsidR="00E17011" w:rsidRDefault="00E170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37AE0"/>
    <w:multiLevelType w:val="hybridMultilevel"/>
    <w:tmpl w:val="81BE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F5"/>
    <w:rsid w:val="00005E80"/>
    <w:rsid w:val="00014890"/>
    <w:rsid w:val="00055AF8"/>
    <w:rsid w:val="00066ED7"/>
    <w:rsid w:val="000A35CF"/>
    <w:rsid w:val="000A4F27"/>
    <w:rsid w:val="000E3B9B"/>
    <w:rsid w:val="00104133"/>
    <w:rsid w:val="0016751C"/>
    <w:rsid w:val="001B48BA"/>
    <w:rsid w:val="001E715A"/>
    <w:rsid w:val="001F1877"/>
    <w:rsid w:val="002101FC"/>
    <w:rsid w:val="0023477D"/>
    <w:rsid w:val="002464B9"/>
    <w:rsid w:val="002558FA"/>
    <w:rsid w:val="002917CA"/>
    <w:rsid w:val="002A2D7F"/>
    <w:rsid w:val="002B3B35"/>
    <w:rsid w:val="002E2334"/>
    <w:rsid w:val="00323F56"/>
    <w:rsid w:val="00340EB7"/>
    <w:rsid w:val="00360420"/>
    <w:rsid w:val="003667F4"/>
    <w:rsid w:val="003B2AF8"/>
    <w:rsid w:val="003E09EB"/>
    <w:rsid w:val="00411211"/>
    <w:rsid w:val="00483AF5"/>
    <w:rsid w:val="0049045D"/>
    <w:rsid w:val="004F39FD"/>
    <w:rsid w:val="00550E0E"/>
    <w:rsid w:val="00590504"/>
    <w:rsid w:val="005E4663"/>
    <w:rsid w:val="00616194"/>
    <w:rsid w:val="00687D64"/>
    <w:rsid w:val="006A3739"/>
    <w:rsid w:val="006C347C"/>
    <w:rsid w:val="0074456D"/>
    <w:rsid w:val="007577D4"/>
    <w:rsid w:val="007633A6"/>
    <w:rsid w:val="00793AFB"/>
    <w:rsid w:val="007D3668"/>
    <w:rsid w:val="008013D8"/>
    <w:rsid w:val="00802E94"/>
    <w:rsid w:val="008049DB"/>
    <w:rsid w:val="008140A5"/>
    <w:rsid w:val="00822559"/>
    <w:rsid w:val="00837ECD"/>
    <w:rsid w:val="0085068A"/>
    <w:rsid w:val="00895598"/>
    <w:rsid w:val="008C6DD2"/>
    <w:rsid w:val="008D78D3"/>
    <w:rsid w:val="00907574"/>
    <w:rsid w:val="00912FE7"/>
    <w:rsid w:val="00934F6F"/>
    <w:rsid w:val="00965089"/>
    <w:rsid w:val="00966901"/>
    <w:rsid w:val="00981A82"/>
    <w:rsid w:val="009E48CB"/>
    <w:rsid w:val="00A93410"/>
    <w:rsid w:val="00AD5CD5"/>
    <w:rsid w:val="00AE1839"/>
    <w:rsid w:val="00AF3308"/>
    <w:rsid w:val="00B46F8C"/>
    <w:rsid w:val="00B55ABE"/>
    <w:rsid w:val="00B64330"/>
    <w:rsid w:val="00B6553F"/>
    <w:rsid w:val="00B76A92"/>
    <w:rsid w:val="00B94BB4"/>
    <w:rsid w:val="00BB4862"/>
    <w:rsid w:val="00BB7411"/>
    <w:rsid w:val="00BE23D6"/>
    <w:rsid w:val="00BF2506"/>
    <w:rsid w:val="00C3067E"/>
    <w:rsid w:val="00C34052"/>
    <w:rsid w:val="00C47CCF"/>
    <w:rsid w:val="00C85F6F"/>
    <w:rsid w:val="00CD1D7E"/>
    <w:rsid w:val="00CE7F7E"/>
    <w:rsid w:val="00CF07F2"/>
    <w:rsid w:val="00CF1E1B"/>
    <w:rsid w:val="00D14A78"/>
    <w:rsid w:val="00D2203C"/>
    <w:rsid w:val="00D33C94"/>
    <w:rsid w:val="00D756D4"/>
    <w:rsid w:val="00D934CD"/>
    <w:rsid w:val="00DD1F67"/>
    <w:rsid w:val="00DD6CB4"/>
    <w:rsid w:val="00E1618E"/>
    <w:rsid w:val="00E17011"/>
    <w:rsid w:val="00E9657B"/>
    <w:rsid w:val="00EA4C0B"/>
    <w:rsid w:val="00F30ED8"/>
    <w:rsid w:val="00F55CCF"/>
    <w:rsid w:val="00FB740F"/>
    <w:rsid w:val="00FB7708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3D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E1B"/>
    <w:rPr>
      <w:spacing w:val="4"/>
      <w:sz w:val="20"/>
    </w:rPr>
  </w:style>
  <w:style w:type="paragraph" w:styleId="Heading1">
    <w:name w:val="heading 1"/>
    <w:basedOn w:val="Normal"/>
    <w:link w:val="Heading1Char"/>
    <w:uiPriority w:val="1"/>
    <w:qFormat/>
    <w:rsid w:val="00CF1E1B"/>
    <w:pPr>
      <w:outlineLvl w:val="0"/>
    </w:pPr>
    <w:rPr>
      <w:rFonts w:asciiTheme="majorHAnsi" w:hAnsiTheme="majorHAnsi" w:cs="Times New Roman (Body CS)"/>
      <w:b/>
      <w:caps/>
      <w:color w:val="717610" w:themeColor="accent5" w:themeShade="BF"/>
      <w:sz w:val="92"/>
    </w:rPr>
  </w:style>
  <w:style w:type="paragraph" w:styleId="Heading2">
    <w:name w:val="heading 2"/>
    <w:basedOn w:val="Normal"/>
    <w:link w:val="Heading2Char"/>
    <w:uiPriority w:val="1"/>
    <w:qFormat/>
    <w:rsid w:val="002B3B35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rsid w:val="00912FE7"/>
    <w:pPr>
      <w:outlineLvl w:val="2"/>
    </w:pPr>
    <w:rPr>
      <w:b/>
      <w:caps/>
      <w:szCs w:val="1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0E3B9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6DC2BC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sid w:val="00CF1E1B"/>
    <w:rPr>
      <w:rFonts w:asciiTheme="majorHAnsi" w:hAnsiTheme="majorHAnsi" w:cs="Times New Roman (Body CS)"/>
      <w:b/>
      <w:caps/>
      <w:color w:val="717610" w:themeColor="accent5" w:themeShade="BF"/>
      <w:spacing w:val="4"/>
      <w:sz w:val="92"/>
    </w:rPr>
  </w:style>
  <w:style w:type="character" w:customStyle="1" w:styleId="Heading2Char">
    <w:name w:val="Heading 2 Char"/>
    <w:basedOn w:val="DefaultParagraphFont"/>
    <w:link w:val="Heading2"/>
    <w:uiPriority w:val="1"/>
    <w:rsid w:val="002B3B35"/>
    <w:rPr>
      <w:spacing w:val="4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912FE7"/>
    <w:rPr>
      <w:b/>
      <w:caps/>
      <w:spacing w:val="4"/>
      <w:sz w:val="20"/>
      <w:szCs w:val="16"/>
    </w:rPr>
  </w:style>
  <w:style w:type="paragraph" w:customStyle="1" w:styleId="Amount">
    <w:name w:val="Amount"/>
    <w:basedOn w:val="Normal"/>
    <w:uiPriority w:val="6"/>
    <w:qFormat/>
    <w:rsid w:val="002B3B35"/>
    <w:pPr>
      <w:jc w:val="center"/>
    </w:pPr>
    <w:rPr>
      <w:szCs w:val="20"/>
    </w:rPr>
  </w:style>
  <w:style w:type="paragraph" w:customStyle="1" w:styleId="Instructions">
    <w:name w:val="Instructions"/>
    <w:basedOn w:val="Normal"/>
    <w:uiPriority w:val="8"/>
    <w:semiHidden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semiHidden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semiHidden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49045D"/>
    <w:pPr>
      <w:spacing w:after="400"/>
      <w:contextualSpacing/>
    </w:pPr>
    <w:rPr>
      <w:rFonts w:asciiTheme="majorHAnsi" w:eastAsiaTheme="majorEastAsia" w:hAnsiTheme="majorHAnsi" w:cstheme="majorBidi"/>
      <w:color w:val="878787" w:themeColor="accent2" w:themeShade="BF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49045D"/>
    <w:rPr>
      <w:rFonts w:asciiTheme="majorHAnsi" w:eastAsiaTheme="majorEastAsia" w:hAnsiTheme="majorHAnsi" w:cstheme="majorBidi"/>
      <w:color w:val="878787" w:themeColor="accent2" w:themeShade="BF"/>
      <w:spacing w:val="4"/>
      <w:kern w:val="28"/>
      <w:sz w:val="52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FC"/>
    <w:rPr>
      <w:spacing w:val="4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FC"/>
    <w:rPr>
      <w:spacing w:val="4"/>
      <w:sz w:val="20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semiHidden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01FC"/>
    <w:rPr>
      <w:rFonts w:asciiTheme="majorHAnsi" w:eastAsiaTheme="majorEastAsia" w:hAnsiTheme="majorHAnsi" w:cstheme="majorBidi"/>
      <w:iCs/>
      <w:caps/>
      <w:spacing w:val="4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01FC"/>
    <w:rPr>
      <w:rFonts w:asciiTheme="majorHAnsi" w:eastAsiaTheme="majorEastAsia" w:hAnsiTheme="majorHAnsi" w:cstheme="majorBidi"/>
      <w:color w:val="6DC2BC" w:themeColor="accent1" w:themeShade="BF"/>
      <w:spacing w:val="4"/>
      <w:sz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01FC"/>
    <w:rPr>
      <w:rFonts w:asciiTheme="majorHAnsi" w:eastAsiaTheme="majorEastAsia" w:hAnsiTheme="majorHAnsi" w:cstheme="majorBidi"/>
      <w:color w:val="3B8E88" w:themeColor="accent1" w:themeShade="7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01FC"/>
    <w:rPr>
      <w:rFonts w:asciiTheme="majorHAnsi" w:eastAsiaTheme="majorEastAsia" w:hAnsiTheme="majorHAnsi" w:cstheme="majorBidi"/>
      <w:i/>
      <w:iCs/>
      <w:color w:val="3B8E88" w:themeColor="accent1" w:themeShade="7F"/>
      <w:spacing w:val="4"/>
      <w:sz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01FC"/>
    <w:rPr>
      <w:rFonts w:asciiTheme="majorHAnsi" w:eastAsiaTheme="majorEastAsia" w:hAnsiTheme="majorHAnsi" w:cstheme="majorBidi"/>
      <w:color w:val="272727" w:themeColor="text1" w:themeTint="D8"/>
      <w:spacing w:val="4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01F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6DC2BC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6DC2BC" w:themeColor="accent1" w:themeShade="BF"/>
        <w:left w:val="single" w:sz="2" w:space="10" w:color="6DC2BC" w:themeColor="accent1" w:themeShade="BF"/>
        <w:bottom w:val="single" w:sz="2" w:space="10" w:color="6DC2BC" w:themeColor="accent1" w:themeShade="BF"/>
        <w:right w:val="single" w:sz="2" w:space="10" w:color="6DC2BC" w:themeColor="accent1" w:themeShade="BF"/>
      </w:pBdr>
      <w:ind w:left="1152" w:right="1152"/>
    </w:pPr>
    <w:rPr>
      <w:i/>
      <w:iCs/>
      <w:color w:val="6DC2BC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2B3B35"/>
    <w:pPr>
      <w:jc w:val="center"/>
    </w:pPr>
    <w:tblPr>
      <w:tblStyleRowBandSize w:val="1"/>
      <w:jc w:val="center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DFCE61" w:themeColor="accent6"/>
        <w:insideV w:val="single" w:sz="4" w:space="0" w:color="DFCE61" w:themeColor="accent6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single" w:sz="4" w:space="0" w:color="DFCE61" w:themeColor="accent6"/>
          <w:insideV w:val="single" w:sz="4" w:space="0" w:color="DFCE61" w:themeColor="accent6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DFCE61" w:themeColor="accent6"/>
        </w:tcBorders>
      </w:tcPr>
    </w:tblStylePr>
    <w:tblStylePr w:type="firstCol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</w:tcBorders>
        <w:shd w:val="clear" w:color="808000" w:fill="auto"/>
      </w:tcPr>
    </w:tblStylePr>
    <w:tblStylePr w:type="band1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s">
    <w:name w:val="Headers"/>
    <w:basedOn w:val="Normal"/>
    <w:qFormat/>
    <w:rsid w:val="00687D64"/>
    <w:rPr>
      <w:b/>
      <w:caps/>
      <w:color w:val="4B4F0B" w:themeColor="accent5" w:themeShade="80"/>
      <w:szCs w:val="20"/>
    </w:rPr>
  </w:style>
  <w:style w:type="paragraph" w:customStyle="1" w:styleId="Invoice">
    <w:name w:val="Invoice"/>
    <w:basedOn w:val="Headers"/>
    <w:next w:val="Headers"/>
    <w:rsid w:val="00DD1F67"/>
    <w:rPr>
      <w:rFonts w:cs="Times New Roman (Body CS)"/>
      <w:color w:val="989F16" w:themeColor="accent5"/>
      <w:sz w:val="48"/>
      <w14:textFill>
        <w14:solidFill>
          <w14:schemeClr w14:val="accent5">
            <w14:lumMod w14:val="40000"/>
            <w14:lumOff w14:val="60000"/>
            <w14:lumMod w14:val="75000"/>
          </w14:schemeClr>
        </w14:solidFill>
      </w14:textFill>
    </w:rPr>
  </w:style>
  <w:style w:type="paragraph" w:customStyle="1" w:styleId="Total">
    <w:name w:val="Total"/>
    <w:basedOn w:val="Amount"/>
    <w:qFormat/>
    <w:rsid w:val="002B3B35"/>
    <w:pPr>
      <w:jc w:val="right"/>
    </w:pPr>
    <w:rPr>
      <w:b/>
      <w:bCs/>
      <w:color w:val="4B4F0B" w:themeColor="accent5" w:themeShade="80"/>
      <w:sz w:val="22"/>
    </w:rPr>
  </w:style>
  <w:style w:type="character" w:styleId="Emphasis">
    <w:name w:val="Emphasis"/>
    <w:uiPriority w:val="20"/>
    <w:qFormat/>
    <w:rsid w:val="00CF1E1B"/>
    <w:rPr>
      <w:b/>
      <w:i w:val="0"/>
      <w:iCs/>
    </w:rPr>
  </w:style>
  <w:style w:type="paragraph" w:styleId="ListParagraph">
    <w:name w:val="List Paragraph"/>
    <w:basedOn w:val="Normal"/>
    <w:uiPriority w:val="34"/>
    <w:unhideWhenUsed/>
    <w:qFormat/>
    <w:rsid w:val="0048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uidmap/Library/Containers/com.microsoft.Word/Data/Library/Application%20Support/Microsoft/Office/16.0/DTS/Search/%7b74FF4011-3C41-A74A-81E7-A8AA4D11BD45%7dtf6697812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7E42F645864545A0CC79D89C9CA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926C-1373-0D46-A3BB-6D2070430E50}"/>
      </w:docPartPr>
      <w:docPartBody>
        <w:p w:rsidR="00000000" w:rsidRDefault="0077574B">
          <w:pPr>
            <w:pStyle w:val="E37E42F645864545A0CC79D89C9CA6BB"/>
          </w:pPr>
          <w:r w:rsidRPr="00CF1E1B">
            <w:t>Invoice</w:t>
          </w:r>
        </w:p>
      </w:docPartBody>
    </w:docPart>
    <w:docPart>
      <w:docPartPr>
        <w:name w:val="C66563E44611F1459014D0F13AFF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C83D-1E77-4D47-8D9A-CEF7860A698F}"/>
      </w:docPartPr>
      <w:docPartBody>
        <w:p w:rsidR="00000000" w:rsidRDefault="0077574B">
          <w:pPr>
            <w:pStyle w:val="C66563E44611F1459014D0F13AFF34F9"/>
          </w:pPr>
          <w:r w:rsidRPr="00CF1E1B">
            <w:t>333 3</w:t>
          </w:r>
          <w:r w:rsidRPr="00CF1E1B">
            <w:rPr>
              <w:vertAlign w:val="superscript"/>
            </w:rPr>
            <w:t>rd</w:t>
          </w:r>
          <w:r w:rsidRPr="00CF1E1B">
            <w:t xml:space="preserve"> Ave</w:t>
          </w:r>
        </w:p>
      </w:docPartBody>
    </w:docPart>
    <w:docPart>
      <w:docPartPr>
        <w:name w:val="2F1190B8C0A1244198205001F237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1601-2E8A-3947-8BDD-859A42C69EEA}"/>
      </w:docPartPr>
      <w:docPartBody>
        <w:p w:rsidR="00000000" w:rsidRDefault="0077574B">
          <w:pPr>
            <w:pStyle w:val="2F1190B8C0A1244198205001F2375A23"/>
          </w:pPr>
          <w:r w:rsidRPr="00FC1A3C">
            <w:t>Invoice #</w:t>
          </w:r>
        </w:p>
      </w:docPartBody>
    </w:docPart>
    <w:docPart>
      <w:docPartPr>
        <w:name w:val="8744091489312A4C85DC6FB9FA56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77FF-B6BE-9F45-8183-6D45F2D6731F}"/>
      </w:docPartPr>
      <w:docPartBody>
        <w:p w:rsidR="00000000" w:rsidRDefault="0077574B">
          <w:pPr>
            <w:pStyle w:val="8744091489312A4C85DC6FB9FA562B33"/>
          </w:pPr>
          <w:r w:rsidRPr="00FC1A3C">
            <w:t>100</w:t>
          </w:r>
        </w:p>
      </w:docPartBody>
    </w:docPart>
    <w:docPart>
      <w:docPartPr>
        <w:name w:val="5A7E9AB0AFFF964CB9F9F40CF02E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4AD6-A17B-FC43-828E-B256A4D367FE}"/>
      </w:docPartPr>
      <w:docPartBody>
        <w:p w:rsidR="00000000" w:rsidRDefault="0077574B">
          <w:pPr>
            <w:pStyle w:val="5A7E9AB0AFFF964CB9F9F40CF02E6708"/>
          </w:pPr>
          <w:r w:rsidRPr="002B3B35">
            <w:t>Date:</w:t>
          </w:r>
        </w:p>
      </w:docPartBody>
    </w:docPart>
    <w:docPart>
      <w:docPartPr>
        <w:name w:val="4B864BC65923BB4A96A4C1402FF7D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D15A-F548-E142-9751-E76376FAFA33}"/>
      </w:docPartPr>
      <w:docPartBody>
        <w:p w:rsidR="00000000" w:rsidRDefault="0077574B">
          <w:pPr>
            <w:pStyle w:val="4B864BC65923BB4A96A4C1402FF7D928"/>
          </w:pPr>
          <w:r w:rsidRPr="00CF1E1B">
            <w:t>1/30/23</w:t>
          </w:r>
        </w:p>
      </w:docPartBody>
    </w:docPart>
    <w:docPart>
      <w:docPartPr>
        <w:name w:val="6790DE904F27724E81440E73598A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0FA6-4235-B34E-A821-CD80E3F3CF45}"/>
      </w:docPartPr>
      <w:docPartBody>
        <w:p w:rsidR="00000000" w:rsidRDefault="0077574B">
          <w:pPr>
            <w:pStyle w:val="6790DE904F27724E81440E73598AD5DD"/>
          </w:pPr>
          <w:r w:rsidRPr="00CF1E1B">
            <w:t>Purchased by:</w:t>
          </w:r>
        </w:p>
      </w:docPartBody>
    </w:docPart>
    <w:docPart>
      <w:docPartPr>
        <w:name w:val="A859491BF6E6F349AF2A86A9D0EF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EB3F-9081-6246-8EA2-6E8AA6ED6272}"/>
      </w:docPartPr>
      <w:docPartBody>
        <w:p w:rsidR="00000000" w:rsidRDefault="0077574B">
          <w:pPr>
            <w:pStyle w:val="A859491BF6E6F349AF2A86A9D0EFBCC5"/>
          </w:pPr>
          <w:r w:rsidRPr="00CF1E1B">
            <w:t>Liane Cormier</w:t>
          </w:r>
        </w:p>
      </w:docPartBody>
    </w:docPart>
    <w:docPart>
      <w:docPartPr>
        <w:name w:val="1223AE5F70399F45A932782A8304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173C-FB0E-934F-A044-005A9A35CDE0}"/>
      </w:docPartPr>
      <w:docPartBody>
        <w:p w:rsidR="00000000" w:rsidRDefault="0077574B">
          <w:pPr>
            <w:pStyle w:val="1223AE5F70399F45A932782A830478CD"/>
          </w:pPr>
          <w:r w:rsidRPr="00CF1E1B">
            <w:t xml:space="preserve">4321 </w:t>
          </w:r>
          <w:r w:rsidRPr="00CF1E1B">
            <w:t>Maplewood Ave</w:t>
          </w:r>
        </w:p>
      </w:docPartBody>
    </w:docPart>
    <w:docPart>
      <w:docPartPr>
        <w:name w:val="E728AD593562C040ACBF32BD3715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8E45-81BE-FF45-AF3A-54DE931D7A3B}"/>
      </w:docPartPr>
      <w:docPartBody>
        <w:p w:rsidR="00000000" w:rsidRDefault="0077574B">
          <w:pPr>
            <w:pStyle w:val="E728AD593562C040ACBF32BD37159A29"/>
          </w:pPr>
          <w:r w:rsidRPr="00CF1E1B">
            <w:t>Phone:</w:t>
          </w:r>
        </w:p>
      </w:docPartBody>
    </w:docPart>
    <w:docPart>
      <w:docPartPr>
        <w:name w:val="8DCD6636DD21CD41AA48528EB555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5747-0BB8-9241-84DC-775D4844AC9D}"/>
      </w:docPartPr>
      <w:docPartBody>
        <w:p w:rsidR="00000000" w:rsidRDefault="0077574B">
          <w:pPr>
            <w:pStyle w:val="8DCD6636DD21CD41AA48528EB555DD38"/>
          </w:pPr>
          <w:r w:rsidRPr="00CF1E1B">
            <w:t>111-222-3333</w:t>
          </w:r>
        </w:p>
      </w:docPartBody>
    </w:docPart>
    <w:docPart>
      <w:docPartPr>
        <w:name w:val="091624DA21E0764289CA45F31F22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254F-14FA-DD4C-995F-645C735E9B38}"/>
      </w:docPartPr>
      <w:docPartBody>
        <w:p w:rsidR="00000000" w:rsidRDefault="0077574B">
          <w:pPr>
            <w:pStyle w:val="091624DA21E0764289CA45F31F22F8B9"/>
          </w:pPr>
          <w:r w:rsidRPr="00CF1E1B">
            <w:t>Liane Cormier</w:t>
          </w:r>
        </w:p>
      </w:docPartBody>
    </w:docPart>
    <w:docPart>
      <w:docPartPr>
        <w:name w:val="9DCFD11EAA93064AB1729BD1ED72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9417-DBB0-ED46-A5E0-EFEB75A7DA73}"/>
      </w:docPartPr>
      <w:docPartBody>
        <w:p w:rsidR="00000000" w:rsidRDefault="0077574B">
          <w:pPr>
            <w:pStyle w:val="9DCFD11EAA93064AB1729BD1ED72F793"/>
          </w:pPr>
          <w:r w:rsidRPr="00CF1E1B">
            <w:t>4321 Maplewood Ave</w:t>
          </w:r>
        </w:p>
      </w:docPartBody>
    </w:docPart>
    <w:docPart>
      <w:docPartPr>
        <w:name w:val="4C9C9383FEE94447BDFBF362B586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29CD-9F30-0944-A25E-01E662848B5F}"/>
      </w:docPartPr>
      <w:docPartBody>
        <w:p w:rsidR="00000000" w:rsidRDefault="0077574B">
          <w:pPr>
            <w:pStyle w:val="4C9C9383FEE94447BDFBF362B586F268"/>
          </w:pPr>
          <w:r w:rsidRPr="00CF1E1B">
            <w:t>Due upon receipt</w:t>
          </w:r>
        </w:p>
      </w:docPartBody>
    </w:docPart>
    <w:docPart>
      <w:docPartPr>
        <w:name w:val="A64B28F50933BA42BEC1849F1ACA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04B9-67A2-6141-A936-81DF6A6D33E3}"/>
      </w:docPartPr>
      <w:docPartBody>
        <w:p w:rsidR="00000000" w:rsidRDefault="00102E7E" w:rsidP="00102E7E">
          <w:pPr>
            <w:pStyle w:val="A64B28F50933BA42BEC1849F1ACA3734"/>
          </w:pPr>
          <w:r w:rsidRPr="00FC1A3C">
            <w:t>Description</w:t>
          </w:r>
        </w:p>
      </w:docPartBody>
    </w:docPart>
    <w:docPart>
      <w:docPartPr>
        <w:name w:val="4D69423F2FD0424E911668B99609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6E1C-9CD6-A24A-89AB-6EF331361F2F}"/>
      </w:docPartPr>
      <w:docPartBody>
        <w:p w:rsidR="00000000" w:rsidRDefault="00102E7E" w:rsidP="00102E7E">
          <w:pPr>
            <w:pStyle w:val="4D69423F2FD0424E911668B9960909B6"/>
          </w:pPr>
          <w:r w:rsidRPr="00FC1A3C">
            <w:t xml:space="preserve">Unit Price </w:t>
          </w:r>
        </w:p>
      </w:docPartBody>
    </w:docPart>
    <w:docPart>
      <w:docPartPr>
        <w:name w:val="93A3F7F70FF4F2498DE409F3A53B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EEC5-365B-F148-BD57-6BEA70CC7130}"/>
      </w:docPartPr>
      <w:docPartBody>
        <w:p w:rsidR="00000000" w:rsidRDefault="00102E7E" w:rsidP="00102E7E">
          <w:pPr>
            <w:pStyle w:val="93A3F7F70FF4F2498DE409F3A53BC2A9"/>
          </w:pPr>
          <w:r w:rsidRPr="00FC1A3C">
            <w:t>Total</w:t>
          </w:r>
        </w:p>
      </w:docPartBody>
    </w:docPart>
    <w:docPart>
      <w:docPartPr>
        <w:name w:val="17A589B52B46F646B919EEF32138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1625-F50C-3346-83CB-FAF02FFEF1C2}"/>
      </w:docPartPr>
      <w:docPartBody>
        <w:p w:rsidR="00000000" w:rsidRDefault="00102E7E" w:rsidP="00102E7E">
          <w:pPr>
            <w:pStyle w:val="17A589B52B46F646B919EEF32138D529"/>
          </w:pPr>
          <w:r w:rsidRPr="002B3B35">
            <w:t>99.99</w:t>
          </w:r>
        </w:p>
      </w:docPartBody>
    </w:docPart>
    <w:docPart>
      <w:docPartPr>
        <w:name w:val="3D968A5F41D8574BBC998D8A8256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B87A-1ADA-F945-8EF2-C3CD83B84387}"/>
      </w:docPartPr>
      <w:docPartBody>
        <w:p w:rsidR="00000000" w:rsidRDefault="00102E7E" w:rsidP="00102E7E">
          <w:pPr>
            <w:pStyle w:val="3D968A5F41D8574BBC998D8A8256122F"/>
          </w:pPr>
          <w:r w:rsidRPr="002B3B35">
            <w:t>99.99</w:t>
          </w:r>
        </w:p>
      </w:docPartBody>
    </w:docPart>
    <w:docPart>
      <w:docPartPr>
        <w:name w:val="781E1B01B8A4BC4189FC8812D95E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FA52-6853-BA4A-966A-D86AD32DDACC}"/>
      </w:docPartPr>
      <w:docPartBody>
        <w:p w:rsidR="00000000" w:rsidRDefault="00102E7E" w:rsidP="00102E7E">
          <w:pPr>
            <w:pStyle w:val="781E1B01B8A4BC4189FC8812D95EB571"/>
          </w:pPr>
          <w:r w:rsidRPr="002B3B35">
            <w:t>Subtotal</w:t>
          </w:r>
        </w:p>
      </w:docPartBody>
    </w:docPart>
    <w:docPart>
      <w:docPartPr>
        <w:name w:val="1971BB994B0D21489BBDBC5A299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5763-6A69-EC4B-B659-315B63002A10}"/>
      </w:docPartPr>
      <w:docPartBody>
        <w:p w:rsidR="00000000" w:rsidRDefault="00102E7E" w:rsidP="00102E7E">
          <w:pPr>
            <w:pStyle w:val="1971BB994B0D21489BBDBC5A2996C342"/>
          </w:pPr>
          <w:r w:rsidRPr="002B3B35">
            <w:t>99.99</w:t>
          </w:r>
        </w:p>
      </w:docPartBody>
    </w:docPart>
    <w:docPart>
      <w:docPartPr>
        <w:name w:val="4506CC17F3150341AEAEB5343422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1B750-5058-6747-90C6-F8A0A8EE4832}"/>
      </w:docPartPr>
      <w:docPartBody>
        <w:p w:rsidR="00000000" w:rsidRDefault="00102E7E" w:rsidP="00102E7E">
          <w:pPr>
            <w:pStyle w:val="4506CC17F3150341AEAEB5343422A47E"/>
          </w:pPr>
          <w:r w:rsidRPr="002B3B35">
            <w:t>TOTAL DUE</w:t>
          </w:r>
        </w:p>
      </w:docPartBody>
    </w:docPart>
    <w:docPart>
      <w:docPartPr>
        <w:name w:val="128FC824CA09934BB71BF3F5BFB9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54A0-A0EA-9B4C-8DE1-0F5A74841F39}"/>
      </w:docPartPr>
      <w:docPartBody>
        <w:p w:rsidR="00000000" w:rsidRDefault="00102E7E" w:rsidP="00102E7E">
          <w:pPr>
            <w:pStyle w:val="128FC824CA09934BB71BF3F5BFB922BA"/>
          </w:pPr>
          <w:r w:rsidRPr="002B3B35">
            <w:t>104.98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7E"/>
    <w:rsid w:val="00102E7E"/>
    <w:rsid w:val="007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02E7E"/>
    <w:pPr>
      <w:spacing w:line="264" w:lineRule="auto"/>
      <w:jc w:val="right"/>
      <w:outlineLvl w:val="1"/>
    </w:pPr>
    <w:rPr>
      <w:spacing w:val="4"/>
      <w:sz w:val="20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7E42F645864545A0CC79D89C9CA6BB">
    <w:name w:val="E37E42F645864545A0CC79D89C9CA6BB"/>
  </w:style>
  <w:style w:type="paragraph" w:customStyle="1" w:styleId="C66563E44611F1459014D0F13AFF34F9">
    <w:name w:val="C66563E44611F1459014D0F13AFF34F9"/>
  </w:style>
  <w:style w:type="paragraph" w:customStyle="1" w:styleId="CBD68844F1E71949B5D94F0076132D3E">
    <w:name w:val="CBD68844F1E71949B5D94F0076132D3E"/>
  </w:style>
  <w:style w:type="paragraph" w:customStyle="1" w:styleId="1F6B5F8706A6264A98E10583BD6CAD05">
    <w:name w:val="1F6B5F8706A6264A98E10583BD6CAD05"/>
  </w:style>
  <w:style w:type="paragraph" w:customStyle="1" w:styleId="F16868EB465F5141B7A7C85D3E47A1E3">
    <w:name w:val="F16868EB465F5141B7A7C85D3E47A1E3"/>
  </w:style>
  <w:style w:type="paragraph" w:customStyle="1" w:styleId="2F1190B8C0A1244198205001F2375A23">
    <w:name w:val="2F1190B8C0A1244198205001F2375A23"/>
  </w:style>
  <w:style w:type="paragraph" w:customStyle="1" w:styleId="8744091489312A4C85DC6FB9FA562B33">
    <w:name w:val="8744091489312A4C85DC6FB9FA562B33"/>
  </w:style>
  <w:style w:type="paragraph" w:customStyle="1" w:styleId="5A7E9AB0AFFF964CB9F9F40CF02E6708">
    <w:name w:val="5A7E9AB0AFFF964CB9F9F40CF02E6708"/>
  </w:style>
  <w:style w:type="paragraph" w:customStyle="1" w:styleId="4B864BC65923BB4A96A4C1402FF7D928">
    <w:name w:val="4B864BC65923BB4A96A4C1402FF7D928"/>
  </w:style>
  <w:style w:type="paragraph" w:customStyle="1" w:styleId="6790DE904F27724E81440E73598AD5DD">
    <w:name w:val="6790DE904F27724E81440E73598AD5DD"/>
  </w:style>
  <w:style w:type="paragraph" w:customStyle="1" w:styleId="A859491BF6E6F349AF2A86A9D0EFBCC5">
    <w:name w:val="A859491BF6E6F349AF2A86A9D0EFBCC5"/>
  </w:style>
  <w:style w:type="paragraph" w:customStyle="1" w:styleId="FEC0E01F3E0B864EB752D454FE20001D">
    <w:name w:val="FEC0E01F3E0B864EB752D454FE20001D"/>
  </w:style>
  <w:style w:type="paragraph" w:customStyle="1" w:styleId="1223AE5F70399F45A932782A830478CD">
    <w:name w:val="1223AE5F70399F45A932782A830478CD"/>
  </w:style>
  <w:style w:type="paragraph" w:customStyle="1" w:styleId="0239206DE17D7A4792EA0374A5B0E073">
    <w:name w:val="0239206DE17D7A4792EA0374A5B0E073"/>
  </w:style>
  <w:style w:type="paragraph" w:customStyle="1" w:styleId="E728AD593562C040ACBF32BD37159A29">
    <w:name w:val="E728AD593562C040ACBF32BD37159A29"/>
  </w:style>
  <w:style w:type="paragraph" w:customStyle="1" w:styleId="8DCD6636DD21CD41AA48528EB555DD38">
    <w:name w:val="8DCD6636DD21CD41AA48528EB555DD38"/>
  </w:style>
  <w:style w:type="paragraph" w:customStyle="1" w:styleId="7D77DB30C2FA8C41B8DAD7F653E53122">
    <w:name w:val="7D77DB30C2FA8C41B8DAD7F653E53122"/>
  </w:style>
  <w:style w:type="paragraph" w:customStyle="1" w:styleId="091624DA21E0764289CA45F31F22F8B9">
    <w:name w:val="091624DA21E0764289CA45F31F22F8B9"/>
  </w:style>
  <w:style w:type="paragraph" w:customStyle="1" w:styleId="C912F4B4E0A3074396C29BCC97C1866B">
    <w:name w:val="C912F4B4E0A3074396C29BCC97C1866B"/>
  </w:style>
  <w:style w:type="paragraph" w:customStyle="1" w:styleId="9DCFD11EAA93064AB1729BD1ED72F793">
    <w:name w:val="9DCFD11EAA93064AB1729BD1ED72F793"/>
  </w:style>
  <w:style w:type="paragraph" w:customStyle="1" w:styleId="160A4F37116E764ABD02E3DD123F364F">
    <w:name w:val="160A4F37116E764ABD02E3DD123F364F"/>
  </w:style>
  <w:style w:type="paragraph" w:customStyle="1" w:styleId="C9EEE2E3873DC042964F6149834639B7">
    <w:name w:val="C9EEE2E3873DC042964F6149834639B7"/>
  </w:style>
  <w:style w:type="paragraph" w:customStyle="1" w:styleId="EAD9370619C4884AA5DF6A8451CF1ADB">
    <w:name w:val="EAD9370619C4884AA5DF6A8451CF1ADB"/>
  </w:style>
  <w:style w:type="paragraph" w:customStyle="1" w:styleId="E47C7F36E6AA4B42A9B515B16C130899">
    <w:name w:val="E47C7F36E6AA4B42A9B515B16C130899"/>
  </w:style>
  <w:style w:type="paragraph" w:customStyle="1" w:styleId="4C9C9383FEE94447BDFBF362B586F268">
    <w:name w:val="4C9C9383FEE94447BDFBF362B586F268"/>
  </w:style>
  <w:style w:type="paragraph" w:customStyle="1" w:styleId="B7B042ACAC3E5C4D8E5845AE72AEB430">
    <w:name w:val="B7B042ACAC3E5C4D8E5845AE72AEB430"/>
  </w:style>
  <w:style w:type="paragraph" w:customStyle="1" w:styleId="E2AD0F121482B944B79686FA363CB13E">
    <w:name w:val="E2AD0F121482B944B79686FA363CB13E"/>
  </w:style>
  <w:style w:type="paragraph" w:customStyle="1" w:styleId="308C31F4B5464743B0F4DE2EE84B2FCB">
    <w:name w:val="308C31F4B5464743B0F4DE2EE84B2FCB"/>
  </w:style>
  <w:style w:type="paragraph" w:customStyle="1" w:styleId="8B72DB2225F76742B0940DB49F13E7C9">
    <w:name w:val="8B72DB2225F76742B0940DB49F13E7C9"/>
  </w:style>
  <w:style w:type="paragraph" w:customStyle="1" w:styleId="AFE8507B9952A34F8B02BBEBF0C25A90">
    <w:name w:val="AFE8507B9952A34F8B02BBEBF0C25A90"/>
  </w:style>
  <w:style w:type="paragraph" w:customStyle="1" w:styleId="F3AE266A43B1B047B52385F266B8870E">
    <w:name w:val="F3AE266A43B1B047B52385F266B8870E"/>
  </w:style>
  <w:style w:type="paragraph" w:customStyle="1" w:styleId="864E3FBEB8EB1D42AD49815C3B9549C1">
    <w:name w:val="864E3FBEB8EB1D42AD49815C3B9549C1"/>
  </w:style>
  <w:style w:type="paragraph" w:customStyle="1" w:styleId="99D0F9537F34B946B5AEB60537B05725">
    <w:name w:val="99D0F9537F34B946B5AEB60537B05725"/>
  </w:style>
  <w:style w:type="paragraph" w:customStyle="1" w:styleId="8F70A255E9A2324991D8D531EDD431EC">
    <w:name w:val="8F70A255E9A2324991D8D531EDD431EC"/>
  </w:style>
  <w:style w:type="paragraph" w:customStyle="1" w:styleId="9CD0DE5238B0C64BA449AB8D3CD70C55">
    <w:name w:val="9CD0DE5238B0C64BA449AB8D3CD70C55"/>
  </w:style>
  <w:style w:type="paragraph" w:customStyle="1" w:styleId="DF470417BE778540B0BAE322ABA85F97">
    <w:name w:val="DF470417BE778540B0BAE322ABA85F97"/>
  </w:style>
  <w:style w:type="paragraph" w:customStyle="1" w:styleId="BDE439D43609F1438FABF89B5E5265F0">
    <w:name w:val="BDE439D43609F1438FABF89B5E5265F0"/>
  </w:style>
  <w:style w:type="character" w:customStyle="1" w:styleId="Heading2Char">
    <w:name w:val="Heading 2 Char"/>
    <w:basedOn w:val="DefaultParagraphFont"/>
    <w:link w:val="Heading2"/>
    <w:uiPriority w:val="1"/>
    <w:rsid w:val="00102E7E"/>
    <w:rPr>
      <w:spacing w:val="4"/>
      <w:sz w:val="20"/>
      <w:szCs w:val="18"/>
      <w:lang w:eastAsia="ja-JP"/>
    </w:rPr>
  </w:style>
  <w:style w:type="paragraph" w:customStyle="1" w:styleId="A5577D1D71095B4CBC7B66AF7959373C">
    <w:name w:val="A5577D1D71095B4CBC7B66AF7959373C"/>
  </w:style>
  <w:style w:type="paragraph" w:customStyle="1" w:styleId="044AF8F8B69FCD45BD5F2EAAA20245B1">
    <w:name w:val="044AF8F8B69FCD45BD5F2EAAA20245B1"/>
  </w:style>
  <w:style w:type="paragraph" w:customStyle="1" w:styleId="F56F8FA6FBC5AE4CA68C19D69BB0675B">
    <w:name w:val="F56F8FA6FBC5AE4CA68C19D69BB0675B"/>
  </w:style>
  <w:style w:type="paragraph" w:customStyle="1" w:styleId="DA2AC165CA96914C92261A455814EF09">
    <w:name w:val="DA2AC165CA96914C92261A455814EF09"/>
  </w:style>
  <w:style w:type="paragraph" w:customStyle="1" w:styleId="A64B28F50933BA42BEC1849F1ACA3734">
    <w:name w:val="A64B28F50933BA42BEC1849F1ACA3734"/>
    <w:rsid w:val="00102E7E"/>
  </w:style>
  <w:style w:type="paragraph" w:customStyle="1" w:styleId="4D69423F2FD0424E911668B9960909B6">
    <w:name w:val="4D69423F2FD0424E911668B9960909B6"/>
    <w:rsid w:val="00102E7E"/>
  </w:style>
  <w:style w:type="paragraph" w:customStyle="1" w:styleId="93A3F7F70FF4F2498DE409F3A53BC2A9">
    <w:name w:val="93A3F7F70FF4F2498DE409F3A53BC2A9"/>
    <w:rsid w:val="00102E7E"/>
  </w:style>
  <w:style w:type="paragraph" w:customStyle="1" w:styleId="0846AF7ECF09D2479671491F1400BE0B">
    <w:name w:val="0846AF7ECF09D2479671491F1400BE0B"/>
    <w:rsid w:val="00102E7E"/>
  </w:style>
  <w:style w:type="paragraph" w:customStyle="1" w:styleId="17A589B52B46F646B919EEF32138D529">
    <w:name w:val="17A589B52B46F646B919EEF32138D529"/>
    <w:rsid w:val="00102E7E"/>
  </w:style>
  <w:style w:type="paragraph" w:customStyle="1" w:styleId="3D968A5F41D8574BBC998D8A8256122F">
    <w:name w:val="3D968A5F41D8574BBC998D8A8256122F"/>
    <w:rsid w:val="00102E7E"/>
  </w:style>
  <w:style w:type="paragraph" w:customStyle="1" w:styleId="781E1B01B8A4BC4189FC8812D95EB571">
    <w:name w:val="781E1B01B8A4BC4189FC8812D95EB571"/>
    <w:rsid w:val="00102E7E"/>
  </w:style>
  <w:style w:type="paragraph" w:customStyle="1" w:styleId="1971BB994B0D21489BBDBC5A2996C342">
    <w:name w:val="1971BB994B0D21489BBDBC5A2996C342"/>
    <w:rsid w:val="00102E7E"/>
  </w:style>
  <w:style w:type="paragraph" w:customStyle="1" w:styleId="4578B753F7BD834CB2016EE501CBC464">
    <w:name w:val="4578B753F7BD834CB2016EE501CBC464"/>
    <w:rsid w:val="00102E7E"/>
  </w:style>
  <w:style w:type="paragraph" w:customStyle="1" w:styleId="73B1BDB3233D56479E2470080E2DCD5B">
    <w:name w:val="73B1BDB3233D56479E2470080E2DCD5B"/>
    <w:rsid w:val="00102E7E"/>
  </w:style>
  <w:style w:type="paragraph" w:customStyle="1" w:styleId="7CA97C67D64AC641BD5897510B225FB0">
    <w:name w:val="7CA97C67D64AC641BD5897510B225FB0"/>
    <w:rsid w:val="00102E7E"/>
  </w:style>
  <w:style w:type="paragraph" w:customStyle="1" w:styleId="3E7BF14B82EFD14C84257C6D00E0B291">
    <w:name w:val="3E7BF14B82EFD14C84257C6D00E0B291"/>
    <w:rsid w:val="00102E7E"/>
  </w:style>
  <w:style w:type="paragraph" w:customStyle="1" w:styleId="4506CC17F3150341AEAEB5343422A47E">
    <w:name w:val="4506CC17F3150341AEAEB5343422A47E"/>
    <w:rsid w:val="00102E7E"/>
  </w:style>
  <w:style w:type="paragraph" w:customStyle="1" w:styleId="128FC824CA09934BB71BF3F5BFB922BA">
    <w:name w:val="128FC824CA09934BB71BF3F5BFB922BA"/>
    <w:rsid w:val="00102E7E"/>
  </w:style>
  <w:style w:type="paragraph" w:customStyle="1" w:styleId="A519E44027214B488B9F1C4A8AFE245E">
    <w:name w:val="A519E44027214B488B9F1C4A8AFE245E"/>
    <w:rsid w:val="00102E7E"/>
  </w:style>
  <w:style w:type="paragraph" w:customStyle="1" w:styleId="1D6483F6FF662D4A81A506AAE8817AEC">
    <w:name w:val="1D6483F6FF662D4A81A506AAE8817AEC"/>
    <w:rsid w:val="00102E7E"/>
  </w:style>
  <w:style w:type="paragraph" w:customStyle="1" w:styleId="BF655C7DE1CE4448AF226E98CF5947BF">
    <w:name w:val="BF655C7DE1CE4448AF226E98CF5947BF"/>
    <w:rsid w:val="00102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voic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13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981C8-FC61-44F9-9EC3-0090D3D5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F563B-2CD0-42CE-B990-7ADF7F080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96E150-5585-4F12-908B-ADEDA8362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F6D51-C89B-534F-973C-BE7F8FDC1E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invoice with sales tax.dotx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2023-06-14T20:40:00Z</dcterms:created>
  <dcterms:modified xsi:type="dcterms:W3CDTF">2023-06-14T20:59:00Z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